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DE" w:rsidRPr="00DE5DDE" w:rsidRDefault="00DE5DDE" w:rsidP="00DE5DDE">
      <w:pPr>
        <w:spacing w:after="0" w:line="360" w:lineRule="atLeast"/>
        <w:jc w:val="center"/>
        <w:rPr>
          <w:rFonts w:ascii="Arial" w:eastAsia="Times New Roman" w:hAnsi="Arial" w:cs="Arial"/>
          <w:b/>
          <w:color w:val="222222"/>
          <w:sz w:val="52"/>
          <w:szCs w:val="52"/>
          <w:u w:val="single"/>
          <w:lang w:eastAsia="de-DE"/>
        </w:rPr>
      </w:pPr>
      <w:proofErr w:type="spellStart"/>
      <w:r w:rsidRPr="00DE5DDE">
        <w:rPr>
          <w:rFonts w:ascii="Arial" w:eastAsia="Times New Roman" w:hAnsi="Arial" w:cs="Arial"/>
          <w:b/>
          <w:color w:val="222222"/>
          <w:sz w:val="52"/>
          <w:szCs w:val="52"/>
          <w:u w:val="single"/>
          <w:lang w:eastAsia="de-DE"/>
        </w:rPr>
        <w:t>Engines</w:t>
      </w:r>
      <w:proofErr w:type="spellEnd"/>
    </w:p>
    <w:p w:rsidR="00DE5DDE" w:rsidRDefault="00DE5DDE" w:rsidP="00DE5DDE">
      <w:pPr>
        <w:spacing w:after="0" w:line="360" w:lineRule="atLeast"/>
        <w:rPr>
          <w:rFonts w:ascii="Arial" w:eastAsia="Times New Roman" w:hAnsi="Arial" w:cs="Arial"/>
          <w:color w:val="222222"/>
          <w:sz w:val="52"/>
          <w:szCs w:val="52"/>
          <w:lang w:eastAsia="de-DE"/>
        </w:rPr>
      </w:pPr>
    </w:p>
    <w:p w:rsidR="00DE5DDE" w:rsidRDefault="00DE5DDE" w:rsidP="00DE5DDE">
      <w:pPr>
        <w:spacing w:after="0" w:line="360" w:lineRule="atLeast"/>
        <w:rPr>
          <w:rFonts w:ascii="Arial" w:eastAsia="Times New Roman" w:hAnsi="Arial" w:cs="Arial"/>
          <w:color w:val="222222"/>
          <w:sz w:val="21"/>
          <w:szCs w:val="21"/>
          <w:lang w:eastAsia="de-DE"/>
        </w:rPr>
      </w:pP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Gliederung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1. Engine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1.1Was ist eine Engine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1.2Was ist ein Framework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2. Bestandteile einer Engine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2.1 Grafik-Engine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2.2 Physiksystem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2.3 Soundsystem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2.4 Zustandsspeicherung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2.5 Steuerung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2.6 Netzwerk-Code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2.7 Datenverwaltung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2.8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Skripting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3. Unterschiede bei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konsolen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und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pc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Quellen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</w:p>
    <w:p w:rsidR="00DE5DDE" w:rsidRDefault="00DE5DD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de-DE"/>
        </w:rPr>
        <w:br w:type="page"/>
      </w:r>
    </w:p>
    <w:p w:rsidR="00DE5DDE" w:rsidRDefault="00DE5DDE" w:rsidP="00DE5DDE">
      <w:pPr>
        <w:spacing w:after="0" w:line="360" w:lineRule="atLeast"/>
        <w:rPr>
          <w:rFonts w:ascii="Arial" w:eastAsia="Times New Roman" w:hAnsi="Arial" w:cs="Arial"/>
          <w:color w:val="222222"/>
          <w:sz w:val="21"/>
          <w:szCs w:val="21"/>
          <w:lang w:eastAsia="de-DE"/>
        </w:rPr>
      </w:pP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lastRenderedPageBreak/>
        <w:br/>
      </w:r>
      <w:r w:rsidRPr="00DE5DDE">
        <w:rPr>
          <w:rFonts w:ascii="Arial" w:eastAsia="Times New Roman" w:hAnsi="Arial" w:cs="Arial"/>
          <w:b/>
          <w:i/>
          <w:color w:val="222222"/>
          <w:sz w:val="21"/>
          <w:szCs w:val="21"/>
          <w:lang w:eastAsia="de-DE"/>
        </w:rPr>
        <w:t xml:space="preserve">1. </w:t>
      </w:r>
      <w:proofErr w:type="spellStart"/>
      <w:r w:rsidRPr="00DE5DDE">
        <w:rPr>
          <w:rFonts w:ascii="Arial" w:eastAsia="Times New Roman" w:hAnsi="Arial" w:cs="Arial"/>
          <w:b/>
          <w:i/>
          <w:color w:val="222222"/>
          <w:sz w:val="21"/>
          <w:szCs w:val="21"/>
          <w:lang w:eastAsia="de-DE"/>
        </w:rPr>
        <w:t>Engines</w:t>
      </w:r>
      <w:proofErr w:type="spellEnd"/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br/>
        <w:t>1.1.was ist eine Engine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Eine Spiel-Engine ist eine Art Framework für PC-Spiele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welche den Spielverlauf die Physik und alles andere im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spiel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Regelt. Heutzutage gibt es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viele verschiedene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Engines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von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Unity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bis hin zu Frostbyte um nur ein paar zu nennen.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t>1.2</w:t>
      </w:r>
      <w:proofErr w:type="gramStart"/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t>.was</w:t>
      </w:r>
      <w:proofErr w:type="gramEnd"/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t xml:space="preserve"> ist ein Framework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Ein Framework ist eine Art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gerüst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für Computer-Programme.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Sozusagen ist ein Framework ein unvollständiges Programm wo nur die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Grundeigenschaften gesetzt sind damit dieses Gerüst für andere Programme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wiederverwendet werden können. 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Kurz gesagt ein Framework gibt an was in einem Programm da sein muss und was nicht.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DE5DDE">
        <w:rPr>
          <w:rFonts w:ascii="Arial" w:eastAsia="Times New Roman" w:hAnsi="Arial" w:cs="Arial"/>
          <w:b/>
          <w:i/>
          <w:color w:val="222222"/>
          <w:sz w:val="21"/>
          <w:szCs w:val="21"/>
          <w:lang w:eastAsia="de-DE"/>
        </w:rPr>
        <w:t>2.Bestandteile einer Engine</w:t>
      </w:r>
      <w:r w:rsidRPr="00DE5DDE">
        <w:rPr>
          <w:rFonts w:ascii="Arial" w:eastAsia="Times New Roman" w:hAnsi="Arial" w:cs="Arial"/>
          <w:i/>
          <w:color w:val="222222"/>
          <w:sz w:val="21"/>
          <w:szCs w:val="21"/>
          <w:lang w:eastAsia="de-DE"/>
        </w:rPr>
        <w:br/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Je nach der Engine besteht diese aus verschiedenen teilen:2.1Grafik-Engine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Eine Grafik-Engine ist die Darstellung von der Spielwelt und alles andere im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spiel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läd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wie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zum Beispiel Wasser oder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Explosionen dies geschieht mit Hexagons oder sogar nur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mit Pixel die aufeinander und aneinander gelegt werden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um verschiedenste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dinge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darzustellen. Um den besten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realistischen Effekt zu bekommen werden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shader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genutzt diese verändern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dinge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wie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beleuchtung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oder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farben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von bestimmten dingen.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t>2.2Physiksystem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Das Physiksystem ist dafür da um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dinge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die im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spiel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fallen oder sich bewegen sollen so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realistisch wie möglich zu machen wie zum Beispiel wenn in einem spiel eine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person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stirbt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dann erstellt es etwas namens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ragdoll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dies ist eine Kopie der Person aber sie hat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bestimmte physische Eigenschaften.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Abbildung 1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t>2.3Soundsystem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Das Soundsystem wird dafür genutzt um die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stimmung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im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spiel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zum Spieler zu übertragen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wie wenn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zb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im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spiel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was </w:t>
      </w:r>
      <w:proofErr w:type="gram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trauriges</w:t>
      </w:r>
      <w:proofErr w:type="gram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passiert dann spielt traurige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music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mit passenden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Sound Effekten.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t>2.4Zustandsspiecherung</w:t>
      </w:r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br/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Dies wird genutzt um ein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spiel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zu erstellen wo man einen Spielstand speichern kann es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gibt heutzutage kaum noch spiele ohne diese Funktion in </w:t>
      </w:r>
      <w:proofErr w:type="gram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irgend einer</w:t>
      </w:r>
      <w:proofErr w:type="gram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weise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. Dies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speichert alle Objekte und deren Beziehungen und ruft sie später wenn der Spielstand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weitergeführt wird wieder ab.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</w:p>
    <w:p w:rsidR="00DE5DDE" w:rsidRDefault="00DE5DDE" w:rsidP="00DE5DDE">
      <w:pPr>
        <w:spacing w:after="0" w:line="360" w:lineRule="atLeast"/>
        <w:rPr>
          <w:rFonts w:ascii="Arial" w:eastAsia="Times New Roman" w:hAnsi="Arial" w:cs="Arial"/>
          <w:color w:val="222222"/>
          <w:sz w:val="21"/>
          <w:szCs w:val="21"/>
          <w:lang w:eastAsia="de-DE"/>
        </w:rPr>
      </w:pPr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lastRenderedPageBreak/>
        <w:t>2.5Steuerung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Dies ist der wichtigste Teil in jedem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spiel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der Input oder auch Steuerung genannt. Dieser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teil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verarbeitet Signale von der Maus, der Tastatur und allen anderen Eingabegeräten und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macht daraus etwas was im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spiel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passiert es gibt bis heute keine Engine die diesen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teil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nicht braucht weil was wäre ein spiel wo du nichts machen kannst.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t>2.6Ntzwerk-Code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Der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Netzcode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ist eine Voraussetzung für alles was mit Mehrspieler zu tun hat und gibt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alles vor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zb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wie viele Spieler in einer Lobby sein können oder wie schnell sich eine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Spielfigur bewegt.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t>2.7Datenverwaltung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Dies ist der wichtigste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teil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einer Engine denn dieser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teil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ist dafür da alle Dateien die für das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spiel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nötig sind zu erkennen zu laden und zu Speichern wichtigste Funktionen dabei sind: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das laden aus Datenpaketen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Speicherverwaltung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t>2.8Skripting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Das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Skripting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ist grundsätzlich dafür da das ganze spiel zusammen zu bauen dies passiert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in verschiedensten vorhandenen und auch neuen Skriptsprachen und die Skriptsprachen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die bereits existieren reichen manchmal nicht für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die nötige Leistung aus also mussten sich die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Engine-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Creator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eine neue Sprache ausdenken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dies ist bei der Unreal-Engine das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Unrealskript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und C-Skript bzw. Lite-c bei 3D Gam</w:t>
      </w:r>
      <w:r>
        <w:rPr>
          <w:rFonts w:ascii="Arial" w:eastAsia="Times New Roman" w:hAnsi="Arial" w:cs="Arial"/>
          <w:color w:val="222222"/>
          <w:sz w:val="21"/>
          <w:szCs w:val="21"/>
          <w:lang w:eastAsia="de-DE"/>
        </w:rPr>
        <w:t>estudio oder</w:t>
      </w:r>
      <w:r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de-DE"/>
        </w:rPr>
        <w:t>Perch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de-DE"/>
        </w:rPr>
        <w:t>.</w:t>
      </w:r>
      <w:r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Abbildung 2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DE5DDE">
        <w:rPr>
          <w:rFonts w:ascii="Arial" w:eastAsia="Times New Roman" w:hAnsi="Arial" w:cs="Arial"/>
          <w:b/>
          <w:i/>
          <w:color w:val="222222"/>
          <w:sz w:val="21"/>
          <w:szCs w:val="21"/>
          <w:lang w:eastAsia="de-DE"/>
        </w:rPr>
        <w:t xml:space="preserve">3. Unterschiede bei Konsolen und </w:t>
      </w:r>
      <w:proofErr w:type="spellStart"/>
      <w:r w:rsidRPr="00DE5DDE">
        <w:rPr>
          <w:rFonts w:ascii="Arial" w:eastAsia="Times New Roman" w:hAnsi="Arial" w:cs="Arial"/>
          <w:b/>
          <w:i/>
          <w:color w:val="222222"/>
          <w:sz w:val="21"/>
          <w:szCs w:val="21"/>
          <w:lang w:eastAsia="de-DE"/>
        </w:rPr>
        <w:t>pc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bei Konsole muss die Engine genau auf die Fähigkeiten der Konsole angepasst sein weil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sont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entweder die Konsole nicht ausgelastet wird oder die Konsole das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spiel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erst gar nicht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zum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laufen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bekommt. Dies ist aber kein Problem wenn man ein Konsolenspiel auf ein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pc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portiert weil der PC meistens bessere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specs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hat.kurz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gefasst der </w:t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pc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brauch weniger Zeilen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Code damit eine Engine bei ihm läuft als eine Konsole die mehrere Zeilen Code nur für die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Anpassung auf die Konsole braucht.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</w:p>
    <w:p w:rsidR="001C7AF5" w:rsidRDefault="00D2386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de-DE"/>
        </w:rPr>
      </w:pPr>
      <w:hyperlink r:id="rId6" w:history="1">
        <w:r w:rsidR="001C7AF5" w:rsidRPr="001C7AF5">
          <w:rPr>
            <w:rStyle w:val="Hyperlink"/>
            <w:rFonts w:ascii="Arial" w:eastAsia="Times New Roman" w:hAnsi="Arial" w:cs="Arial"/>
            <w:sz w:val="21"/>
            <w:szCs w:val="21"/>
            <w:lang w:eastAsia="de-DE"/>
          </w:rPr>
          <w:t>Hier</w:t>
        </w:r>
      </w:hyperlink>
      <w:bookmarkStart w:id="0" w:name="_GoBack"/>
      <w:bookmarkEnd w:id="0"/>
      <w:r w:rsidR="001C7AF5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geht es zurück zur </w:t>
      </w:r>
      <w:proofErr w:type="spellStart"/>
      <w:r w:rsidR="001C7AF5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seite</w:t>
      </w:r>
      <w:proofErr w:type="spellEnd"/>
      <w:r w:rsidR="001C7AF5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.</w:t>
      </w:r>
      <w:r w:rsidR="001C7AF5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 w:type="page"/>
      </w:r>
    </w:p>
    <w:p w:rsidR="00DE5DDE" w:rsidRDefault="00DE5DDE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de-DE"/>
        </w:rPr>
      </w:pPr>
    </w:p>
    <w:p w:rsidR="00DE5DDE" w:rsidRPr="006B2740" w:rsidRDefault="00DE5DDE" w:rsidP="00DE5DDE">
      <w:pPr>
        <w:spacing w:after="0" w:line="360" w:lineRule="atLeast"/>
        <w:rPr>
          <w:rFonts w:ascii="Arial" w:eastAsia="Times New Roman" w:hAnsi="Arial" w:cs="Arial"/>
          <w:color w:val="222222"/>
          <w:sz w:val="21"/>
          <w:szCs w:val="21"/>
          <w:lang w:eastAsia="de-DE"/>
        </w:rPr>
      </w:pP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r w:rsidRPr="00DE5DDE">
        <w:rPr>
          <w:rFonts w:ascii="Arial" w:eastAsia="Times New Roman" w:hAnsi="Arial" w:cs="Arial"/>
          <w:b/>
          <w:color w:val="222222"/>
          <w:sz w:val="21"/>
          <w:szCs w:val="21"/>
          <w:lang w:eastAsia="de-DE"/>
        </w:rPr>
        <w:t>Quellen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Framework zu finden unter: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 xml:space="preserve">https://de.wikipedia.org/wiki/Framework 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</w:r>
      <w:proofErr w:type="spellStart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>Engines</w:t>
      </w:r>
      <w:proofErr w:type="spellEnd"/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t xml:space="preserve"> zu finden unter:</w:t>
      </w:r>
      <w:r w:rsidRPr="006B2740">
        <w:rPr>
          <w:rFonts w:ascii="Arial" w:eastAsia="Times New Roman" w:hAnsi="Arial" w:cs="Arial"/>
          <w:color w:val="222222"/>
          <w:sz w:val="21"/>
          <w:szCs w:val="21"/>
          <w:lang w:eastAsia="de-DE"/>
        </w:rPr>
        <w:br/>
        <w:t>https://de.wikipedia.org/wiki/Spiel-Engine</w:t>
      </w:r>
    </w:p>
    <w:p w:rsidR="00DE5DDE" w:rsidRDefault="00DE5DDE" w:rsidP="00DE5DDE"/>
    <w:p w:rsidR="00FE2422" w:rsidRDefault="00FE2422" w:rsidP="00D504DB"/>
    <w:sectPr w:rsidR="00FE24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C3B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1D8348B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36F300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397385D"/>
    <w:multiLevelType w:val="multilevel"/>
    <w:tmpl w:val="63DA0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A736B3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54F03C0"/>
    <w:multiLevelType w:val="multilevel"/>
    <w:tmpl w:val="D59A06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CE822AD"/>
    <w:multiLevelType w:val="multilevel"/>
    <w:tmpl w:val="F8FC78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5202AB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7A6F3708"/>
    <w:multiLevelType w:val="multilevel"/>
    <w:tmpl w:val="892A90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DE"/>
    <w:rsid w:val="001C7AF5"/>
    <w:rsid w:val="002242A0"/>
    <w:rsid w:val="0025676F"/>
    <w:rsid w:val="00367261"/>
    <w:rsid w:val="005C22E7"/>
    <w:rsid w:val="006D7A2D"/>
    <w:rsid w:val="00D2386E"/>
    <w:rsid w:val="00D504DB"/>
    <w:rsid w:val="00DE5DDE"/>
    <w:rsid w:val="00DF3B2E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5D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67261"/>
    <w:pPr>
      <w:keepNext/>
      <w:numPr>
        <w:numId w:val="2"/>
      </w:numPr>
      <w:tabs>
        <w:tab w:val="clear" w:pos="432"/>
        <w:tab w:val="left" w:pos="737"/>
      </w:tabs>
      <w:spacing w:before="360" w:after="60" w:line="240" w:lineRule="auto"/>
      <w:ind w:left="737" w:hanging="737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autoRedefine/>
    <w:qFormat/>
    <w:rsid w:val="00367261"/>
    <w:pPr>
      <w:keepNext/>
      <w:numPr>
        <w:ilvl w:val="1"/>
        <w:numId w:val="2"/>
      </w:numPr>
      <w:tabs>
        <w:tab w:val="clear" w:pos="576"/>
        <w:tab w:val="left" w:pos="737"/>
      </w:tabs>
      <w:spacing w:before="240" w:after="60" w:line="240" w:lineRule="auto"/>
      <w:ind w:left="737" w:hanging="737"/>
      <w:outlineLvl w:val="1"/>
    </w:pPr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autoRedefine/>
    <w:qFormat/>
    <w:rsid w:val="00367261"/>
    <w:pPr>
      <w:keepNext/>
      <w:numPr>
        <w:ilvl w:val="2"/>
        <w:numId w:val="2"/>
      </w:numPr>
      <w:tabs>
        <w:tab w:val="clear" w:pos="720"/>
        <w:tab w:val="num" w:pos="737"/>
      </w:tabs>
      <w:spacing w:before="120" w:after="60" w:line="240" w:lineRule="auto"/>
      <w:ind w:left="737" w:hanging="737"/>
      <w:outlineLvl w:val="2"/>
    </w:pPr>
    <w:rPr>
      <w:rFonts w:ascii="Arial" w:eastAsia="Times New Roman" w:hAnsi="Arial" w:cs="Arial"/>
      <w:bCs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semiHidden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4">
    <w:name w:val="toc 4"/>
    <w:basedOn w:val="Standard"/>
    <w:next w:val="Standard"/>
    <w:autoRedefine/>
    <w:semiHidden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semiHidden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5">
    <w:name w:val="toc 5"/>
    <w:basedOn w:val="Standard"/>
    <w:next w:val="Standard"/>
    <w:autoRedefine/>
    <w:semiHidden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6">
    <w:name w:val="toc 6"/>
    <w:basedOn w:val="Standard"/>
    <w:next w:val="Standard"/>
    <w:autoRedefine/>
    <w:semiHidden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7">
    <w:name w:val="toc 7"/>
    <w:basedOn w:val="Standard"/>
    <w:next w:val="Standard"/>
    <w:autoRedefine/>
    <w:semiHidden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8">
    <w:name w:val="toc 8"/>
    <w:basedOn w:val="Standard"/>
    <w:next w:val="Standard"/>
    <w:autoRedefine/>
    <w:semiHidden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9">
    <w:name w:val="toc 9"/>
    <w:basedOn w:val="Standard"/>
    <w:next w:val="Standard"/>
    <w:autoRedefine/>
    <w:semiHidden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E5D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67261"/>
    <w:pPr>
      <w:keepNext/>
      <w:numPr>
        <w:numId w:val="2"/>
      </w:numPr>
      <w:tabs>
        <w:tab w:val="clear" w:pos="432"/>
        <w:tab w:val="left" w:pos="737"/>
      </w:tabs>
      <w:spacing w:before="360" w:after="60" w:line="240" w:lineRule="auto"/>
      <w:ind w:left="737" w:hanging="737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paragraph" w:styleId="berschrift2">
    <w:name w:val="heading 2"/>
    <w:basedOn w:val="Standard"/>
    <w:next w:val="Standard"/>
    <w:autoRedefine/>
    <w:qFormat/>
    <w:rsid w:val="00367261"/>
    <w:pPr>
      <w:keepNext/>
      <w:numPr>
        <w:ilvl w:val="1"/>
        <w:numId w:val="2"/>
      </w:numPr>
      <w:tabs>
        <w:tab w:val="clear" w:pos="576"/>
        <w:tab w:val="left" w:pos="737"/>
      </w:tabs>
      <w:spacing w:before="240" w:after="60" w:line="240" w:lineRule="auto"/>
      <w:ind w:left="737" w:hanging="737"/>
      <w:outlineLvl w:val="1"/>
    </w:pPr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paragraph" w:styleId="berschrift3">
    <w:name w:val="heading 3"/>
    <w:basedOn w:val="Standard"/>
    <w:next w:val="Standard"/>
    <w:autoRedefine/>
    <w:qFormat/>
    <w:rsid w:val="00367261"/>
    <w:pPr>
      <w:keepNext/>
      <w:numPr>
        <w:ilvl w:val="2"/>
        <w:numId w:val="2"/>
      </w:numPr>
      <w:tabs>
        <w:tab w:val="clear" w:pos="720"/>
        <w:tab w:val="num" w:pos="737"/>
      </w:tabs>
      <w:spacing w:before="120" w:after="60" w:line="240" w:lineRule="auto"/>
      <w:ind w:left="737" w:hanging="737"/>
      <w:outlineLvl w:val="2"/>
    </w:pPr>
    <w:rPr>
      <w:rFonts w:ascii="Arial" w:eastAsia="Times New Roman" w:hAnsi="Arial" w:cs="Arial"/>
      <w:bCs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3">
    <w:name w:val="toc 3"/>
    <w:basedOn w:val="Standard"/>
    <w:next w:val="Standard"/>
    <w:autoRedefine/>
    <w:semiHidden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4">
    <w:name w:val="toc 4"/>
    <w:basedOn w:val="Standard"/>
    <w:next w:val="Standard"/>
    <w:autoRedefine/>
    <w:semiHidden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semiHidden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5">
    <w:name w:val="toc 5"/>
    <w:basedOn w:val="Standard"/>
    <w:next w:val="Standard"/>
    <w:autoRedefine/>
    <w:semiHidden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6">
    <w:name w:val="toc 6"/>
    <w:basedOn w:val="Standard"/>
    <w:next w:val="Standard"/>
    <w:autoRedefine/>
    <w:semiHidden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7">
    <w:name w:val="toc 7"/>
    <w:basedOn w:val="Standard"/>
    <w:next w:val="Standard"/>
    <w:autoRedefine/>
    <w:semiHidden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8">
    <w:name w:val="toc 8"/>
    <w:basedOn w:val="Standard"/>
    <w:next w:val="Standard"/>
    <w:autoRedefine/>
    <w:semiHidden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Verzeichnis9">
    <w:name w:val="toc 9"/>
    <w:basedOn w:val="Standard"/>
    <w:next w:val="Standard"/>
    <w:autoRedefine/>
    <w:semiHidden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innenstadt.goerlitz.de/wissensbasis/klasse_10a/engin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nformatik\Kl%2010\Komplexe%20Dokumente\vorlage_kd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vorlage_kd1.dotx</Template>
  <TotalTime>0</TotalTime>
  <Pages>4</Pages>
  <Words>627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BalzCed</dc:creator>
  <cp:lastModifiedBy>Veronika Gründer</cp:lastModifiedBy>
  <cp:revision>3</cp:revision>
  <dcterms:created xsi:type="dcterms:W3CDTF">2019-04-29T07:45:00Z</dcterms:created>
  <dcterms:modified xsi:type="dcterms:W3CDTF">2019-05-06T08:41:00Z</dcterms:modified>
</cp:coreProperties>
</file>