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38" w:rsidRPr="00D33470" w:rsidRDefault="00A52EE1" w:rsidP="00880B50">
      <w:pPr>
        <w:pStyle w:val="berschrift1"/>
        <w:spacing w:line="360" w:lineRule="auto"/>
        <w:jc w:val="both"/>
      </w:pPr>
      <w:r w:rsidRPr="00D33470">
        <w:rPr>
          <w:noProof/>
        </w:rPr>
        <w:drawing>
          <wp:anchor distT="0" distB="0" distL="114300" distR="114300" simplePos="0" relativeHeight="251658240" behindDoc="0" locked="0" layoutInCell="1" allowOverlap="1" wp14:anchorId="21730CF5" wp14:editId="55C4CAAD">
            <wp:simplePos x="0" y="0"/>
            <wp:positionH relativeFrom="margin">
              <wp:posOffset>2990850</wp:posOffset>
            </wp:positionH>
            <wp:positionV relativeFrom="margin">
              <wp:posOffset>592455</wp:posOffset>
            </wp:positionV>
            <wp:extent cx="405765" cy="6788785"/>
            <wp:effectExtent l="8890" t="0" r="3175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_7419_661ee8d85e36fb34c1b071767da9fb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765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70" w:rsidRPr="00D33470">
        <w:t>Das Handy</w:t>
      </w:r>
    </w:p>
    <w:p w:rsidR="00EE6110" w:rsidRDefault="00EE6110" w:rsidP="00880B50">
      <w:pPr>
        <w:spacing w:line="360" w:lineRule="auto"/>
        <w:jc w:val="both"/>
      </w:pPr>
    </w:p>
    <w:p w:rsidR="00EE6110" w:rsidRDefault="00EE6110" w:rsidP="00880B50">
      <w:pPr>
        <w:pStyle w:val="Listenabsatz"/>
        <w:numPr>
          <w:ilvl w:val="0"/>
          <w:numId w:val="10"/>
        </w:numPr>
        <w:tabs>
          <w:tab w:val="left" w:pos="1095"/>
        </w:tabs>
        <w:spacing w:line="360" w:lineRule="auto"/>
        <w:jc w:val="both"/>
      </w:pPr>
      <w:r>
        <w:t>Ein Handy ist ein schnurloses Funktelefon</w:t>
      </w:r>
    </w:p>
    <w:p w:rsidR="00D33470" w:rsidRDefault="00D33470" w:rsidP="00880B50">
      <w:pPr>
        <w:pStyle w:val="Listenabsatz"/>
        <w:numPr>
          <w:ilvl w:val="0"/>
          <w:numId w:val="10"/>
        </w:numPr>
        <w:tabs>
          <w:tab w:val="left" w:pos="109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C75FE" wp14:editId="59775A2D">
                <wp:simplePos x="0" y="0"/>
                <wp:positionH relativeFrom="column">
                  <wp:posOffset>0</wp:posOffset>
                </wp:positionH>
                <wp:positionV relativeFrom="paragraph">
                  <wp:posOffset>1172845</wp:posOffset>
                </wp:positionV>
                <wp:extent cx="914400" cy="63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470" w:rsidRPr="007014B0" w:rsidRDefault="00D33470" w:rsidP="00D33470">
                            <w:pPr>
                              <w:pStyle w:val="Beschriftung"/>
                              <w:rPr>
                                <w:noProof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92.35pt;width:1in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" stroked="f">
                <v:textbox style="mso-fit-shape-to-text:t" inset="0,0,0,0">
                  <w:txbxContent>
                    <w:p w:rsidR="00D33470" w:rsidRPr="007014B0" w:rsidRDefault="00D33470" w:rsidP="00D33470">
                      <w:pPr>
                        <w:pStyle w:val="Beschriftung"/>
                        <w:rPr>
                          <w:noProof/>
                          <w:color w:val="0000FF"/>
                          <w:sz w:val="24"/>
                          <w:szCs w:val="24"/>
                        </w:rPr>
                      </w:pPr>
                      <w:r>
                        <w:t xml:space="preserve">Abbildung </w:t>
                      </w:r>
                      <w:r w:rsidR="00386190">
                        <w:fldChar w:fldCharType="begin"/>
                      </w:r>
                      <w:r w:rsidR="00386190">
                        <w:instrText xml:space="preserve"> SEQ Abbildung \* ARABIC </w:instrText>
                      </w:r>
                      <w:r w:rsidR="00386190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38619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2CB666F" wp14:editId="6025945A">
            <wp:simplePos x="5267325" y="1952625"/>
            <wp:positionH relativeFrom="margin">
              <wp:align>left</wp:align>
            </wp:positionH>
            <wp:positionV relativeFrom="margin">
              <wp:align>top</wp:align>
            </wp:positionV>
            <wp:extent cx="857250" cy="1937385"/>
            <wp:effectExtent l="0" t="0" r="0" b="5715"/>
            <wp:wrapSquare wrapText="bothSides"/>
            <wp:docPr id="3" name="irc_mi" descr="Bildergebnis für Barren und Riegelhand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Barren und Riegelhand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Man kann Handys sowohl in ihrer Funktion als auch in ihrer Bauart unterscheiden.</w:t>
      </w:r>
    </w:p>
    <w:p w:rsidR="00D33470" w:rsidRDefault="00D33470" w:rsidP="00880B50">
      <w:pPr>
        <w:pStyle w:val="Listenabsatz"/>
        <w:numPr>
          <w:ilvl w:val="0"/>
          <w:numId w:val="10"/>
        </w:numPr>
        <w:tabs>
          <w:tab w:val="left" w:pos="1095"/>
        </w:tabs>
        <w:spacing w:line="360" w:lineRule="auto"/>
        <w:jc w:val="both"/>
      </w:pPr>
      <w:r>
        <w:t>Die verschiedenen Bauarten sind</w:t>
      </w:r>
    </w:p>
    <w:p w:rsidR="00D33470" w:rsidRDefault="00D33470" w:rsidP="00880B50">
      <w:pPr>
        <w:tabs>
          <w:tab w:val="left" w:pos="1095"/>
        </w:tabs>
        <w:spacing w:line="360" w:lineRule="auto"/>
        <w:jc w:val="both"/>
      </w:pPr>
    </w:p>
    <w:p w:rsidR="00D33470" w:rsidRDefault="00D33470" w:rsidP="00880B50">
      <w:pPr>
        <w:pStyle w:val="Listenabsatz"/>
        <w:numPr>
          <w:ilvl w:val="0"/>
          <w:numId w:val="11"/>
        </w:numPr>
        <w:tabs>
          <w:tab w:val="left" w:pos="1095"/>
        </w:tabs>
        <w:spacing w:line="360" w:lineRule="auto"/>
        <w:jc w:val="both"/>
      </w:pPr>
      <w:r>
        <w:t>Barren- bzw. Riegelhandys</w:t>
      </w:r>
    </w:p>
    <w:p w:rsidR="00D33470" w:rsidRDefault="00D33470" w:rsidP="00880B50">
      <w:pPr>
        <w:pStyle w:val="Listenabsatz"/>
        <w:numPr>
          <w:ilvl w:val="0"/>
          <w:numId w:val="11"/>
        </w:numPr>
        <w:tabs>
          <w:tab w:val="left" w:pos="1095"/>
        </w:tabs>
        <w:spacing w:line="360" w:lineRule="auto"/>
        <w:jc w:val="both"/>
      </w:pPr>
      <w:r>
        <w:t>Klapphandys</w:t>
      </w:r>
    </w:p>
    <w:p w:rsidR="00D33470" w:rsidRDefault="00D33470" w:rsidP="00880B50">
      <w:pPr>
        <w:pStyle w:val="Listenabsatz"/>
        <w:numPr>
          <w:ilvl w:val="0"/>
          <w:numId w:val="11"/>
        </w:numPr>
        <w:tabs>
          <w:tab w:val="left" w:pos="1095"/>
        </w:tabs>
        <w:spacing w:line="360" w:lineRule="auto"/>
        <w:jc w:val="both"/>
      </w:pPr>
      <w:proofErr w:type="spellStart"/>
      <w:r>
        <w:t>Scheibehandys</w:t>
      </w:r>
      <w:proofErr w:type="spellEnd"/>
    </w:p>
    <w:p w:rsidR="00D33470" w:rsidRDefault="00D33470" w:rsidP="00880B50">
      <w:pPr>
        <w:pStyle w:val="Listenabsatz"/>
        <w:numPr>
          <w:ilvl w:val="0"/>
          <w:numId w:val="11"/>
        </w:numPr>
        <w:tabs>
          <w:tab w:val="left" w:pos="1095"/>
        </w:tabs>
        <w:spacing w:line="360" w:lineRule="auto"/>
        <w:jc w:val="both"/>
      </w:pPr>
      <w:proofErr w:type="spellStart"/>
      <w:r>
        <w:t>Swivel</w:t>
      </w:r>
      <w:proofErr w:type="spellEnd"/>
      <w:r>
        <w:t xml:space="preserve"> und Jack-</w:t>
      </w:r>
      <w:proofErr w:type="spellStart"/>
      <w:r>
        <w:t>Knife</w:t>
      </w:r>
      <w:proofErr w:type="spellEnd"/>
      <w:r>
        <w:t xml:space="preserve"> Handys</w:t>
      </w:r>
    </w:p>
    <w:p w:rsidR="00D33470" w:rsidRDefault="00D33470" w:rsidP="00880B50">
      <w:pPr>
        <w:pStyle w:val="Listenabsatz"/>
        <w:numPr>
          <w:ilvl w:val="0"/>
          <w:numId w:val="11"/>
        </w:numPr>
        <w:tabs>
          <w:tab w:val="left" w:pos="1095"/>
        </w:tabs>
        <w:spacing w:line="360" w:lineRule="auto"/>
        <w:jc w:val="both"/>
      </w:pPr>
      <w:proofErr w:type="spellStart"/>
      <w:r>
        <w:t>Qwertz</w:t>
      </w:r>
      <w:proofErr w:type="spellEnd"/>
      <w:r>
        <w:t xml:space="preserve"> Handys sowie</w:t>
      </w:r>
    </w:p>
    <w:p w:rsidR="00D33470" w:rsidRDefault="00D33470" w:rsidP="00880B50">
      <w:pPr>
        <w:pStyle w:val="Listenabsatz"/>
        <w:numPr>
          <w:ilvl w:val="0"/>
          <w:numId w:val="11"/>
        </w:numPr>
        <w:tabs>
          <w:tab w:val="left" w:pos="1095"/>
        </w:tabs>
        <w:spacing w:line="360" w:lineRule="auto"/>
        <w:jc w:val="both"/>
      </w:pPr>
      <w:r>
        <w:t>Smartphones und Touchscreen Handys</w:t>
      </w:r>
    </w:p>
    <w:p w:rsidR="00D33470" w:rsidRDefault="00386190" w:rsidP="00880B50">
      <w:pPr>
        <w:tabs>
          <w:tab w:val="left" w:pos="109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62024" wp14:editId="253BDCD2">
                <wp:simplePos x="0" y="0"/>
                <wp:positionH relativeFrom="column">
                  <wp:posOffset>-368935</wp:posOffset>
                </wp:positionH>
                <wp:positionV relativeFrom="paragraph">
                  <wp:posOffset>529590</wp:posOffset>
                </wp:positionV>
                <wp:extent cx="2266950" cy="635"/>
                <wp:effectExtent l="0" t="0" r="0" b="825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3CCD" w:rsidRPr="00B96D89" w:rsidRDefault="00DB3CCD" w:rsidP="00DB3CCD">
                            <w:pPr>
                              <w:pStyle w:val="Beschriftung"/>
                              <w:rPr>
                                <w:rFonts w:cs="Arial"/>
                                <w:noProof/>
                                <w:color w:val="auto"/>
                                <w:kern w:val="32"/>
                                <w:szCs w:val="32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D3347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left:0;text-align:left;margin-left:-29.05pt;margin-top:41.7pt;width:178.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" stroked="f">
                <v:textbox style="mso-fit-shape-to-text:t" inset="0,0,0,0">
                  <w:txbxContent>
                    <w:p w:rsidR="00DB3CCD" w:rsidRPr="00B96D89" w:rsidRDefault="00DB3CCD" w:rsidP="00DB3CCD">
                      <w:pPr>
                        <w:pStyle w:val="Beschriftung"/>
                        <w:rPr>
                          <w:rFonts w:cs="Arial"/>
                          <w:noProof/>
                          <w:color w:val="auto"/>
                          <w:kern w:val="32"/>
                          <w:szCs w:val="32"/>
                        </w:rPr>
                      </w:pPr>
                      <w:r>
                        <w:t xml:space="preserve">Abbildung </w:t>
                      </w:r>
                      <w:r w:rsidR="00386190">
                        <w:fldChar w:fldCharType="begin"/>
                      </w:r>
                      <w:r w:rsidR="00386190">
                        <w:instrText xml:space="preserve"> SEQ Abbildung \* ARABIC </w:instrText>
                      </w:r>
                      <w:r w:rsidR="00386190">
                        <w:fldChar w:fldCharType="separate"/>
                      </w:r>
                      <w:r w:rsidR="00D33470">
                        <w:rPr>
                          <w:noProof/>
                        </w:rPr>
                        <w:t>2</w:t>
                      </w:r>
                      <w:r w:rsidR="0038619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6110" w:rsidRPr="00EE6110" w:rsidRDefault="00880B50" w:rsidP="00880B50">
      <w:pPr>
        <w:tabs>
          <w:tab w:val="left" w:pos="1095"/>
        </w:tabs>
        <w:spacing w:line="360" w:lineRule="auto"/>
        <w:jc w:val="both"/>
      </w:pPr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 wp14:anchorId="6A605C06" wp14:editId="0DB73803">
            <wp:simplePos x="0" y="0"/>
            <wp:positionH relativeFrom="column">
              <wp:posOffset>3655695</wp:posOffset>
            </wp:positionH>
            <wp:positionV relativeFrom="paragraph">
              <wp:posOffset>155575</wp:posOffset>
            </wp:positionV>
            <wp:extent cx="1371600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300" y="21539"/>
                <wp:lineTo x="21300" y="0"/>
                <wp:lineTo x="0" y="0"/>
              </wp:wrapPolygon>
            </wp:wrapTight>
            <wp:docPr id="5" name="irc_mi" descr="Bildergebnis für motorola dynatac handy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motorola dynatac handy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70" w:rsidRDefault="00D33470" w:rsidP="00880B50">
      <w:pPr>
        <w:pStyle w:val="berschrift3"/>
        <w:numPr>
          <w:ilvl w:val="0"/>
          <w:numId w:val="0"/>
        </w:numPr>
        <w:ind w:left="737"/>
      </w:pPr>
    </w:p>
    <w:p w:rsidR="00D33470" w:rsidRDefault="00D33470" w:rsidP="00880B50">
      <w:pPr>
        <w:pStyle w:val="berschrift2"/>
        <w:spacing w:line="360" w:lineRule="auto"/>
      </w:pPr>
      <w:r>
        <w:t>Geschichte des Handys</w:t>
      </w:r>
    </w:p>
    <w:p w:rsidR="00A52EE1" w:rsidRDefault="00D94828" w:rsidP="00880B50">
      <w:pPr>
        <w:pStyle w:val="berschrift3"/>
        <w:numPr>
          <w:ilvl w:val="0"/>
          <w:numId w:val="0"/>
        </w:numPr>
        <w:ind w:left="737"/>
      </w:pPr>
      <w:r>
        <w:t xml:space="preserve">1983-  </w:t>
      </w:r>
      <w:r w:rsidRPr="00D94828">
        <w:t xml:space="preserve">Motorola </w:t>
      </w:r>
      <w:proofErr w:type="spellStart"/>
      <w:r w:rsidRPr="00D94828">
        <w:t>DynaTAC</w:t>
      </w:r>
      <w:proofErr w:type="spellEnd"/>
    </w:p>
    <w:p w:rsidR="00D33470" w:rsidRPr="00D33470" w:rsidRDefault="00D33470" w:rsidP="00880B50">
      <w:pPr>
        <w:spacing w:line="360" w:lineRule="auto"/>
        <w:jc w:val="both"/>
      </w:pPr>
    </w:p>
    <w:p w:rsidR="00D94828" w:rsidRDefault="00D94828" w:rsidP="00880B50">
      <w:pPr>
        <w:spacing w:line="360" w:lineRule="auto"/>
        <w:ind w:left="737"/>
        <w:jc w:val="both"/>
      </w:pPr>
      <w:r>
        <w:t xml:space="preserve">1994- </w:t>
      </w:r>
      <w:r w:rsidRPr="00D94828">
        <w:t xml:space="preserve">Motorola </w:t>
      </w:r>
      <w:proofErr w:type="spellStart"/>
      <w:r w:rsidRPr="00D94828">
        <w:t>StarTAC</w:t>
      </w:r>
      <w:proofErr w:type="spellEnd"/>
    </w:p>
    <w:p w:rsidR="00D94828" w:rsidRPr="00D94828" w:rsidRDefault="00A52EE1" w:rsidP="00880B50">
      <w:pPr>
        <w:spacing w:line="360" w:lineRule="auto"/>
        <w:jc w:val="both"/>
      </w:pPr>
      <w:r>
        <w:t xml:space="preserve">          </w:t>
      </w:r>
    </w:p>
    <w:p w:rsidR="00D94828" w:rsidRDefault="00D94828" w:rsidP="00880B50">
      <w:pPr>
        <w:spacing w:line="360" w:lineRule="auto"/>
        <w:ind w:left="737"/>
        <w:jc w:val="both"/>
      </w:pPr>
      <w:r>
        <w:t>1994- erste SMS</w:t>
      </w:r>
    </w:p>
    <w:p w:rsidR="00D94828" w:rsidRDefault="00D94828" w:rsidP="00880B50">
      <w:pPr>
        <w:spacing w:line="360" w:lineRule="auto"/>
        <w:ind w:left="737"/>
        <w:jc w:val="both"/>
      </w:pPr>
    </w:p>
    <w:p w:rsidR="00D94828" w:rsidRPr="008F4336" w:rsidRDefault="00D94828" w:rsidP="00880B50">
      <w:pPr>
        <w:spacing w:line="360" w:lineRule="auto"/>
        <w:ind w:left="737"/>
        <w:jc w:val="both"/>
        <w:rPr>
          <w:lang w:val="en-US"/>
        </w:rPr>
      </w:pPr>
      <w:r w:rsidRPr="008F4336">
        <w:rPr>
          <w:lang w:val="en-US"/>
        </w:rPr>
        <w:t>1996- Nokia 900</w:t>
      </w:r>
    </w:p>
    <w:p w:rsidR="00D94828" w:rsidRPr="008F4336" w:rsidRDefault="00D94828" w:rsidP="00880B50">
      <w:pPr>
        <w:spacing w:line="360" w:lineRule="auto"/>
        <w:ind w:left="737"/>
        <w:jc w:val="both"/>
        <w:rPr>
          <w:lang w:val="en-US"/>
        </w:rPr>
      </w:pPr>
    </w:p>
    <w:p w:rsidR="00D94828" w:rsidRPr="008F4336" w:rsidRDefault="00D94828" w:rsidP="00880B50">
      <w:pPr>
        <w:spacing w:line="360" w:lineRule="auto"/>
        <w:ind w:left="737"/>
        <w:jc w:val="both"/>
        <w:rPr>
          <w:lang w:val="en-US"/>
        </w:rPr>
      </w:pPr>
      <w:r w:rsidRPr="008F4336">
        <w:rPr>
          <w:lang w:val="en-US"/>
        </w:rPr>
        <w:t xml:space="preserve">1999- Toshiba </w:t>
      </w:r>
      <w:proofErr w:type="spellStart"/>
      <w:r w:rsidRPr="008F4336">
        <w:rPr>
          <w:lang w:val="en-US"/>
        </w:rPr>
        <w:t>Camesse</w:t>
      </w:r>
      <w:proofErr w:type="spellEnd"/>
    </w:p>
    <w:p w:rsidR="00D94828" w:rsidRPr="008F4336" w:rsidRDefault="00386190" w:rsidP="00880B50">
      <w:pPr>
        <w:spacing w:line="360" w:lineRule="auto"/>
        <w:ind w:left="737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21BE1" wp14:editId="1404581D">
                <wp:simplePos x="0" y="0"/>
                <wp:positionH relativeFrom="column">
                  <wp:posOffset>3765550</wp:posOffset>
                </wp:positionH>
                <wp:positionV relativeFrom="paragraph">
                  <wp:posOffset>60960</wp:posOffset>
                </wp:positionV>
                <wp:extent cx="1371600" cy="635"/>
                <wp:effectExtent l="0" t="0" r="0" b="8255"/>
                <wp:wrapTight wrapText="bothSides">
                  <wp:wrapPolygon edited="0">
                    <wp:start x="0" y="0"/>
                    <wp:lineTo x="0" y="20698"/>
                    <wp:lineTo x="21300" y="20698"/>
                    <wp:lineTo x="21300" y="0"/>
                    <wp:lineTo x="0" y="0"/>
                  </wp:wrapPolygon>
                </wp:wrapTight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470" w:rsidRPr="002966C8" w:rsidRDefault="00D33470" w:rsidP="00D33470">
                            <w:pPr>
                              <w:pStyle w:val="Beschriftung"/>
                              <w:rPr>
                                <w:rFonts w:cs="Arial"/>
                                <w:iCs/>
                                <w:noProof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8" type="#_x0000_t202" style="position:absolute;left:0;text-align:left;margin-left:296.5pt;margin-top:4.8pt;width:108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" stroked="f">
                <v:textbox style="mso-fit-shape-to-text:t" inset="0,0,0,0">
                  <w:txbxContent>
                    <w:p w:rsidR="00D33470" w:rsidRPr="002966C8" w:rsidRDefault="00D33470" w:rsidP="00D33470">
                      <w:pPr>
                        <w:pStyle w:val="Beschriftung"/>
                        <w:rPr>
                          <w:rFonts w:cs="Arial"/>
                          <w:iCs/>
                          <w:noProof/>
                          <w:color w:val="0000FF"/>
                          <w:sz w:val="24"/>
                          <w:szCs w:val="28"/>
                        </w:rPr>
                      </w:pPr>
                      <w:r>
                        <w:t xml:space="preserve">Abbildung </w:t>
                      </w:r>
                      <w:r w:rsidR="00386190">
                        <w:fldChar w:fldCharType="begin"/>
                      </w:r>
                      <w:r w:rsidR="00386190">
                        <w:instrText xml:space="preserve"> SEQ Abbildung \* ARABIC </w:instrText>
                      </w:r>
                      <w:r w:rsidR="00386190"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 w:rsidR="0038619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33470" w:rsidRDefault="00D94828" w:rsidP="00880B50">
      <w:pPr>
        <w:spacing w:line="360" w:lineRule="auto"/>
        <w:ind w:left="737"/>
        <w:jc w:val="both"/>
        <w:rPr>
          <w:lang w:val="en-US"/>
        </w:rPr>
      </w:pPr>
      <w:r w:rsidRPr="008F4336">
        <w:rPr>
          <w:lang w:val="en-US"/>
        </w:rPr>
        <w:t xml:space="preserve">2007- </w:t>
      </w:r>
      <w:proofErr w:type="gramStart"/>
      <w:r w:rsidRPr="008F4336">
        <w:rPr>
          <w:lang w:val="en-US"/>
        </w:rPr>
        <w:t>das</w:t>
      </w:r>
      <w:proofErr w:type="gramEnd"/>
      <w:r w:rsidRPr="008F4336">
        <w:rPr>
          <w:lang w:val="en-US"/>
        </w:rPr>
        <w:t xml:space="preserve"> </w:t>
      </w:r>
      <w:proofErr w:type="spellStart"/>
      <w:r w:rsidRPr="008F4336">
        <w:rPr>
          <w:lang w:val="en-US"/>
        </w:rPr>
        <w:t>ertse</w:t>
      </w:r>
      <w:proofErr w:type="spellEnd"/>
      <w:r w:rsidRPr="008F4336">
        <w:rPr>
          <w:lang w:val="en-US"/>
        </w:rPr>
        <w:t xml:space="preserve"> </w:t>
      </w:r>
      <w:proofErr w:type="spellStart"/>
      <w:r w:rsidRPr="008F4336">
        <w:rPr>
          <w:lang w:val="en-US"/>
        </w:rPr>
        <w:t>Iphone</w:t>
      </w:r>
      <w:proofErr w:type="spellEnd"/>
    </w:p>
    <w:p w:rsidR="00880B50" w:rsidRDefault="00880B50" w:rsidP="00880B50">
      <w:pPr>
        <w:spacing w:line="360" w:lineRule="auto"/>
        <w:ind w:left="737"/>
        <w:jc w:val="both"/>
        <w:rPr>
          <w:lang w:val="en-US"/>
        </w:rPr>
      </w:pPr>
    </w:p>
    <w:p w:rsidR="00880B50" w:rsidRPr="00880B50" w:rsidRDefault="00880B50" w:rsidP="00880B50">
      <w:pPr>
        <w:spacing w:line="360" w:lineRule="auto"/>
        <w:ind w:left="737"/>
        <w:jc w:val="both"/>
        <w:rPr>
          <w:lang w:val="en-US"/>
        </w:rPr>
      </w:pPr>
    </w:p>
    <w:p w:rsidR="00D94828" w:rsidRDefault="00D94828" w:rsidP="00880B50">
      <w:pPr>
        <w:pStyle w:val="berschrift1"/>
        <w:spacing w:line="360" w:lineRule="auto"/>
        <w:jc w:val="both"/>
      </w:pPr>
      <w:r>
        <w:t>Handymarken</w:t>
      </w:r>
    </w:p>
    <w:p w:rsidR="00D94828" w:rsidRDefault="00D94828" w:rsidP="00880B50">
      <w:pPr>
        <w:pStyle w:val="berschrift2"/>
        <w:spacing w:line="360" w:lineRule="auto"/>
      </w:pPr>
      <w:r>
        <w:t xml:space="preserve">Vorstellung </w:t>
      </w:r>
      <w:r w:rsidR="006F76A8">
        <w:t>einer</w:t>
      </w:r>
      <w:r w:rsidR="0093118F">
        <w:t xml:space="preserve"> Handymarke</w:t>
      </w:r>
    </w:p>
    <w:p w:rsidR="00D94828" w:rsidRDefault="00D94828" w:rsidP="00880B50">
      <w:pPr>
        <w:spacing w:line="360" w:lineRule="auto"/>
        <w:jc w:val="both"/>
      </w:pPr>
    </w:p>
    <w:p w:rsidR="00D94828" w:rsidRDefault="00D94828" w:rsidP="00880B50">
      <w:pPr>
        <w:spacing w:line="360" w:lineRule="auto"/>
        <w:jc w:val="both"/>
      </w:pPr>
      <w:r>
        <w:t>Es gibt mehr als 69 Handymarken.</w:t>
      </w:r>
    </w:p>
    <w:p w:rsidR="00D94828" w:rsidRDefault="00D94828" w:rsidP="00880B50">
      <w:pPr>
        <w:spacing w:line="360" w:lineRule="auto"/>
        <w:jc w:val="both"/>
      </w:pPr>
      <w:r>
        <w:t xml:space="preserve">Darunter zählen Samsung, Apple, </w:t>
      </w:r>
      <w:proofErr w:type="spellStart"/>
      <w:r>
        <w:t>Huawei</w:t>
      </w:r>
      <w:proofErr w:type="spellEnd"/>
      <w:r>
        <w:t>, Alcatel, Timmy usw.</w:t>
      </w:r>
    </w:p>
    <w:p w:rsidR="00092E4F" w:rsidRDefault="00092E4F" w:rsidP="00880B50">
      <w:pPr>
        <w:spacing w:line="360" w:lineRule="auto"/>
        <w:jc w:val="both"/>
      </w:pPr>
    </w:p>
    <w:p w:rsidR="00092E4F" w:rsidRDefault="00092E4F" w:rsidP="00880B50">
      <w:pPr>
        <w:pStyle w:val="berschrift3"/>
      </w:pPr>
      <w:r>
        <w:t xml:space="preserve">Das </w:t>
      </w:r>
      <w:proofErr w:type="spellStart"/>
      <w:r>
        <w:t>Iphone</w:t>
      </w:r>
      <w:proofErr w:type="spellEnd"/>
    </w:p>
    <w:p w:rsidR="00092E4F" w:rsidRDefault="00092E4F" w:rsidP="00880B50">
      <w:pPr>
        <w:spacing w:line="360" w:lineRule="auto"/>
        <w:jc w:val="both"/>
      </w:pPr>
      <w:r>
        <w:t xml:space="preserve">Vom </w:t>
      </w:r>
      <w:proofErr w:type="spellStart"/>
      <w:r>
        <w:t>Iphone</w:t>
      </w:r>
      <w:proofErr w:type="spellEnd"/>
      <w:r>
        <w:t xml:space="preserve"> gibt es 12 Handys.</w:t>
      </w:r>
    </w:p>
    <w:p w:rsidR="00092E4F" w:rsidRDefault="00092E4F" w:rsidP="00880B50">
      <w:pPr>
        <w:spacing w:line="360" w:lineRule="auto"/>
        <w:jc w:val="both"/>
      </w:pPr>
      <w:r>
        <w:t xml:space="preserve">Das erste </w:t>
      </w:r>
      <w:proofErr w:type="spellStart"/>
      <w:r>
        <w:t>Iphone</w:t>
      </w:r>
      <w:proofErr w:type="spellEnd"/>
      <w:r>
        <w:t xml:space="preserve"> kam am 9.November 2007 raus.</w:t>
      </w:r>
    </w:p>
    <w:p w:rsidR="00092E4F" w:rsidRDefault="00092E4F" w:rsidP="00880B50">
      <w:pPr>
        <w:spacing w:line="360" w:lineRule="auto"/>
        <w:jc w:val="both"/>
      </w:pPr>
      <w:r>
        <w:t>Name des Handys war „</w:t>
      </w:r>
      <w:proofErr w:type="spellStart"/>
      <w:r>
        <w:t>Iphone</w:t>
      </w:r>
      <w:proofErr w:type="spellEnd"/>
      <w:r>
        <w:t>“</w:t>
      </w:r>
    </w:p>
    <w:p w:rsidR="00092E4F" w:rsidRDefault="00092E4F" w:rsidP="00880B50">
      <w:pPr>
        <w:spacing w:line="360" w:lineRule="auto"/>
        <w:jc w:val="both"/>
      </w:pPr>
    </w:p>
    <w:p w:rsidR="00092E4F" w:rsidRDefault="00092E4F" w:rsidP="00880B50">
      <w:pPr>
        <w:spacing w:line="360" w:lineRule="auto"/>
        <w:jc w:val="both"/>
      </w:pPr>
      <w:r>
        <w:t xml:space="preserve">Am 11.Juli 2008 kam das </w:t>
      </w:r>
      <w:proofErr w:type="spellStart"/>
      <w:r>
        <w:t>Iphone</w:t>
      </w:r>
      <w:proofErr w:type="spellEnd"/>
      <w:r>
        <w:t xml:space="preserve"> 3G heraus.</w:t>
      </w:r>
    </w:p>
    <w:p w:rsidR="00092E4F" w:rsidRDefault="00092E4F" w:rsidP="00880B50">
      <w:pPr>
        <w:spacing w:line="360" w:lineRule="auto"/>
        <w:jc w:val="both"/>
      </w:pPr>
      <w:r>
        <w:t xml:space="preserve">Vom </w:t>
      </w:r>
      <w:proofErr w:type="spellStart"/>
      <w:r>
        <w:t>Iphone</w:t>
      </w:r>
      <w:proofErr w:type="spellEnd"/>
      <w:r>
        <w:t xml:space="preserve"> und dem </w:t>
      </w:r>
      <w:proofErr w:type="spellStart"/>
      <w:r>
        <w:t>Iphone</w:t>
      </w:r>
      <w:proofErr w:type="spellEnd"/>
      <w:r>
        <w:t xml:space="preserve"> 3G gibt es keine weiteren Veränderungen.</w:t>
      </w:r>
    </w:p>
    <w:p w:rsidR="00092E4F" w:rsidRDefault="00092E4F" w:rsidP="00880B50">
      <w:pPr>
        <w:spacing w:line="360" w:lineRule="auto"/>
        <w:jc w:val="both"/>
      </w:pPr>
    </w:p>
    <w:p w:rsidR="00092E4F" w:rsidRDefault="00092E4F" w:rsidP="00880B50">
      <w:pPr>
        <w:spacing w:line="360" w:lineRule="auto"/>
        <w:jc w:val="both"/>
      </w:pPr>
      <w:r>
        <w:t xml:space="preserve">Am 19. Juli 2009 kam das </w:t>
      </w:r>
      <w:proofErr w:type="spellStart"/>
      <w:r>
        <w:t>Iphone</w:t>
      </w:r>
      <w:proofErr w:type="spellEnd"/>
      <w:r>
        <w:t xml:space="preserve"> 3Gs raus.</w:t>
      </w:r>
    </w:p>
    <w:p w:rsidR="00092E4F" w:rsidRDefault="00092E4F" w:rsidP="00880B50">
      <w:pPr>
        <w:spacing w:line="360" w:lineRule="auto"/>
        <w:jc w:val="both"/>
      </w:pPr>
      <w:r>
        <w:t xml:space="preserve">Das </w:t>
      </w:r>
      <w:proofErr w:type="spellStart"/>
      <w:r>
        <w:t>Iphone</w:t>
      </w:r>
      <w:proofErr w:type="spellEnd"/>
      <w:r>
        <w:t xml:space="preserve"> 3Gs ist nur 2 Gramm schwerer geoworden als die anderen </w:t>
      </w:r>
      <w:proofErr w:type="spellStart"/>
      <w:r>
        <w:t>Iphones</w:t>
      </w:r>
      <w:proofErr w:type="spellEnd"/>
      <w:r>
        <w:t>.</w:t>
      </w:r>
    </w:p>
    <w:p w:rsidR="00092E4F" w:rsidRDefault="00092E4F" w:rsidP="00880B50">
      <w:pPr>
        <w:spacing w:line="360" w:lineRule="auto"/>
        <w:jc w:val="both"/>
      </w:pPr>
    </w:p>
    <w:p w:rsidR="00092E4F" w:rsidRDefault="00092E4F" w:rsidP="00880B50">
      <w:pPr>
        <w:spacing w:line="360" w:lineRule="auto"/>
        <w:jc w:val="both"/>
      </w:pPr>
      <w:r>
        <w:t xml:space="preserve"> Am 24. Juni 2010 kam das </w:t>
      </w:r>
      <w:proofErr w:type="spellStart"/>
      <w:r>
        <w:t>Iphone</w:t>
      </w:r>
      <w:proofErr w:type="spellEnd"/>
      <w:r>
        <w:t xml:space="preserve"> 4 heraus.</w:t>
      </w:r>
    </w:p>
    <w:p w:rsidR="00092E4F" w:rsidRDefault="00092E4F" w:rsidP="00880B50">
      <w:pPr>
        <w:spacing w:line="360" w:lineRule="auto"/>
        <w:jc w:val="both"/>
      </w:pPr>
      <w:proofErr w:type="spellStart"/>
      <w:r>
        <w:t>Iphone</w:t>
      </w:r>
      <w:proofErr w:type="spellEnd"/>
      <w:r>
        <w:t xml:space="preserve"> 4 hat einen anderen Prozessor als </w:t>
      </w:r>
      <w:proofErr w:type="spellStart"/>
      <w:r>
        <w:t>Iphone</w:t>
      </w:r>
      <w:proofErr w:type="spellEnd"/>
      <w:r>
        <w:t xml:space="preserve"> 3/ 3Gs.</w:t>
      </w:r>
    </w:p>
    <w:p w:rsidR="00092E4F" w:rsidRDefault="00092E4F" w:rsidP="00880B50">
      <w:pPr>
        <w:spacing w:line="360" w:lineRule="auto"/>
        <w:jc w:val="both"/>
      </w:pPr>
      <w:r>
        <w:t xml:space="preserve">Der Prozessor von dem </w:t>
      </w:r>
      <w:proofErr w:type="spellStart"/>
      <w:r>
        <w:t>Iphone</w:t>
      </w:r>
      <w:proofErr w:type="spellEnd"/>
      <w:r>
        <w:t xml:space="preserve"> 4 ist Apple A4.</w:t>
      </w:r>
    </w:p>
    <w:p w:rsidR="00092E4F" w:rsidRDefault="00092E4F" w:rsidP="00880B50">
      <w:pPr>
        <w:spacing w:line="360" w:lineRule="auto"/>
        <w:jc w:val="both"/>
      </w:pPr>
      <w:r>
        <w:t>Zudem hat das Handy auch 2 Megapixel mehr als die anderen.</w:t>
      </w:r>
    </w:p>
    <w:p w:rsidR="00956284" w:rsidRDefault="00956284" w:rsidP="007F1681">
      <w:pPr>
        <w:pStyle w:val="berschrift2"/>
        <w:spacing w:line="360" w:lineRule="auto"/>
      </w:pPr>
      <w:r>
        <w:t>Wichtige Bestandteile des Handys und deren Stoffe</w:t>
      </w:r>
    </w:p>
    <w:p w:rsidR="00956284" w:rsidRDefault="00956284" w:rsidP="007F1681">
      <w:pPr>
        <w:spacing w:line="360" w:lineRule="auto"/>
        <w:jc w:val="both"/>
      </w:pPr>
      <w:r>
        <w:t xml:space="preserve">Wichtige Bestandteile des Handys sind das Display, Sim-Schacht, Verbindungen mit dem Kabel, Kamera, Prozessor und Speicher, Kopfhörerbuchse, Lautsprecher und </w:t>
      </w:r>
      <w:proofErr w:type="spellStart"/>
      <w:r>
        <w:t>Mirkofon</w:t>
      </w:r>
      <w:proofErr w:type="spellEnd"/>
      <w:r>
        <w:t xml:space="preserve"> und die GPS </w:t>
      </w:r>
      <w:proofErr w:type="spellStart"/>
      <w:r>
        <w:t>Antene</w:t>
      </w:r>
      <w:proofErr w:type="spellEnd"/>
      <w:r>
        <w:t xml:space="preserve">. Es werden rund 60 verschiedene Stoffe für die Produktion eines Handys benötigt. Schon allein rund 30 Metalle sind im Handy vorhanden wie Kupfer, Eisen, Aluminium ein wenig </w:t>
      </w:r>
      <w:proofErr w:type="spellStart"/>
      <w:r>
        <w:t>silber</w:t>
      </w:r>
      <w:proofErr w:type="spellEnd"/>
      <w:r>
        <w:t xml:space="preserve"> und Gold sowie </w:t>
      </w:r>
      <w:proofErr w:type="spellStart"/>
      <w:r>
        <w:t>Pallacdicium</w:t>
      </w:r>
      <w:proofErr w:type="spellEnd"/>
      <w:r>
        <w:t xml:space="preserve"> und Platin.</w:t>
      </w:r>
    </w:p>
    <w:p w:rsidR="00956284" w:rsidRDefault="00956284" w:rsidP="00956284"/>
    <w:p w:rsidR="00956284" w:rsidRPr="00956284" w:rsidRDefault="00956284" w:rsidP="00956284"/>
    <w:p w:rsidR="00DB3CCD" w:rsidRPr="00D33470" w:rsidRDefault="00117AA2" w:rsidP="00D33470">
      <w:pPr>
        <w:pStyle w:val="berschrift1"/>
      </w:pPr>
      <w:r w:rsidRPr="00D33470">
        <w:t>Quellenangaben</w:t>
      </w:r>
    </w:p>
    <w:p w:rsidR="00117AA2" w:rsidRPr="00117AA2" w:rsidRDefault="00117AA2" w:rsidP="00117AA2"/>
    <w:p w:rsidR="00DB3CCD" w:rsidRPr="00D33470" w:rsidRDefault="00D33470" w:rsidP="00D33470">
      <w:pPr>
        <w:pStyle w:val="berschrift1"/>
        <w:rPr>
          <w:b w:val="0"/>
        </w:rPr>
      </w:pPr>
      <w:r w:rsidRPr="00D33470">
        <w:rPr>
          <w:b w:val="0"/>
        </w:rPr>
        <w:t>Abbildung 1</w:t>
      </w:r>
      <w:r>
        <w:rPr>
          <w:b w:val="0"/>
        </w:rPr>
        <w:t xml:space="preserve">: </w:t>
      </w:r>
      <w:hyperlink r:id="rId14" w:history="1">
        <w:r w:rsidRPr="00D33470">
          <w:rPr>
            <w:rStyle w:val="Hyperlink"/>
            <w:b w:val="0"/>
            <w:u w:val="none"/>
          </w:rPr>
          <w:t>https://strawpoll.de/barren-handy/photos/nokia-105-mobiltelefon-18_b.jpg</w:t>
        </w:r>
      </w:hyperlink>
      <w:r w:rsidRPr="00D33470">
        <w:rPr>
          <w:b w:val="0"/>
        </w:rPr>
        <w:t xml:space="preserve"> [11.02.2019]</w:t>
      </w:r>
    </w:p>
    <w:p w:rsidR="00D33470" w:rsidRDefault="00D33470" w:rsidP="00D33470">
      <w:r>
        <w:t xml:space="preserve"> </w:t>
      </w:r>
    </w:p>
    <w:p w:rsidR="00D33470" w:rsidRDefault="00D33470" w:rsidP="00D33470">
      <w:r>
        <w:t>Abbildung 2:</w:t>
      </w:r>
    </w:p>
    <w:p w:rsidR="00D33470" w:rsidRDefault="007D0D2A" w:rsidP="00D33470">
      <w:hyperlink r:id="rId15" w:history="1">
        <w:r w:rsidR="00D33470" w:rsidRPr="00AB3121">
          <w:rPr>
            <w:rStyle w:val="Hyperlink"/>
          </w:rPr>
          <w:t>https://encrypted-tbn0.gstatic.com/images?q=tbn:ANd9GcRQtD9OLPAJ2lYeaZX6I0iSgG8bxnsJzX-Qis0gRMJN3lhNImgi4OFl5K4</w:t>
        </w:r>
      </w:hyperlink>
      <w:r w:rsidR="00D33470">
        <w:t xml:space="preserve"> [11.02.2019]</w:t>
      </w:r>
    </w:p>
    <w:p w:rsidR="00D33470" w:rsidRDefault="00D33470" w:rsidP="00D33470"/>
    <w:p w:rsidR="00D33470" w:rsidRDefault="00D33470" w:rsidP="00D33470">
      <w:r>
        <w:t xml:space="preserve">Abbildung 3: </w:t>
      </w:r>
      <w:hyperlink r:id="rId16" w:history="1">
        <w:r w:rsidRPr="00AB3121">
          <w:rPr>
            <w:rStyle w:val="Hyperlink"/>
          </w:rPr>
          <w:t>https://upload.wikimedia.org/wikipedia/commons/thumb/7/74/DynaTAC8000X.jpg/220px-DynaTAC8000X.jpg</w:t>
        </w:r>
      </w:hyperlink>
      <w:r>
        <w:t xml:space="preserve"> [11.02.2019] </w:t>
      </w:r>
    </w:p>
    <w:p w:rsidR="007D0D2A" w:rsidRDefault="007D0D2A" w:rsidP="00D33470"/>
    <w:p w:rsidR="007D0D2A" w:rsidRDefault="007D0D2A" w:rsidP="00D33470"/>
    <w:p w:rsidR="007D0D2A" w:rsidRPr="00D33470" w:rsidRDefault="007D0D2A" w:rsidP="00D33470">
      <w:hyperlink r:id="rId17" w:history="1">
        <w:r w:rsidRPr="007D0D2A">
          <w:rPr>
            <w:rStyle w:val="Hyperlink"/>
          </w:rPr>
          <w:t>zurück</w:t>
        </w:r>
      </w:hyperlink>
      <w:bookmarkStart w:id="0" w:name="_GoBack"/>
      <w:bookmarkEnd w:id="0"/>
    </w:p>
    <w:sectPr w:rsidR="007D0D2A" w:rsidRPr="00D33470" w:rsidSect="006D7A2D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38" w:rsidRDefault="00F84F38" w:rsidP="00F84F38">
      <w:r>
        <w:separator/>
      </w:r>
    </w:p>
  </w:endnote>
  <w:endnote w:type="continuationSeparator" w:id="0">
    <w:p w:rsidR="00F84F38" w:rsidRDefault="00F84F38" w:rsidP="00F8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38" w:rsidRDefault="00F84F38">
    <w:pPr>
      <w:pStyle w:val="Fuzeile"/>
    </w:pPr>
    <w:r>
      <w:tab/>
    </w:r>
  </w:p>
  <w:p w:rsidR="00F84F38" w:rsidRDefault="00092E4F">
    <w:pPr>
      <w:pStyle w:val="Fuzeile"/>
    </w:pPr>
    <w:r>
      <w:tab/>
    </w:r>
    <w:r w:rsidR="00F84F38">
      <w:fldChar w:fldCharType="begin"/>
    </w:r>
    <w:r w:rsidR="00F84F38">
      <w:instrText xml:space="preserve"> PAGE   \* MERGEFORMAT </w:instrText>
    </w:r>
    <w:r w:rsidR="00F84F38">
      <w:fldChar w:fldCharType="separate"/>
    </w:r>
    <w:r w:rsidR="007D0D2A">
      <w:rPr>
        <w:noProof/>
      </w:rPr>
      <w:t>3</w:t>
    </w:r>
    <w:r w:rsidR="00F84F38">
      <w:fldChar w:fldCharType="end"/>
    </w:r>
    <w:r w:rsidR="00F84F3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38" w:rsidRDefault="00F84F38" w:rsidP="00F84F38">
      <w:r>
        <w:separator/>
      </w:r>
    </w:p>
  </w:footnote>
  <w:footnote w:type="continuationSeparator" w:id="0">
    <w:p w:rsidR="00F84F38" w:rsidRDefault="00F84F38" w:rsidP="00F8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38" w:rsidRDefault="007D0D2A">
    <w:pPr>
      <w:pStyle w:val="Kopfzeile"/>
    </w:pPr>
    <w:r>
      <w:fldChar w:fldCharType="begin"/>
    </w:r>
    <w:r>
      <w:instrText xml:space="preserve"> FILENAME   \* </w:instrText>
    </w:r>
    <w:r>
      <w:instrText xml:space="preserve">MERGEFORMAT </w:instrText>
    </w:r>
    <w:r>
      <w:fldChar w:fldCharType="separate"/>
    </w:r>
    <w:r w:rsidR="00F84F38">
      <w:rPr>
        <w:noProof/>
      </w:rPr>
      <w:t>Handy.docx</w:t>
    </w:r>
    <w:r>
      <w:rPr>
        <w:noProof/>
      </w:rPr>
      <w:fldChar w:fldCharType="end"/>
    </w:r>
    <w:r w:rsidR="00F84F38">
      <w:tab/>
    </w:r>
    <w:r w:rsidR="00F84F38">
      <w:tab/>
    </w:r>
    <w:r w:rsidR="00F84F38">
      <w:fldChar w:fldCharType="begin"/>
    </w:r>
    <w:r w:rsidR="00F84F38">
      <w:instrText xml:space="preserve"> TIME \@ "dd.MM.yyyy" </w:instrText>
    </w:r>
    <w:r w:rsidR="00F84F38">
      <w:fldChar w:fldCharType="separate"/>
    </w:r>
    <w:r>
      <w:rPr>
        <w:noProof/>
      </w:rPr>
      <w:t>29.04.2019</w:t>
    </w:r>
    <w:r w:rsidR="00F84F3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3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D8348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36F30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97385D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A736B3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4F03C0"/>
    <w:multiLevelType w:val="multilevel"/>
    <w:tmpl w:val="1536F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CE822AD"/>
    <w:multiLevelType w:val="multilevel"/>
    <w:tmpl w:val="F8FC7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CB47E04"/>
    <w:multiLevelType w:val="hybridMultilevel"/>
    <w:tmpl w:val="89F85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02AB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A6F3708"/>
    <w:multiLevelType w:val="multilevel"/>
    <w:tmpl w:val="892A9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9C0390"/>
    <w:multiLevelType w:val="hybridMultilevel"/>
    <w:tmpl w:val="EAB4BC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1E"/>
    <w:rsid w:val="00092E4F"/>
    <w:rsid w:val="00117AA2"/>
    <w:rsid w:val="002242A0"/>
    <w:rsid w:val="0025676F"/>
    <w:rsid w:val="00367261"/>
    <w:rsid w:val="00386190"/>
    <w:rsid w:val="00430873"/>
    <w:rsid w:val="005C22E7"/>
    <w:rsid w:val="006D7A2D"/>
    <w:rsid w:val="006F76A8"/>
    <w:rsid w:val="007D0D2A"/>
    <w:rsid w:val="007F1681"/>
    <w:rsid w:val="00880B50"/>
    <w:rsid w:val="008B5A1E"/>
    <w:rsid w:val="008F4336"/>
    <w:rsid w:val="0093118F"/>
    <w:rsid w:val="00956284"/>
    <w:rsid w:val="00A52EE1"/>
    <w:rsid w:val="00D33470"/>
    <w:rsid w:val="00D504DB"/>
    <w:rsid w:val="00D94828"/>
    <w:rsid w:val="00DB3CCD"/>
    <w:rsid w:val="00DF3B2E"/>
    <w:rsid w:val="00EE6110"/>
    <w:rsid w:val="00F84F38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956284"/>
    <w:pPr>
      <w:keepNext/>
      <w:tabs>
        <w:tab w:val="left" w:pos="737"/>
      </w:tabs>
      <w:spacing w:before="36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autoRedefine/>
    <w:qFormat/>
    <w:rsid w:val="00D33470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/>
      <w:ind w:left="737" w:hanging="737"/>
      <w:jc w:val="both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D94828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 w:line="360" w:lineRule="auto"/>
      <w:ind w:left="737" w:hanging="737"/>
      <w:jc w:val="both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F84F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4F3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F84F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4F38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D94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482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DB3CC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EE6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956284"/>
    <w:pPr>
      <w:keepNext/>
      <w:tabs>
        <w:tab w:val="left" w:pos="737"/>
      </w:tabs>
      <w:spacing w:before="36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autoRedefine/>
    <w:qFormat/>
    <w:rsid w:val="00D33470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/>
      <w:ind w:left="737" w:hanging="737"/>
      <w:jc w:val="both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D94828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 w:line="360" w:lineRule="auto"/>
      <w:ind w:left="737" w:hanging="737"/>
      <w:jc w:val="both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F84F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4F3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F84F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4F38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D94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482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DB3CC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EE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e.wikipedia.org/wiki/Motorola_DynaTAC" TargetMode="External"/><Relationship Id="rId17" Type="http://schemas.openxmlformats.org/officeDocument/2006/relationships/hyperlink" Target="https://osinnenstadt.goerlitz.de/wissensbasis/klasse_10a/hand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pload.wikimedia.org/wikipedia/commons/thumb/7/74/DynaTAC8000X.jpg/220px-DynaTAC8000X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encrypted-tbn0.gstatic.com/images?q=tbn:ANd9GcRQtD9OLPAJ2lYeaZX6I0iSgG8bxnsJzX-Qis0gRMJN3lhNImgi4OFl5K4" TargetMode="External"/><Relationship Id="rId10" Type="http://schemas.openxmlformats.org/officeDocument/2006/relationships/hyperlink" Target="https://www.google.com/url?sa=i&amp;rct=j&amp;q=&amp;esrc=s&amp;source=images&amp;cd=&amp;cad=rja&amp;uact=8&amp;ved=2ahUKEwjp04u2x7PgAhWrsaQKHaynCkEQjRx6BAgBEAU&amp;url=https://strawpoll.de/barren-handy&amp;psig=AOvVaw1MFFY3gyLbl-YXVtX_cmdU&amp;ust=154997026379632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trawpoll.de/barren-handy/photos/nokia-105-mobiltelefon-18_b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formatik\Kl%2010\Komplexe%20Dokumente\vorlage_kd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3ADF-AA2B-46EF-BAA4-AA67CEFA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vorlage_kd1.dotx</Template>
  <TotalTime>0</TotalTime>
  <Pages>3</Pages>
  <Words>268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BrenAnn</dc:creator>
  <cp:lastModifiedBy>Veronika Gründer</cp:lastModifiedBy>
  <cp:revision>15</cp:revision>
  <dcterms:created xsi:type="dcterms:W3CDTF">2018-12-17T08:49:00Z</dcterms:created>
  <dcterms:modified xsi:type="dcterms:W3CDTF">2019-04-29T08:44:00Z</dcterms:modified>
</cp:coreProperties>
</file>