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9A" w:rsidRPr="00190D9A" w:rsidRDefault="00190D9A" w:rsidP="00CC31C9">
      <w:pPr>
        <w:pStyle w:val="berschrift1"/>
        <w:numPr>
          <w:ilvl w:val="0"/>
          <w:numId w:val="0"/>
        </w:numPr>
        <w:spacing w:line="360" w:lineRule="auto"/>
        <w:ind w:left="737" w:hanging="737"/>
        <w:jc w:val="both"/>
      </w:pPr>
      <w:r>
        <w:t>Die Maus</w:t>
      </w:r>
    </w:p>
    <w:p w:rsidR="00CC31C9" w:rsidRPr="00CC31C9" w:rsidRDefault="00190D9A" w:rsidP="00CC31C9">
      <w:pPr>
        <w:pStyle w:val="berschrift2"/>
        <w:spacing w:line="360" w:lineRule="auto"/>
        <w:ind w:left="0"/>
        <w:jc w:val="both"/>
      </w:pPr>
      <w:r>
        <w:t>Die Geschichte der Maus</w:t>
      </w:r>
    </w:p>
    <w:p w:rsidR="004C1ABF" w:rsidRPr="00CC31C9" w:rsidRDefault="00272DCC" w:rsidP="00CC31C9">
      <w:pPr>
        <w:spacing w:line="360" w:lineRule="auto"/>
        <w:jc w:val="both"/>
        <w:rPr>
          <w:rFonts w:cs="Arial"/>
        </w:rPr>
      </w:pPr>
      <w:r>
        <w:rPr>
          <w:noProof/>
        </w:rPr>
        <mc:AlternateContent>
          <mc:Choice Requires="wps">
            <w:drawing>
              <wp:anchor distT="0" distB="0" distL="114300" distR="114300" simplePos="0" relativeHeight="251666432" behindDoc="0" locked="0" layoutInCell="1" allowOverlap="1" wp14:anchorId="2C2C3197" wp14:editId="3677303E">
                <wp:simplePos x="0" y="0"/>
                <wp:positionH relativeFrom="column">
                  <wp:posOffset>3646170</wp:posOffset>
                </wp:positionH>
                <wp:positionV relativeFrom="paragraph">
                  <wp:posOffset>5857875</wp:posOffset>
                </wp:positionV>
                <wp:extent cx="2033905" cy="215265"/>
                <wp:effectExtent l="0" t="0" r="4445" b="0"/>
                <wp:wrapTight wrapText="left">
                  <wp:wrapPolygon edited="0">
                    <wp:start x="0" y="0"/>
                    <wp:lineTo x="0" y="19115"/>
                    <wp:lineTo x="21445" y="19115"/>
                    <wp:lineTo x="21445"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2033905" cy="215265"/>
                        </a:xfrm>
                        <a:prstGeom prst="rect">
                          <a:avLst/>
                        </a:prstGeom>
                        <a:solidFill>
                          <a:prstClr val="white"/>
                        </a:solidFill>
                        <a:ln>
                          <a:noFill/>
                        </a:ln>
                        <a:effectLst/>
                      </wps:spPr>
                      <wps:txbx>
                        <w:txbxContent>
                          <w:p w:rsidR="004C1ABF" w:rsidRPr="00875177" w:rsidRDefault="004C1ABF" w:rsidP="004C1ABF">
                            <w:pPr>
                              <w:pStyle w:val="Beschriftung"/>
                              <w:rPr>
                                <w:noProof/>
                                <w:sz w:val="24"/>
                                <w:szCs w:val="24"/>
                              </w:rPr>
                            </w:pPr>
                            <w:r>
                              <w:t xml:space="preserve">Abbildung </w:t>
                            </w:r>
                            <w:r w:rsidR="00AC0886">
                              <w:fldChar w:fldCharType="begin"/>
                            </w:r>
                            <w:r w:rsidR="00AC0886">
                              <w:instrText xml:space="preserve"> SEQ Abbildung \* ARABIC </w:instrText>
                            </w:r>
                            <w:r w:rsidR="00AC0886">
                              <w:fldChar w:fldCharType="separate"/>
                            </w:r>
                            <w:r>
                              <w:rPr>
                                <w:noProof/>
                              </w:rPr>
                              <w:t>2</w:t>
                            </w:r>
                            <w:r w:rsidR="00AC088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87.1pt;margin-top:461.25pt;width:160.1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" stroked="f">
                <v:textbox inset="0,0,0,0">
                  <w:txbxContent>
                    <w:p w:rsidR="004C1ABF" w:rsidRPr="00875177" w:rsidRDefault="004C1ABF" w:rsidP="004C1ABF">
                      <w:pPr>
                        <w:pStyle w:val="Beschriftung"/>
                        <w:rPr>
                          <w:noProof/>
                          <w:sz w:val="24"/>
                          <w:szCs w:val="24"/>
                        </w:rPr>
                      </w:pPr>
                      <w:r>
                        <w:t xml:space="preserve">Abbildung </w:t>
                      </w:r>
                      <w:r w:rsidR="008C7BAF">
                        <w:fldChar w:fldCharType="begin"/>
                      </w:r>
                      <w:r w:rsidR="008C7BAF">
                        <w:instrText xml:space="preserve"> SEQ Abbildung \* ARABIC </w:instrText>
                      </w:r>
                      <w:r w:rsidR="008C7BAF">
                        <w:fldChar w:fldCharType="separate"/>
                      </w:r>
                      <w:r>
                        <w:rPr>
                          <w:noProof/>
                        </w:rPr>
                        <w:t>2</w:t>
                      </w:r>
                      <w:r w:rsidR="008C7BAF">
                        <w:rPr>
                          <w:noProof/>
                        </w:rPr>
                        <w:fldChar w:fldCharType="end"/>
                      </w:r>
                    </w:p>
                  </w:txbxContent>
                </v:textbox>
                <w10:wrap type="tight" side="left"/>
              </v:shape>
            </w:pict>
          </mc:Fallback>
        </mc:AlternateContent>
      </w:r>
      <w:r w:rsidR="004C1ABF">
        <w:rPr>
          <w:noProof/>
        </w:rPr>
        <w:drawing>
          <wp:anchor distT="0" distB="0" distL="114300" distR="114300" simplePos="0" relativeHeight="251665408" behindDoc="1" locked="0" layoutInCell="1" allowOverlap="1" wp14:anchorId="77D5470D" wp14:editId="4C13BC50">
            <wp:simplePos x="0" y="0"/>
            <wp:positionH relativeFrom="column">
              <wp:posOffset>3589655</wp:posOffset>
            </wp:positionH>
            <wp:positionV relativeFrom="paragraph">
              <wp:posOffset>4227830</wp:posOffset>
            </wp:positionV>
            <wp:extent cx="2094865" cy="1569085"/>
            <wp:effectExtent l="0" t="0" r="635" b="0"/>
            <wp:wrapTight wrapText="left">
              <wp:wrapPolygon edited="0">
                <wp:start x="0" y="0"/>
                <wp:lineTo x="0" y="21242"/>
                <wp:lineTo x="21410" y="21242"/>
                <wp:lineTo x="21410" y="0"/>
                <wp:lineTo x="0" y="0"/>
              </wp:wrapPolygon>
            </wp:wrapTight>
            <wp:docPr id="3" name="Grafik 3" descr="https://upload.wikimedia.org/wikipedia/commons/thumb/f/fe/Apple_Macintosh_Plus_mouse.jpg/220px-Apple_Macintosh_Plus_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e/Apple_Macintosh_Plus_mouse.jpg/220px-Apple_Macintosh_Plus_mou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ABF">
        <w:rPr>
          <w:noProof/>
        </w:rPr>
        <mc:AlternateContent>
          <mc:Choice Requires="wps">
            <w:drawing>
              <wp:anchor distT="0" distB="0" distL="114300" distR="114300" simplePos="0" relativeHeight="251663360" behindDoc="0" locked="0" layoutInCell="1" allowOverlap="1" wp14:anchorId="3BB9EFD0" wp14:editId="6731D986">
                <wp:simplePos x="0" y="0"/>
                <wp:positionH relativeFrom="column">
                  <wp:posOffset>46990</wp:posOffset>
                </wp:positionH>
                <wp:positionV relativeFrom="paragraph">
                  <wp:posOffset>2143760</wp:posOffset>
                </wp:positionV>
                <wp:extent cx="2094865" cy="635"/>
                <wp:effectExtent l="0" t="0" r="635" b="8255"/>
                <wp:wrapTight wrapText="right">
                  <wp:wrapPolygon edited="0">
                    <wp:start x="0" y="0"/>
                    <wp:lineTo x="0" y="20698"/>
                    <wp:lineTo x="21410" y="20698"/>
                    <wp:lineTo x="21410"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2094865" cy="635"/>
                        </a:xfrm>
                        <a:prstGeom prst="rect">
                          <a:avLst/>
                        </a:prstGeom>
                        <a:solidFill>
                          <a:prstClr val="white"/>
                        </a:solidFill>
                        <a:ln>
                          <a:noFill/>
                        </a:ln>
                        <a:effectLst/>
                      </wps:spPr>
                      <wps:txbx>
                        <w:txbxContent>
                          <w:p w:rsidR="004C1ABF" w:rsidRPr="00FD3F38" w:rsidRDefault="004C1ABF" w:rsidP="004C1ABF">
                            <w:pPr>
                              <w:pStyle w:val="Beschriftung"/>
                              <w:rPr>
                                <w:noProof/>
                                <w:sz w:val="24"/>
                                <w:szCs w:val="24"/>
                              </w:rPr>
                            </w:pPr>
                            <w:r>
                              <w:t xml:space="preserve">Abbildung </w:t>
                            </w:r>
                            <w:r w:rsidR="00AC0886">
                              <w:fldChar w:fldCharType="begin"/>
                            </w:r>
                            <w:r w:rsidR="00AC0886">
                              <w:instrText xml:space="preserve"> SEQ Abbildung \* ARABIC </w:instrText>
                            </w:r>
                            <w:r w:rsidR="00AC0886">
                              <w:fldChar w:fldCharType="separate"/>
                            </w:r>
                            <w:r>
                              <w:rPr>
                                <w:noProof/>
                              </w:rPr>
                              <w:t>1</w:t>
                            </w:r>
                            <w:r w:rsidR="00AC088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3.7pt;margin-top:168.8pt;width:164.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" stroked="f">
                <v:textbox style="mso-fit-shape-to-text:t" inset="0,0,0,0">
                  <w:txbxContent>
                    <w:p w:rsidR="004C1ABF" w:rsidRPr="00FD3F38" w:rsidRDefault="004C1ABF" w:rsidP="004C1ABF">
                      <w:pPr>
                        <w:pStyle w:val="Beschriftung"/>
                        <w:rPr>
                          <w:noProof/>
                          <w:sz w:val="24"/>
                          <w:szCs w:val="24"/>
                        </w:rPr>
                      </w:pPr>
                      <w:r>
                        <w:t xml:space="preserve">Abbildung </w:t>
                      </w:r>
                      <w:r>
                        <w:fldChar w:fldCharType="begin"/>
                      </w:r>
                      <w:r>
                        <w:instrText xml:space="preserve"> SEQ Abbildung \* ARABIC </w:instrText>
                      </w:r>
                      <w:r>
                        <w:fldChar w:fldCharType="separate"/>
                      </w:r>
                      <w:r>
                        <w:rPr>
                          <w:noProof/>
                        </w:rPr>
                        <w:t>1</w:t>
                      </w:r>
                      <w:r>
                        <w:rPr>
                          <w:noProof/>
                        </w:rPr>
                        <w:fldChar w:fldCharType="end"/>
                      </w:r>
                    </w:p>
                  </w:txbxContent>
                </v:textbox>
                <w10:wrap type="tight" side="right"/>
              </v:shape>
            </w:pict>
          </mc:Fallback>
        </mc:AlternateContent>
      </w:r>
      <w:r w:rsidR="004C1ABF">
        <w:rPr>
          <w:noProof/>
        </w:rPr>
        <w:drawing>
          <wp:anchor distT="0" distB="0" distL="114300" distR="114300" simplePos="0" relativeHeight="251664384" behindDoc="1" locked="0" layoutInCell="1" allowOverlap="1" wp14:anchorId="7E72D725" wp14:editId="16B4B51C">
            <wp:simplePos x="0" y="0"/>
            <wp:positionH relativeFrom="column">
              <wp:posOffset>3810</wp:posOffset>
            </wp:positionH>
            <wp:positionV relativeFrom="paragraph">
              <wp:posOffset>654050</wp:posOffset>
            </wp:positionV>
            <wp:extent cx="2094865" cy="1259840"/>
            <wp:effectExtent l="0" t="0" r="635" b="0"/>
            <wp:wrapTight wrapText="right">
              <wp:wrapPolygon edited="0">
                <wp:start x="0" y="0"/>
                <wp:lineTo x="0" y="21230"/>
                <wp:lineTo x="21410" y="21230"/>
                <wp:lineTo x="21410" y="0"/>
                <wp:lineTo x="0" y="0"/>
              </wp:wrapPolygon>
            </wp:wrapTight>
            <wp:docPr id="1" name="Grafik 1" descr="https://upload.wikimedia.org/wikipedia/commons/thumb/c/cc/SRI_Computer_Mouse.jpg/220px-SRI_Computer_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c/SRI_Computer_Mouse.jpg/220px-SRI_Computer_Mo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ABF" w:rsidRPr="00076547">
        <w:rPr>
          <w:rFonts w:cs="Arial"/>
        </w:rPr>
        <w:t xml:space="preserve">Bereits 1963/1964 begann die Arbeit an einer der ersten Computermaus. Douglas C. Engelbart und William English hatten ein Team um sich und arbeiteten experimentell an verschiedenen Prototypen von Mäusen. Kurz vor Engelberts Präsentation veröffentlichte </w:t>
      </w:r>
      <w:proofErr w:type="gramStart"/>
      <w:r w:rsidR="004C1ABF" w:rsidRPr="00076547">
        <w:rPr>
          <w:rFonts w:cs="Arial"/>
        </w:rPr>
        <w:t>die deutsche Telefunken</w:t>
      </w:r>
      <w:proofErr w:type="gramEnd"/>
      <w:r w:rsidR="004C1ABF" w:rsidRPr="00076547">
        <w:rPr>
          <w:rFonts w:cs="Arial"/>
        </w:rPr>
        <w:t xml:space="preserve"> am 2. Oktober 1968 ein neues Eingabegerät. Dieses Eingabegerät war für Ihren TR-440-Rechner gedacht. Es wurde als „Rollkugelsteuerung für das SIG-100 am TR-86“, in Kurzfassung auch RKS 100-86, bezeichnet.</w:t>
      </w:r>
      <w:r w:rsidR="008972BD">
        <w:rPr>
          <w:rFonts w:cs="Arial"/>
        </w:rPr>
        <w:t xml:space="preserve"> ,,</w:t>
      </w:r>
      <w:r w:rsidR="008972BD">
        <w:t>Auch wenn unklar ist, wer zuerst die Idee zu einer Maus hatte, so ist Telefunken in jedem Fall die erste Firma, die eine solche kommerziell herstellte und die im Gegensatz zu Engelberts Maus durch die Kugel eine freie Positionierung erlaubte.“</w:t>
      </w:r>
      <w:r w:rsidR="008972BD">
        <w:rPr>
          <w:rStyle w:val="Funotenzeichen"/>
        </w:rPr>
        <w:footnoteReference w:id="1"/>
      </w:r>
      <w:r w:rsidR="004C1ABF" w:rsidRPr="00076547">
        <w:rPr>
          <w:rFonts w:cs="Arial"/>
        </w:rPr>
        <w:t xml:space="preserve"> Engelbart wollte nun 1968 im Monat Dezember auf der Herbsttagung seine Maus vorstellen. Diese Tagung Namens </w:t>
      </w:r>
      <w:r w:rsidR="009438DC">
        <w:rPr>
          <w:rFonts w:cs="Arial"/>
        </w:rPr>
        <w:t xml:space="preserve">AFIPS </w:t>
      </w:r>
      <w:r w:rsidR="004C1ABF" w:rsidRPr="00076547">
        <w:rPr>
          <w:rFonts w:cs="Arial"/>
        </w:rPr>
        <w:t>war ein Reinfall da niemand Interesse an der Maus hatte. Der Grund für das Desinteresse  der Öffentlichkeit waren die fehlenden grafischen Benutzeroberflächen.  Da Kurzbefehle, die an der Tastatur angewendet wurden, vertrauter waren als die Maus, wollten die Menschen die  Computerkenntnissen hatten auch nichts von einer Maus wissen. Im Juni 1967 beantragte Douglas C. Engelbart ein Patent auf sein Prinzip der Maus. Am 17. November 1970 wurde das Patent bestätigt. In den 1970</w:t>
      </w:r>
      <w:proofErr w:type="gramStart"/>
      <w:r w:rsidR="004C1ABF" w:rsidRPr="00076547">
        <w:rPr>
          <w:rFonts w:cs="Arial"/>
        </w:rPr>
        <w:t>,er</w:t>
      </w:r>
      <w:proofErr w:type="gramEnd"/>
      <w:r w:rsidR="004C1ABF" w:rsidRPr="00076547">
        <w:rPr>
          <w:rFonts w:cs="Arial"/>
        </w:rPr>
        <w:t xml:space="preserve"> wurde die jetzt benannte </w:t>
      </w:r>
      <w:proofErr w:type="spellStart"/>
      <w:r w:rsidR="004C1ABF" w:rsidRPr="00076547">
        <w:rPr>
          <w:rFonts w:cs="Arial"/>
        </w:rPr>
        <w:t>Engelbart’schen</w:t>
      </w:r>
      <w:proofErr w:type="spellEnd"/>
      <w:r w:rsidR="004C1ABF" w:rsidRPr="00076547">
        <w:rPr>
          <w:rFonts w:cs="Arial"/>
        </w:rPr>
        <w:t xml:space="preserve"> Maus weiter Entwickelt. 1971 verlor das SRI William Englisch als Mitarbeiter. Bei Xerox PARC arbeitet er als nächstes und Entwickelte dort eine Kugelmaus mit dem identischen Prinzip einer </w:t>
      </w:r>
      <w:proofErr w:type="spellStart"/>
      <w:r w:rsidR="004C1ABF" w:rsidRPr="00076547">
        <w:rPr>
          <w:rFonts w:cs="Arial"/>
        </w:rPr>
        <w:t>Mallebrein'schen</w:t>
      </w:r>
      <w:proofErr w:type="spellEnd"/>
      <w:r w:rsidR="004C1ABF" w:rsidRPr="00076547">
        <w:rPr>
          <w:rFonts w:cs="Arial"/>
        </w:rPr>
        <w:t xml:space="preserve"> Maus. 1973 wurde die Maus erstmals bei Xerox Alto eingesetzt. Es gab nun auch die erste grafische Benutzeroberfläche die Xerox Alto besaß. Apple, als Computerhersteller die am 1. </w:t>
      </w:r>
      <w:r w:rsidR="004C1ABF" w:rsidRPr="00076547">
        <w:rPr>
          <w:rFonts w:cs="Arial"/>
        </w:rPr>
        <w:lastRenderedPageBreak/>
        <w:t xml:space="preserve">April 1976 gegründet worden sind, lizenzierte diese Technik. Steve Jobs konnte diese Rechte mit einer Summe von 1000 US Dollar erwerben. Mit den neu erworbenen Rechten beauftragte er das ,,kalifornische Design- und Ingenieurbüro Hovey-Kelley Design (IDEO).“  Dort sollte eine bessere Maus entwickelt werden die Industriell herstellbar ist. Sie soll nur 25 US-Dollar kosten und somit billiger sein als bisher andere Mäuse. Die Entwicklung einer optischen Maus begann im Jahre 1980. Steve Kirsch war bei der Firma Mouse System. Richard Francis Lyon war bei der Firma Xerox. Sie entwickelten unterschiedliche Ansätze von optischen Mäusen. Es wurde immer weiter geforscht wie man die Mäuse noch verbessern könnte. Seit 1998 wurde der Kugelmaus Konkurrenz angeboten. Es kam von Logitech die erste Lasermaus auf den Markt. </w:t>
      </w:r>
    </w:p>
    <w:p w:rsidR="00CC31C9" w:rsidRPr="00CC31C9" w:rsidRDefault="004C1ABF" w:rsidP="00CC31C9">
      <w:pPr>
        <w:pStyle w:val="berschrift2"/>
        <w:spacing w:line="360" w:lineRule="auto"/>
        <w:ind w:left="0"/>
        <w:jc w:val="both"/>
      </w:pPr>
      <w:r>
        <w:t>Anwendungsprinzip</w:t>
      </w:r>
    </w:p>
    <w:p w:rsidR="004C1ABF" w:rsidRDefault="004C1ABF" w:rsidP="00CC31C9">
      <w:pPr>
        <w:spacing w:line="360" w:lineRule="auto"/>
        <w:jc w:val="both"/>
      </w:pPr>
      <w:r>
        <w:rPr>
          <w:noProof/>
        </w:rPr>
        <mc:AlternateContent>
          <mc:Choice Requires="wps">
            <w:drawing>
              <wp:anchor distT="0" distB="0" distL="114300" distR="114300" simplePos="0" relativeHeight="251660288" behindDoc="0" locked="0" layoutInCell="1" allowOverlap="1" wp14:anchorId="2D94A0A8" wp14:editId="39E40A53">
                <wp:simplePos x="0" y="0"/>
                <wp:positionH relativeFrom="column">
                  <wp:posOffset>-12700</wp:posOffset>
                </wp:positionH>
                <wp:positionV relativeFrom="paragraph">
                  <wp:posOffset>1902460</wp:posOffset>
                </wp:positionV>
                <wp:extent cx="2096135" cy="635"/>
                <wp:effectExtent l="0" t="0" r="0" b="0"/>
                <wp:wrapTight wrapText="right">
                  <wp:wrapPolygon edited="0">
                    <wp:start x="0" y="0"/>
                    <wp:lineTo x="0" y="21600"/>
                    <wp:lineTo x="21600" y="21600"/>
                    <wp:lineTo x="21600" y="0"/>
                  </wp:wrapPolygon>
                </wp:wrapTight>
                <wp:docPr id="7" name="Textfeld 7"/>
                <wp:cNvGraphicFramePr/>
                <a:graphic xmlns:a="http://schemas.openxmlformats.org/drawingml/2006/main">
                  <a:graphicData uri="http://schemas.microsoft.com/office/word/2010/wordprocessingShape">
                    <wps:wsp>
                      <wps:cNvSpPr txBox="1"/>
                      <wps:spPr>
                        <a:xfrm>
                          <a:off x="0" y="0"/>
                          <a:ext cx="2096135" cy="635"/>
                        </a:xfrm>
                        <a:prstGeom prst="rect">
                          <a:avLst/>
                        </a:prstGeom>
                        <a:solidFill>
                          <a:prstClr val="white"/>
                        </a:solidFill>
                        <a:ln>
                          <a:noFill/>
                        </a:ln>
                        <a:effectLst/>
                      </wps:spPr>
                      <wps:txbx>
                        <w:txbxContent>
                          <w:p w:rsidR="004C1ABF" w:rsidRPr="008B4F2B" w:rsidRDefault="004C1ABF" w:rsidP="004C1ABF">
                            <w:pPr>
                              <w:pStyle w:val="Beschriftung"/>
                              <w:rPr>
                                <w:noProof/>
                                <w:sz w:val="24"/>
                                <w:szCs w:val="24"/>
                              </w:rPr>
                            </w:pPr>
                            <w:r>
                              <w:t xml:space="preserve">Abbildung </w:t>
                            </w:r>
                            <w:r w:rsidR="00AC0886">
                              <w:fldChar w:fldCharType="begin"/>
                            </w:r>
                            <w:r w:rsidR="00AC0886">
                              <w:instrText xml:space="preserve"> SEQ Abbildung \* ARABIC </w:instrText>
                            </w:r>
                            <w:r w:rsidR="00AC0886">
                              <w:fldChar w:fldCharType="separate"/>
                            </w:r>
                            <w:r>
                              <w:rPr>
                                <w:noProof/>
                              </w:rPr>
                              <w:t>3</w:t>
                            </w:r>
                            <w:r w:rsidR="00AC088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7" o:spid="_x0000_s1028" type="#_x0000_t202" style="position:absolute;left:0;text-align:left;margin-left:-1pt;margin-top:149.8pt;width:165.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" stroked="f">
                <v:textbox style="mso-fit-shape-to-text:t" inset="0,0,0,0">
                  <w:txbxContent>
                    <w:p w:rsidR="004C1ABF" w:rsidRPr="008B4F2B" w:rsidRDefault="004C1ABF" w:rsidP="004C1ABF">
                      <w:pPr>
                        <w:pStyle w:val="Beschriftung"/>
                        <w:rPr>
                          <w:noProof/>
                          <w:sz w:val="24"/>
                          <w:szCs w:val="24"/>
                        </w:rPr>
                      </w:pPr>
                      <w:r>
                        <w:t xml:space="preserve">Abbildung </w:t>
                      </w:r>
                      <w:r>
                        <w:fldChar w:fldCharType="begin"/>
                      </w:r>
                      <w:r>
                        <w:instrText xml:space="preserve"> SEQ Abbildung \* ARABIC </w:instrText>
                      </w:r>
                      <w:r>
                        <w:fldChar w:fldCharType="separate"/>
                      </w:r>
                      <w:r>
                        <w:rPr>
                          <w:noProof/>
                        </w:rPr>
                        <w:t>3</w:t>
                      </w:r>
                      <w:r>
                        <w:rPr>
                          <w:noProof/>
                        </w:rPr>
                        <w:fldChar w:fldCharType="end"/>
                      </w:r>
                    </w:p>
                  </w:txbxContent>
                </v:textbox>
                <w10:wrap type="tight" side="right"/>
              </v:shape>
            </w:pict>
          </mc:Fallback>
        </mc:AlternateContent>
      </w:r>
      <w:r>
        <w:rPr>
          <w:noProof/>
        </w:rPr>
        <w:drawing>
          <wp:anchor distT="0" distB="0" distL="114300" distR="114300" simplePos="0" relativeHeight="251659264" behindDoc="1" locked="0" layoutInCell="1" allowOverlap="1" wp14:anchorId="7C6CDBF4" wp14:editId="773F1C9E">
            <wp:simplePos x="0" y="0"/>
            <wp:positionH relativeFrom="column">
              <wp:posOffset>-12700</wp:posOffset>
            </wp:positionH>
            <wp:positionV relativeFrom="paragraph">
              <wp:posOffset>271145</wp:posOffset>
            </wp:positionV>
            <wp:extent cx="2096135" cy="1574165"/>
            <wp:effectExtent l="0" t="0" r="0" b="6985"/>
            <wp:wrapTight wrapText="right">
              <wp:wrapPolygon edited="0">
                <wp:start x="0" y="0"/>
                <wp:lineTo x="0" y="21434"/>
                <wp:lineTo x="21397" y="21434"/>
                <wp:lineTo x="21397" y="0"/>
                <wp:lineTo x="0" y="0"/>
              </wp:wrapPolygon>
            </wp:wrapTight>
            <wp:docPr id="6" name="Grafik 6" descr="Bildergebnis für verschiedene Mausze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verschiedene Mauszei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135"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Die Maus muss auf einer glatten Oberfläche bewegt werden. Diese Bewegung nennt man auch </w:t>
      </w:r>
      <w:r w:rsidRPr="00076547">
        <w:rPr>
          <w:rFonts w:cs="Arial"/>
        </w:rPr>
        <w:t>,,</w:t>
      </w:r>
      <w:r>
        <w:t xml:space="preserve">Bewegungsinformation“. Sie wird sofort zum Computer weitergeleitet wo die Informationen verarbeitet werden. </w:t>
      </w:r>
      <w:proofErr w:type="gramStart"/>
      <w:r>
        <w:t>Das Betriebssystem-Routinen</w:t>
      </w:r>
      <w:proofErr w:type="gramEnd"/>
      <w:r>
        <w:t xml:space="preserve"> wird dann eine Markierung (die Maus auf dem Bildschirm)  anzeigen. Diese Markierung bewegt sich entsprechend der Bewegung der Maus. Die häufigste Form diese Markierung darzustellen ist ein kleiner Pfeil. Inzwischen gibt es aber genug Möglichkeiten diese Markierung zu verändern und individuell nach Gefallen eines Nutzers zu gestalten. </w:t>
      </w:r>
    </w:p>
    <w:p w:rsidR="004C1ABF" w:rsidRDefault="00982D58" w:rsidP="00CC31C9">
      <w:pPr>
        <w:pStyle w:val="berschrift2"/>
        <w:spacing w:line="360" w:lineRule="auto"/>
        <w:ind w:left="0"/>
        <w:jc w:val="both"/>
      </w:pPr>
      <w:r>
        <w:rPr>
          <w:noProof/>
        </w:rPr>
        <w:drawing>
          <wp:anchor distT="0" distB="0" distL="114300" distR="114300" simplePos="0" relativeHeight="251662336" behindDoc="1" locked="0" layoutInCell="1" allowOverlap="1" wp14:anchorId="10160FA4" wp14:editId="3962B09D">
            <wp:simplePos x="0" y="0"/>
            <wp:positionH relativeFrom="column">
              <wp:posOffset>3044825</wp:posOffset>
            </wp:positionH>
            <wp:positionV relativeFrom="paragraph">
              <wp:posOffset>418465</wp:posOffset>
            </wp:positionV>
            <wp:extent cx="2493010" cy="1718945"/>
            <wp:effectExtent l="0" t="0" r="2540" b="0"/>
            <wp:wrapTight wrapText="left">
              <wp:wrapPolygon edited="0">
                <wp:start x="0" y="0"/>
                <wp:lineTo x="0" y="21305"/>
                <wp:lineTo x="21457" y="21305"/>
                <wp:lineTo x="21457" y="0"/>
                <wp:lineTo x="0" y="0"/>
              </wp:wrapPolygon>
            </wp:wrapTight>
            <wp:docPr id="9" name="Grafik 9" descr="Bildergebnis für Gaming mä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Gaming mä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010"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ABF">
        <w:t>Arten von Mäusen</w:t>
      </w:r>
    </w:p>
    <w:p w:rsidR="00982D58" w:rsidRDefault="00272DCC" w:rsidP="00CC31C9">
      <w:pPr>
        <w:spacing w:line="360" w:lineRule="auto"/>
        <w:jc w:val="both"/>
      </w:pPr>
      <w:r>
        <w:rPr>
          <w:noProof/>
        </w:rPr>
        <mc:AlternateContent>
          <mc:Choice Requires="wps">
            <w:drawing>
              <wp:anchor distT="0" distB="0" distL="114300" distR="114300" simplePos="0" relativeHeight="251661312" behindDoc="0" locked="0" layoutInCell="1" allowOverlap="1" wp14:anchorId="611014EF" wp14:editId="40FFED51">
                <wp:simplePos x="0" y="0"/>
                <wp:positionH relativeFrom="column">
                  <wp:posOffset>3042285</wp:posOffset>
                </wp:positionH>
                <wp:positionV relativeFrom="paragraph">
                  <wp:posOffset>1877695</wp:posOffset>
                </wp:positionV>
                <wp:extent cx="2242820" cy="172085"/>
                <wp:effectExtent l="0" t="0" r="5080" b="0"/>
                <wp:wrapTight wrapText="left">
                  <wp:wrapPolygon edited="0">
                    <wp:start x="0" y="0"/>
                    <wp:lineTo x="0" y="19129"/>
                    <wp:lineTo x="21465" y="19129"/>
                    <wp:lineTo x="21465"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2242820" cy="172085"/>
                        </a:xfrm>
                        <a:prstGeom prst="rect">
                          <a:avLst/>
                        </a:prstGeom>
                        <a:solidFill>
                          <a:prstClr val="white"/>
                        </a:solidFill>
                        <a:ln>
                          <a:noFill/>
                        </a:ln>
                        <a:effectLst/>
                      </wps:spPr>
                      <wps:txbx>
                        <w:txbxContent>
                          <w:p w:rsidR="004C1ABF" w:rsidRPr="008D4EA5" w:rsidRDefault="004C1ABF" w:rsidP="004C1ABF">
                            <w:pPr>
                              <w:pStyle w:val="Beschriftung"/>
                              <w:rPr>
                                <w:noProof/>
                                <w:sz w:val="24"/>
                                <w:szCs w:val="24"/>
                              </w:rPr>
                            </w:pPr>
                            <w:r>
                              <w:t xml:space="preserve">Abbildung </w:t>
                            </w:r>
                            <w:r w:rsidR="00AC0886">
                              <w:fldChar w:fldCharType="begin"/>
                            </w:r>
                            <w:r w:rsidR="00AC0886">
                              <w:instrText xml:space="preserve"> SEQ Abbildung \* ARABIC </w:instrText>
                            </w:r>
                            <w:r w:rsidR="00AC0886">
                              <w:fldChar w:fldCharType="separate"/>
                            </w:r>
                            <w:r>
                              <w:rPr>
                                <w:noProof/>
                              </w:rPr>
                              <w:t>4</w:t>
                            </w:r>
                            <w:r w:rsidR="00AC088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29" type="#_x0000_t202" style="position:absolute;left:0;text-align:left;margin-left:239.55pt;margin-top:147.85pt;width:176.6pt;height:1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" stroked="f">
                <v:textbox inset="0,0,0,0">
                  <w:txbxContent>
                    <w:p w:rsidR="004C1ABF" w:rsidRPr="008D4EA5" w:rsidRDefault="004C1ABF" w:rsidP="004C1ABF">
                      <w:pPr>
                        <w:pStyle w:val="Beschriftung"/>
                        <w:rPr>
                          <w:noProof/>
                          <w:sz w:val="24"/>
                          <w:szCs w:val="24"/>
                        </w:rPr>
                      </w:pPr>
                      <w:r>
                        <w:t xml:space="preserve">Abbildung </w:t>
                      </w:r>
                      <w:r w:rsidR="008C7BAF">
                        <w:fldChar w:fldCharType="begin"/>
                      </w:r>
                      <w:r w:rsidR="008C7BAF">
                        <w:instrText xml:space="preserve"> SEQ Abbildung \* ARABIC </w:instrText>
                      </w:r>
                      <w:r w:rsidR="008C7BAF">
                        <w:fldChar w:fldCharType="separate"/>
                      </w:r>
                      <w:r>
                        <w:rPr>
                          <w:noProof/>
                        </w:rPr>
                        <w:t>4</w:t>
                      </w:r>
                      <w:r w:rsidR="008C7BAF">
                        <w:rPr>
                          <w:noProof/>
                        </w:rPr>
                        <w:fldChar w:fldCharType="end"/>
                      </w:r>
                    </w:p>
                  </w:txbxContent>
                </v:textbox>
                <w10:wrap type="tight" side="left"/>
              </v:shape>
            </w:pict>
          </mc:Fallback>
        </mc:AlternateContent>
      </w:r>
      <w:r w:rsidR="004C1ABF">
        <w:t xml:space="preserve">Es gibt heut zutage viele verschiedene Mäuse. Kabelmäuse sind am bekanntesten und sind am häufigsten genutzt. Es gibt aber auch Bluetooth Mäuse, Kabellose Mäuse mit Stick, Gaming Mäuse die direkt fürs Spielen ausgelegt sind. Diese Mäuse besitzen Tasten um schneller und auch mehr Tasten betätigen zu können. </w:t>
      </w:r>
    </w:p>
    <w:p w:rsidR="00982D58" w:rsidRDefault="00982D58"/>
    <w:p w:rsidR="004C1ABF" w:rsidRPr="00E85AFD" w:rsidRDefault="004C1ABF" w:rsidP="00CC31C9">
      <w:pPr>
        <w:spacing w:line="360" w:lineRule="auto"/>
        <w:jc w:val="both"/>
      </w:pPr>
      <w:r>
        <w:lastRenderedPageBreak/>
        <w:t>Diese</w:t>
      </w:r>
      <w:r w:rsidR="00982D58">
        <w:t xml:space="preserve"> </w:t>
      </w:r>
      <w:r>
        <w:t xml:space="preserve">Mäuse sind meist mit Leuchtdioden ausgestattet um optisch gut auszusehen. Es gibt aber nicht nur Mäuse für Rechts – sondern auch für Linkshänder. Heutzutage kann man fast jede Art von </w:t>
      </w:r>
      <w:r w:rsidR="0029120D">
        <w:t>Mäusen</w:t>
      </w:r>
      <w:r>
        <w:t xml:space="preserve"> kaufen. </w:t>
      </w:r>
    </w:p>
    <w:p w:rsidR="004C1ABF" w:rsidRDefault="004C1ABF" w:rsidP="00272DCC">
      <w:pPr>
        <w:pStyle w:val="berschrift1"/>
        <w:numPr>
          <w:ilvl w:val="0"/>
          <w:numId w:val="0"/>
        </w:numPr>
        <w:spacing w:after="240"/>
        <w:ind w:left="737" w:hanging="737"/>
      </w:pPr>
      <w:r>
        <w:t>Quellenangaben</w:t>
      </w:r>
    </w:p>
    <w:p w:rsidR="004C1ABF" w:rsidRPr="0093618B" w:rsidRDefault="004C1ABF" w:rsidP="00272DCC">
      <w:pPr>
        <w:spacing w:after="240"/>
      </w:pPr>
      <w:r>
        <w:t xml:space="preserve">Maus(Computer).Verfügbar unter: </w:t>
      </w:r>
      <w:hyperlink r:id="rId13" w:history="1">
        <w:r w:rsidR="00410B94" w:rsidRPr="00483955">
          <w:rPr>
            <w:rStyle w:val="Hyperlink"/>
          </w:rPr>
          <w:t>https://de.wikipedia.org/wiki/Maus_(Computer)</w:t>
        </w:r>
      </w:hyperlink>
      <w:r w:rsidR="00410B94">
        <w:t xml:space="preserve"> </w:t>
      </w:r>
      <w:r>
        <w:t>[10.02.2019]</w:t>
      </w:r>
    </w:p>
    <w:p w:rsidR="004C1ABF" w:rsidRDefault="004C1ABF" w:rsidP="00272DCC">
      <w:pPr>
        <w:spacing w:after="240"/>
      </w:pPr>
      <w:r>
        <w:t xml:space="preserve">Abbildung 1: </w:t>
      </w:r>
      <w:hyperlink r:id="rId14" w:history="1">
        <w:r w:rsidRPr="00AA3168">
          <w:rPr>
            <w:rStyle w:val="Hyperlink"/>
          </w:rPr>
          <w:t>https://upload.wikimedia.org/wikipedia/commons/thumb/c/cc/SRI_Computer_Mouse.jpg/220px-SRI_Computer_Mouse.jpg</w:t>
        </w:r>
      </w:hyperlink>
      <w:r>
        <w:t xml:space="preserve"> [10.02.2019]</w:t>
      </w:r>
    </w:p>
    <w:p w:rsidR="004C1ABF" w:rsidRDefault="004C1ABF" w:rsidP="00272DCC">
      <w:pPr>
        <w:spacing w:after="240"/>
      </w:pPr>
      <w:r>
        <w:t xml:space="preserve">Abbildung 2: </w:t>
      </w:r>
      <w:hyperlink r:id="rId15" w:history="1">
        <w:r w:rsidRPr="00AA3168">
          <w:rPr>
            <w:rStyle w:val="Hyperlink"/>
          </w:rPr>
          <w:t>https://upload.wikimedia.org/wikipedia/commons/thumb/f/fe/Apple_Macintosh_Plus_mouse.jpg/220px-Apple_Macintosh_Plus_mouse.jpg</w:t>
        </w:r>
      </w:hyperlink>
      <w:r>
        <w:t>[10.02.2019]</w:t>
      </w:r>
    </w:p>
    <w:p w:rsidR="004C1ABF" w:rsidRDefault="004C1ABF" w:rsidP="00272DCC">
      <w:pPr>
        <w:spacing w:after="240"/>
      </w:pPr>
      <w:r>
        <w:t xml:space="preserve">Abbildung 3: </w:t>
      </w:r>
      <w:hyperlink r:id="rId16" w:history="1">
        <w:r w:rsidRPr="00AA3168">
          <w:rPr>
            <w:rStyle w:val="Hyperlink"/>
          </w:rPr>
          <w:t>https://i.ytimg.com/vi/9DTA218vk2Q/hqdefault.jpg</w:t>
        </w:r>
      </w:hyperlink>
      <w:r>
        <w:t xml:space="preserve"> [10.02.2019]</w:t>
      </w:r>
    </w:p>
    <w:p w:rsidR="004C1ABF" w:rsidRDefault="004C1ABF" w:rsidP="00272DCC">
      <w:pPr>
        <w:spacing w:after="240"/>
      </w:pPr>
      <w:r>
        <w:t xml:space="preserve">Abbildung 4: </w:t>
      </w:r>
      <w:hyperlink r:id="rId17" w:history="1">
        <w:r w:rsidRPr="00AA3168">
          <w:rPr>
            <w:rStyle w:val="Hyperlink"/>
          </w:rPr>
          <w:t>https://images-eu.ssl-images-amazon.com/images/G/03/videogames/aplus/B00IAQ55ZG/Mad-Catz-RAT-TE-Gaming-Mouse-002.jpg</w:t>
        </w:r>
      </w:hyperlink>
      <w:r>
        <w:t xml:space="preserve"> [10.02.2019]</w:t>
      </w:r>
    </w:p>
    <w:p w:rsidR="00A005D9" w:rsidRDefault="00A005D9" w:rsidP="00272DCC">
      <w:pPr>
        <w:spacing w:after="240"/>
      </w:pPr>
    </w:p>
    <w:p w:rsidR="00A005D9" w:rsidRDefault="00A005D9" w:rsidP="00272DCC">
      <w:pPr>
        <w:spacing w:after="240"/>
      </w:pPr>
    </w:p>
    <w:p w:rsidR="004C1ABF" w:rsidRDefault="00AC0886" w:rsidP="004C1ABF">
      <w:hyperlink r:id="rId18" w:history="1">
        <w:r w:rsidR="004C1ABF" w:rsidRPr="00AC0886">
          <w:rPr>
            <w:rStyle w:val="Hyperlink"/>
          </w:rPr>
          <w:t>zurück zur</w:t>
        </w:r>
        <w:r w:rsidR="004C1ABF" w:rsidRPr="00AC0886">
          <w:rPr>
            <w:rStyle w:val="Hyperlink"/>
          </w:rPr>
          <w:t xml:space="preserve"> </w:t>
        </w:r>
        <w:r w:rsidR="004C1ABF" w:rsidRPr="00AC0886">
          <w:rPr>
            <w:rStyle w:val="Hyperlink"/>
          </w:rPr>
          <w:t>S</w:t>
        </w:r>
        <w:bookmarkStart w:id="0" w:name="_GoBack"/>
        <w:bookmarkEnd w:id="0"/>
        <w:r w:rsidR="004C1ABF" w:rsidRPr="00AC0886">
          <w:rPr>
            <w:rStyle w:val="Hyperlink"/>
          </w:rPr>
          <w:t>e</w:t>
        </w:r>
        <w:r w:rsidR="004C1ABF" w:rsidRPr="00AC0886">
          <w:rPr>
            <w:rStyle w:val="Hyperlink"/>
          </w:rPr>
          <w:t>ite</w:t>
        </w:r>
      </w:hyperlink>
    </w:p>
    <w:p w:rsidR="00190D9A" w:rsidRDefault="00190D9A" w:rsidP="00190D9A"/>
    <w:sectPr w:rsidR="00190D9A" w:rsidSect="008C7BAF">
      <w:headerReference w:type="default" r:id="rId19"/>
      <w:footerReference w:type="default" r:id="rId20"/>
      <w:headerReference w:type="first" r:id="rId21"/>
      <w:pgSz w:w="11906" w:h="16838" w:code="9"/>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97" w:rsidRDefault="00AF6597" w:rsidP="000A7D51">
      <w:r>
        <w:separator/>
      </w:r>
    </w:p>
  </w:endnote>
  <w:endnote w:type="continuationSeparator" w:id="0">
    <w:p w:rsidR="00AF6597" w:rsidRDefault="00AF6597" w:rsidP="000A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7" w:rsidRDefault="00802D77" w:rsidP="000A7D51">
    <w:pPr>
      <w:pStyle w:val="Fuzeile"/>
      <w:jc w:val="center"/>
    </w:pPr>
    <w:r>
      <w:fldChar w:fldCharType="begin"/>
    </w:r>
    <w:r>
      <w:instrText xml:space="preserve"> PAGE   \* MERGEFORMAT </w:instrText>
    </w:r>
    <w:r>
      <w:fldChar w:fldCharType="separate"/>
    </w:r>
    <w:r w:rsidR="00AC088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97" w:rsidRDefault="00AF6597" w:rsidP="000A7D51">
      <w:r>
        <w:separator/>
      </w:r>
    </w:p>
  </w:footnote>
  <w:footnote w:type="continuationSeparator" w:id="0">
    <w:p w:rsidR="00AF6597" w:rsidRDefault="00AF6597" w:rsidP="000A7D51">
      <w:r>
        <w:continuationSeparator/>
      </w:r>
    </w:p>
  </w:footnote>
  <w:footnote w:id="1">
    <w:p w:rsidR="00A005D9" w:rsidRDefault="008972BD" w:rsidP="00A005D9">
      <w:pPr>
        <w:spacing w:after="240"/>
      </w:pPr>
      <w:r>
        <w:rPr>
          <w:rStyle w:val="Funotenzeichen"/>
        </w:rPr>
        <w:footnoteRef/>
      </w:r>
      <w:r>
        <w:t xml:space="preserve"> </w:t>
      </w:r>
      <w:r w:rsidR="00A005D9" w:rsidRPr="00A005D9">
        <w:rPr>
          <w:sz w:val="20"/>
          <w:szCs w:val="20"/>
        </w:rPr>
        <w:t xml:space="preserve">Maus(Computer). Verfügbar unter: </w:t>
      </w:r>
      <w:hyperlink r:id="rId1" w:history="1">
        <w:r w:rsidR="00A005D9" w:rsidRPr="00A005D9">
          <w:rPr>
            <w:rStyle w:val="Hyperlink"/>
            <w:sz w:val="20"/>
            <w:szCs w:val="20"/>
          </w:rPr>
          <w:t>https://de.wikipedia.org/wiki/Maus_(Computer)</w:t>
        </w:r>
      </w:hyperlink>
      <w:r w:rsidR="00A005D9" w:rsidRPr="00A005D9">
        <w:rPr>
          <w:rStyle w:val="Hyperlink"/>
          <w:sz w:val="20"/>
          <w:szCs w:val="20"/>
        </w:rPr>
        <w:t xml:space="preserve"> </w:t>
      </w:r>
      <w:r w:rsidR="00A005D9" w:rsidRPr="00A005D9">
        <w:rPr>
          <w:sz w:val="20"/>
          <w:szCs w:val="20"/>
        </w:rPr>
        <w:t>[10.02.2019]</w:t>
      </w:r>
    </w:p>
    <w:p w:rsidR="008972BD" w:rsidRPr="00A005D9" w:rsidRDefault="008972BD">
      <w:pPr>
        <w:pStyle w:val="Funotentext"/>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7" w:rsidRDefault="00AC0886">
    <w:pPr>
      <w:pStyle w:val="Kopfzeile"/>
    </w:pPr>
    <w:r>
      <w:fldChar w:fldCharType="begin"/>
    </w:r>
    <w:r>
      <w:instrText xml:space="preserve"> FILENAME   \* MERGEFORMAT </w:instrText>
    </w:r>
    <w:r>
      <w:fldChar w:fldCharType="separate"/>
    </w:r>
    <w:r w:rsidR="00E44C29">
      <w:rPr>
        <w:noProof/>
      </w:rPr>
      <w:t>Maus.docx</w:t>
    </w:r>
    <w:r>
      <w:rPr>
        <w:noProof/>
      </w:rPr>
      <w:fldChar w:fldCharType="end"/>
    </w:r>
    <w:r w:rsidR="00AF6597">
      <w:tab/>
    </w:r>
    <w:r w:rsidR="00AF6597">
      <w:tab/>
    </w:r>
    <w:r w:rsidR="00AF6597">
      <w:fldChar w:fldCharType="begin"/>
    </w:r>
    <w:r w:rsidR="00AF6597">
      <w:instrText xml:space="preserve"> TIME \@ "dd.MM.yyyy" </w:instrText>
    </w:r>
    <w:r w:rsidR="00AF6597">
      <w:fldChar w:fldCharType="separate"/>
    </w:r>
    <w:r>
      <w:rPr>
        <w:noProof/>
      </w:rPr>
      <w:t>29.04.2019</w:t>
    </w:r>
    <w:r w:rsidR="00AF659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E3" w:rsidRDefault="00AC0886">
    <w:pPr>
      <w:pStyle w:val="Kopfzeile"/>
    </w:pPr>
    <w:r>
      <w:fldChar w:fldCharType="begin"/>
    </w:r>
    <w:r>
      <w:instrText xml:space="preserve"> FILENAME   \* MERGEFORMAT </w:instrText>
    </w:r>
    <w:r>
      <w:fldChar w:fldCharType="separate"/>
    </w:r>
    <w:r w:rsidR="00B27CE3">
      <w:rPr>
        <w:noProof/>
      </w:rPr>
      <w:t>Maus.docx</w:t>
    </w:r>
    <w:r>
      <w:rPr>
        <w:noProof/>
      </w:rPr>
      <w:fldChar w:fldCharType="end"/>
    </w:r>
    <w:r w:rsidR="00B27CE3">
      <w:tab/>
    </w:r>
    <w:r w:rsidR="00B27CE3">
      <w:tab/>
    </w:r>
    <w:r>
      <w:fldChar w:fldCharType="begin"/>
    </w:r>
    <w:r>
      <w:instrText xml:space="preserve"> DATE   \* MERGEFORMAT </w:instrText>
    </w:r>
    <w:r>
      <w:fldChar w:fldCharType="separate"/>
    </w:r>
    <w:r>
      <w:rPr>
        <w:noProof/>
      </w:rPr>
      <w:t>29.04.2019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5F443C04"/>
    <w:lvl w:ilvl="0">
      <w:start w:val="1"/>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95"/>
    <w:rsid w:val="000224E6"/>
    <w:rsid w:val="0004677C"/>
    <w:rsid w:val="00050E47"/>
    <w:rsid w:val="0005289E"/>
    <w:rsid w:val="00081795"/>
    <w:rsid w:val="00094405"/>
    <w:rsid w:val="00097377"/>
    <w:rsid w:val="000A7D51"/>
    <w:rsid w:val="000B7630"/>
    <w:rsid w:val="000D43B0"/>
    <w:rsid w:val="000D531A"/>
    <w:rsid w:val="000F7A78"/>
    <w:rsid w:val="00110458"/>
    <w:rsid w:val="0011238E"/>
    <w:rsid w:val="00122346"/>
    <w:rsid w:val="00122428"/>
    <w:rsid w:val="001349DE"/>
    <w:rsid w:val="001366B2"/>
    <w:rsid w:val="001529DA"/>
    <w:rsid w:val="00153A18"/>
    <w:rsid w:val="00190D9A"/>
    <w:rsid w:val="001A7A9F"/>
    <w:rsid w:val="002242A0"/>
    <w:rsid w:val="00253FD8"/>
    <w:rsid w:val="0025676F"/>
    <w:rsid w:val="00272DCC"/>
    <w:rsid w:val="002800C5"/>
    <w:rsid w:val="0029120D"/>
    <w:rsid w:val="002A743B"/>
    <w:rsid w:val="002B2796"/>
    <w:rsid w:val="002F7625"/>
    <w:rsid w:val="00313D07"/>
    <w:rsid w:val="003257C4"/>
    <w:rsid w:val="00330986"/>
    <w:rsid w:val="00336AC1"/>
    <w:rsid w:val="003515EE"/>
    <w:rsid w:val="00362C2B"/>
    <w:rsid w:val="00367261"/>
    <w:rsid w:val="00372613"/>
    <w:rsid w:val="00374C26"/>
    <w:rsid w:val="003A12CA"/>
    <w:rsid w:val="003A51A1"/>
    <w:rsid w:val="003D439B"/>
    <w:rsid w:val="003F774E"/>
    <w:rsid w:val="00410B94"/>
    <w:rsid w:val="00415839"/>
    <w:rsid w:val="00415A51"/>
    <w:rsid w:val="00437E42"/>
    <w:rsid w:val="0045277B"/>
    <w:rsid w:val="00474D98"/>
    <w:rsid w:val="004C0550"/>
    <w:rsid w:val="004C1ABF"/>
    <w:rsid w:val="004F4430"/>
    <w:rsid w:val="004F7A00"/>
    <w:rsid w:val="00500CB0"/>
    <w:rsid w:val="00505B2E"/>
    <w:rsid w:val="00513EC9"/>
    <w:rsid w:val="00550D5E"/>
    <w:rsid w:val="005A0F17"/>
    <w:rsid w:val="005A751F"/>
    <w:rsid w:val="005B79E4"/>
    <w:rsid w:val="005C0799"/>
    <w:rsid w:val="005C22E7"/>
    <w:rsid w:val="005C6BCA"/>
    <w:rsid w:val="005F2D3E"/>
    <w:rsid w:val="005F6195"/>
    <w:rsid w:val="006000AC"/>
    <w:rsid w:val="00617095"/>
    <w:rsid w:val="006372F4"/>
    <w:rsid w:val="006502DE"/>
    <w:rsid w:val="00655A84"/>
    <w:rsid w:val="00675CDE"/>
    <w:rsid w:val="006A6075"/>
    <w:rsid w:val="006B3C54"/>
    <w:rsid w:val="006D7A2D"/>
    <w:rsid w:val="006F51A1"/>
    <w:rsid w:val="00701DE9"/>
    <w:rsid w:val="00716BC1"/>
    <w:rsid w:val="00716F7F"/>
    <w:rsid w:val="00732040"/>
    <w:rsid w:val="0073238B"/>
    <w:rsid w:val="00771B6B"/>
    <w:rsid w:val="007759AB"/>
    <w:rsid w:val="00786111"/>
    <w:rsid w:val="007D1147"/>
    <w:rsid w:val="007E22EF"/>
    <w:rsid w:val="007F50BB"/>
    <w:rsid w:val="00802D77"/>
    <w:rsid w:val="00857F28"/>
    <w:rsid w:val="00863D32"/>
    <w:rsid w:val="00863D71"/>
    <w:rsid w:val="00874DC2"/>
    <w:rsid w:val="008972BD"/>
    <w:rsid w:val="008A36BF"/>
    <w:rsid w:val="008C7BAF"/>
    <w:rsid w:val="008D68CD"/>
    <w:rsid w:val="0093618B"/>
    <w:rsid w:val="009438DC"/>
    <w:rsid w:val="009811AA"/>
    <w:rsid w:val="00982D58"/>
    <w:rsid w:val="00983617"/>
    <w:rsid w:val="00990030"/>
    <w:rsid w:val="009C420E"/>
    <w:rsid w:val="009F46B2"/>
    <w:rsid w:val="00A005D9"/>
    <w:rsid w:val="00A012B9"/>
    <w:rsid w:val="00A040B0"/>
    <w:rsid w:val="00A23C76"/>
    <w:rsid w:val="00A27BD2"/>
    <w:rsid w:val="00A34F27"/>
    <w:rsid w:val="00A354D5"/>
    <w:rsid w:val="00A6516F"/>
    <w:rsid w:val="00AA7F11"/>
    <w:rsid w:val="00AB0847"/>
    <w:rsid w:val="00AC0886"/>
    <w:rsid w:val="00AD4B2A"/>
    <w:rsid w:val="00AE01F3"/>
    <w:rsid w:val="00AF3AFD"/>
    <w:rsid w:val="00AF6597"/>
    <w:rsid w:val="00B02351"/>
    <w:rsid w:val="00B27CE3"/>
    <w:rsid w:val="00B32688"/>
    <w:rsid w:val="00BC1469"/>
    <w:rsid w:val="00BD6406"/>
    <w:rsid w:val="00BF6264"/>
    <w:rsid w:val="00C2371D"/>
    <w:rsid w:val="00C2604A"/>
    <w:rsid w:val="00C75059"/>
    <w:rsid w:val="00CB3B25"/>
    <w:rsid w:val="00CB63BE"/>
    <w:rsid w:val="00CC31C9"/>
    <w:rsid w:val="00CC6ECC"/>
    <w:rsid w:val="00CD4D87"/>
    <w:rsid w:val="00CF1D1C"/>
    <w:rsid w:val="00D10EE9"/>
    <w:rsid w:val="00D13AE0"/>
    <w:rsid w:val="00D504DB"/>
    <w:rsid w:val="00D74083"/>
    <w:rsid w:val="00DA3BCB"/>
    <w:rsid w:val="00DA76CB"/>
    <w:rsid w:val="00DE14AE"/>
    <w:rsid w:val="00DE521E"/>
    <w:rsid w:val="00DF3B2E"/>
    <w:rsid w:val="00E06826"/>
    <w:rsid w:val="00E437A0"/>
    <w:rsid w:val="00E44C29"/>
    <w:rsid w:val="00E55A6F"/>
    <w:rsid w:val="00E85AFD"/>
    <w:rsid w:val="00EB0502"/>
    <w:rsid w:val="00EC7864"/>
    <w:rsid w:val="00ED1F46"/>
    <w:rsid w:val="00ED252A"/>
    <w:rsid w:val="00EF6D0E"/>
    <w:rsid w:val="00EF7CA3"/>
    <w:rsid w:val="00F073B4"/>
    <w:rsid w:val="00F10634"/>
    <w:rsid w:val="00F4533D"/>
    <w:rsid w:val="00F94DAB"/>
    <w:rsid w:val="00FA56D9"/>
    <w:rsid w:val="00FC032A"/>
    <w:rsid w:val="00FE2422"/>
    <w:rsid w:val="00FE2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B02351"/>
    <w:pPr>
      <w:keepNext/>
      <w:numPr>
        <w:numId w:val="2"/>
      </w:numPr>
      <w:tabs>
        <w:tab w:val="clear" w:pos="432"/>
        <w:tab w:val="left" w:pos="737"/>
      </w:tabs>
      <w:spacing w:before="360" w:after="60"/>
      <w:ind w:left="737" w:hanging="737"/>
      <w:outlineLvl w:val="0"/>
    </w:pPr>
    <w:rPr>
      <w:rFonts w:cs="Arial"/>
      <w:b/>
      <w:bCs/>
      <w:noProof/>
      <w:kern w:val="32"/>
      <w:sz w:val="28"/>
      <w:szCs w:val="32"/>
    </w:rPr>
  </w:style>
  <w:style w:type="paragraph" w:styleId="berschrift2">
    <w:name w:val="heading 2"/>
    <w:basedOn w:val="Standard"/>
    <w:next w:val="Standard"/>
    <w:autoRedefine/>
    <w:qFormat/>
    <w:rsid w:val="00190D9A"/>
    <w:pPr>
      <w:keepNext/>
      <w:tabs>
        <w:tab w:val="left" w:pos="737"/>
      </w:tabs>
      <w:spacing w:before="240" w:after="60"/>
      <w:ind w:left="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1">
    <w:name w:val="toc 1"/>
    <w:basedOn w:val="Standard"/>
    <w:next w:val="Standard"/>
    <w:autoRedefine/>
    <w:uiPriority w:val="39"/>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rsid w:val="000A7D51"/>
    <w:pPr>
      <w:tabs>
        <w:tab w:val="center" w:pos="4536"/>
        <w:tab w:val="right" w:pos="9072"/>
      </w:tabs>
    </w:pPr>
  </w:style>
  <w:style w:type="character" w:customStyle="1" w:styleId="KopfzeileZchn">
    <w:name w:val="Kopfzeile Zchn"/>
    <w:basedOn w:val="Absatz-Standardschriftart"/>
    <w:link w:val="Kopfzeile"/>
    <w:rsid w:val="000A7D51"/>
    <w:rPr>
      <w:rFonts w:ascii="Arial" w:hAnsi="Arial"/>
      <w:sz w:val="24"/>
      <w:szCs w:val="24"/>
    </w:rPr>
  </w:style>
  <w:style w:type="paragraph" w:styleId="Fuzeile">
    <w:name w:val="footer"/>
    <w:basedOn w:val="Standard"/>
    <w:link w:val="FuzeileZchn"/>
    <w:rsid w:val="000A7D51"/>
    <w:pPr>
      <w:tabs>
        <w:tab w:val="center" w:pos="4536"/>
        <w:tab w:val="right" w:pos="9072"/>
      </w:tabs>
    </w:pPr>
  </w:style>
  <w:style w:type="character" w:customStyle="1" w:styleId="FuzeileZchn">
    <w:name w:val="Fußzeile Zchn"/>
    <w:basedOn w:val="Absatz-Standardschriftart"/>
    <w:link w:val="Fuzeile"/>
    <w:rsid w:val="000A7D51"/>
    <w:rPr>
      <w:rFonts w:ascii="Arial" w:hAnsi="Arial"/>
      <w:sz w:val="24"/>
      <w:szCs w:val="24"/>
    </w:rPr>
  </w:style>
  <w:style w:type="paragraph" w:styleId="Sprechblasentext">
    <w:name w:val="Balloon Text"/>
    <w:basedOn w:val="Standard"/>
    <w:link w:val="SprechblasentextZchn"/>
    <w:rsid w:val="00874DC2"/>
    <w:rPr>
      <w:rFonts w:ascii="Tahoma" w:hAnsi="Tahoma" w:cs="Tahoma"/>
      <w:sz w:val="16"/>
      <w:szCs w:val="16"/>
    </w:rPr>
  </w:style>
  <w:style w:type="character" w:customStyle="1" w:styleId="SprechblasentextZchn">
    <w:name w:val="Sprechblasentext Zchn"/>
    <w:basedOn w:val="Absatz-Standardschriftart"/>
    <w:link w:val="Sprechblasentext"/>
    <w:rsid w:val="00874DC2"/>
    <w:rPr>
      <w:rFonts w:ascii="Tahoma" w:hAnsi="Tahoma" w:cs="Tahoma"/>
      <w:sz w:val="16"/>
      <w:szCs w:val="16"/>
    </w:rPr>
  </w:style>
  <w:style w:type="paragraph" w:styleId="Beschriftung">
    <w:name w:val="caption"/>
    <w:basedOn w:val="Standard"/>
    <w:next w:val="Standard"/>
    <w:unhideWhenUsed/>
    <w:qFormat/>
    <w:rsid w:val="00874DC2"/>
    <w:pPr>
      <w:spacing w:after="200"/>
    </w:pPr>
    <w:rPr>
      <w:b/>
      <w:bCs/>
      <w:color w:val="4F81BD" w:themeColor="accent1"/>
      <w:sz w:val="18"/>
      <w:szCs w:val="18"/>
    </w:rPr>
  </w:style>
  <w:style w:type="paragraph" w:styleId="Funotentext">
    <w:name w:val="footnote text"/>
    <w:basedOn w:val="Standard"/>
    <w:link w:val="FunotentextZchn"/>
    <w:rsid w:val="00AA7F11"/>
    <w:rPr>
      <w:sz w:val="20"/>
      <w:szCs w:val="20"/>
    </w:rPr>
  </w:style>
  <w:style w:type="character" w:customStyle="1" w:styleId="FunotentextZchn">
    <w:name w:val="Fußnotentext Zchn"/>
    <w:basedOn w:val="Absatz-Standardschriftart"/>
    <w:link w:val="Funotentext"/>
    <w:rsid w:val="00AA7F11"/>
    <w:rPr>
      <w:rFonts w:ascii="Arial" w:hAnsi="Arial"/>
    </w:rPr>
  </w:style>
  <w:style w:type="character" w:styleId="Funotenzeichen">
    <w:name w:val="footnote reference"/>
    <w:basedOn w:val="Absatz-Standardschriftart"/>
    <w:rsid w:val="00AA7F11"/>
    <w:rPr>
      <w:vertAlign w:val="superscript"/>
    </w:rPr>
  </w:style>
  <w:style w:type="character" w:styleId="BesuchterHyperlink">
    <w:name w:val="FollowedHyperlink"/>
    <w:basedOn w:val="Absatz-Standardschriftart"/>
    <w:rsid w:val="00ED252A"/>
    <w:rPr>
      <w:color w:val="800080" w:themeColor="followedHyperlink"/>
      <w:u w:val="single"/>
    </w:rPr>
  </w:style>
  <w:style w:type="character" w:styleId="Fett">
    <w:name w:val="Strong"/>
    <w:basedOn w:val="Absatz-Standardschriftart"/>
    <w:uiPriority w:val="22"/>
    <w:qFormat/>
    <w:rsid w:val="00ED252A"/>
    <w:rPr>
      <w:b/>
      <w:bCs/>
    </w:rPr>
  </w:style>
  <w:style w:type="paragraph" w:styleId="Titel">
    <w:name w:val="Title"/>
    <w:basedOn w:val="Standard"/>
    <w:next w:val="Standard"/>
    <w:link w:val="TitelZchn"/>
    <w:qFormat/>
    <w:rsid w:val="00B023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02351"/>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unhideWhenUsed/>
    <w:rsid w:val="006000AC"/>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B02351"/>
    <w:pPr>
      <w:keepNext/>
      <w:numPr>
        <w:numId w:val="2"/>
      </w:numPr>
      <w:tabs>
        <w:tab w:val="clear" w:pos="432"/>
        <w:tab w:val="left" w:pos="737"/>
      </w:tabs>
      <w:spacing w:before="360" w:after="60"/>
      <w:ind w:left="737" w:hanging="737"/>
      <w:outlineLvl w:val="0"/>
    </w:pPr>
    <w:rPr>
      <w:rFonts w:cs="Arial"/>
      <w:b/>
      <w:bCs/>
      <w:noProof/>
      <w:kern w:val="32"/>
      <w:sz w:val="28"/>
      <w:szCs w:val="32"/>
    </w:rPr>
  </w:style>
  <w:style w:type="paragraph" w:styleId="berschrift2">
    <w:name w:val="heading 2"/>
    <w:basedOn w:val="Standard"/>
    <w:next w:val="Standard"/>
    <w:autoRedefine/>
    <w:qFormat/>
    <w:rsid w:val="00190D9A"/>
    <w:pPr>
      <w:keepNext/>
      <w:tabs>
        <w:tab w:val="left" w:pos="737"/>
      </w:tabs>
      <w:spacing w:before="240" w:after="60"/>
      <w:ind w:left="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1">
    <w:name w:val="toc 1"/>
    <w:basedOn w:val="Standard"/>
    <w:next w:val="Standard"/>
    <w:autoRedefine/>
    <w:uiPriority w:val="39"/>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rsid w:val="000A7D51"/>
    <w:pPr>
      <w:tabs>
        <w:tab w:val="center" w:pos="4536"/>
        <w:tab w:val="right" w:pos="9072"/>
      </w:tabs>
    </w:pPr>
  </w:style>
  <w:style w:type="character" w:customStyle="1" w:styleId="KopfzeileZchn">
    <w:name w:val="Kopfzeile Zchn"/>
    <w:basedOn w:val="Absatz-Standardschriftart"/>
    <w:link w:val="Kopfzeile"/>
    <w:rsid w:val="000A7D51"/>
    <w:rPr>
      <w:rFonts w:ascii="Arial" w:hAnsi="Arial"/>
      <w:sz w:val="24"/>
      <w:szCs w:val="24"/>
    </w:rPr>
  </w:style>
  <w:style w:type="paragraph" w:styleId="Fuzeile">
    <w:name w:val="footer"/>
    <w:basedOn w:val="Standard"/>
    <w:link w:val="FuzeileZchn"/>
    <w:rsid w:val="000A7D51"/>
    <w:pPr>
      <w:tabs>
        <w:tab w:val="center" w:pos="4536"/>
        <w:tab w:val="right" w:pos="9072"/>
      </w:tabs>
    </w:pPr>
  </w:style>
  <w:style w:type="character" w:customStyle="1" w:styleId="FuzeileZchn">
    <w:name w:val="Fußzeile Zchn"/>
    <w:basedOn w:val="Absatz-Standardschriftart"/>
    <w:link w:val="Fuzeile"/>
    <w:rsid w:val="000A7D51"/>
    <w:rPr>
      <w:rFonts w:ascii="Arial" w:hAnsi="Arial"/>
      <w:sz w:val="24"/>
      <w:szCs w:val="24"/>
    </w:rPr>
  </w:style>
  <w:style w:type="paragraph" w:styleId="Sprechblasentext">
    <w:name w:val="Balloon Text"/>
    <w:basedOn w:val="Standard"/>
    <w:link w:val="SprechblasentextZchn"/>
    <w:rsid w:val="00874DC2"/>
    <w:rPr>
      <w:rFonts w:ascii="Tahoma" w:hAnsi="Tahoma" w:cs="Tahoma"/>
      <w:sz w:val="16"/>
      <w:szCs w:val="16"/>
    </w:rPr>
  </w:style>
  <w:style w:type="character" w:customStyle="1" w:styleId="SprechblasentextZchn">
    <w:name w:val="Sprechblasentext Zchn"/>
    <w:basedOn w:val="Absatz-Standardschriftart"/>
    <w:link w:val="Sprechblasentext"/>
    <w:rsid w:val="00874DC2"/>
    <w:rPr>
      <w:rFonts w:ascii="Tahoma" w:hAnsi="Tahoma" w:cs="Tahoma"/>
      <w:sz w:val="16"/>
      <w:szCs w:val="16"/>
    </w:rPr>
  </w:style>
  <w:style w:type="paragraph" w:styleId="Beschriftung">
    <w:name w:val="caption"/>
    <w:basedOn w:val="Standard"/>
    <w:next w:val="Standard"/>
    <w:unhideWhenUsed/>
    <w:qFormat/>
    <w:rsid w:val="00874DC2"/>
    <w:pPr>
      <w:spacing w:after="200"/>
    </w:pPr>
    <w:rPr>
      <w:b/>
      <w:bCs/>
      <w:color w:val="4F81BD" w:themeColor="accent1"/>
      <w:sz w:val="18"/>
      <w:szCs w:val="18"/>
    </w:rPr>
  </w:style>
  <w:style w:type="paragraph" w:styleId="Funotentext">
    <w:name w:val="footnote text"/>
    <w:basedOn w:val="Standard"/>
    <w:link w:val="FunotentextZchn"/>
    <w:rsid w:val="00AA7F11"/>
    <w:rPr>
      <w:sz w:val="20"/>
      <w:szCs w:val="20"/>
    </w:rPr>
  </w:style>
  <w:style w:type="character" w:customStyle="1" w:styleId="FunotentextZchn">
    <w:name w:val="Fußnotentext Zchn"/>
    <w:basedOn w:val="Absatz-Standardschriftart"/>
    <w:link w:val="Funotentext"/>
    <w:rsid w:val="00AA7F11"/>
    <w:rPr>
      <w:rFonts w:ascii="Arial" w:hAnsi="Arial"/>
    </w:rPr>
  </w:style>
  <w:style w:type="character" w:styleId="Funotenzeichen">
    <w:name w:val="footnote reference"/>
    <w:basedOn w:val="Absatz-Standardschriftart"/>
    <w:rsid w:val="00AA7F11"/>
    <w:rPr>
      <w:vertAlign w:val="superscript"/>
    </w:rPr>
  </w:style>
  <w:style w:type="character" w:styleId="BesuchterHyperlink">
    <w:name w:val="FollowedHyperlink"/>
    <w:basedOn w:val="Absatz-Standardschriftart"/>
    <w:rsid w:val="00ED252A"/>
    <w:rPr>
      <w:color w:val="800080" w:themeColor="followedHyperlink"/>
      <w:u w:val="single"/>
    </w:rPr>
  </w:style>
  <w:style w:type="character" w:styleId="Fett">
    <w:name w:val="Strong"/>
    <w:basedOn w:val="Absatz-Standardschriftart"/>
    <w:uiPriority w:val="22"/>
    <w:qFormat/>
    <w:rsid w:val="00ED252A"/>
    <w:rPr>
      <w:b/>
      <w:bCs/>
    </w:rPr>
  </w:style>
  <w:style w:type="paragraph" w:styleId="Titel">
    <w:name w:val="Title"/>
    <w:basedOn w:val="Standard"/>
    <w:next w:val="Standard"/>
    <w:link w:val="TitelZchn"/>
    <w:qFormat/>
    <w:rsid w:val="00B023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02351"/>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unhideWhenUsed/>
    <w:rsid w:val="006000A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5669">
      <w:bodyDiv w:val="1"/>
      <w:marLeft w:val="0"/>
      <w:marRight w:val="0"/>
      <w:marTop w:val="0"/>
      <w:marBottom w:val="0"/>
      <w:divBdr>
        <w:top w:val="none" w:sz="0" w:space="0" w:color="auto"/>
        <w:left w:val="none" w:sz="0" w:space="0" w:color="auto"/>
        <w:bottom w:val="none" w:sz="0" w:space="0" w:color="auto"/>
        <w:right w:val="none" w:sz="0" w:space="0" w:color="auto"/>
      </w:divBdr>
    </w:div>
    <w:div w:id="15142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Maus_(Computer)" TargetMode="External"/><Relationship Id="rId18" Type="http://schemas.openxmlformats.org/officeDocument/2006/relationships/hyperlink" Target="https://osinnenstadt.goerlitz.de/wissensbasis/klasse_10a/mau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images-eu.ssl-images-amazon.com/images/G/03/videogames/aplus/B00IAQ55ZG/Mad-Catz-RAT-TE-Gaming-Mouse-002.jpg" TargetMode="External"/><Relationship Id="rId2" Type="http://schemas.openxmlformats.org/officeDocument/2006/relationships/numbering" Target="numbering.xml"/><Relationship Id="rId16" Type="http://schemas.openxmlformats.org/officeDocument/2006/relationships/hyperlink" Target="https://i.ytimg.com/vi/9DTA218vk2Q/hqdefault.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upload.wikimedia.org/wikipedia/commons/thumb/f/fe/Apple_Macintosh_Plus_mouse.jpg/220px-Apple_Macintosh_Plus_mouse.jp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pload.wikimedia.org/wikipedia/commons/thumb/c/cc/SRI_Computer_Mouse.jpg/220px-SRI_Computer_Mouse.jp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Maus_(Compu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Informatik\Kl%2009\KA\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0575-7235-4B06-AC6B-305BE9B8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vorlage_kd1.dotx</Template>
  <TotalTime>0</TotalTime>
  <Pages>3</Pages>
  <Words>566</Words>
  <Characters>4400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muelnil</dc:creator>
  <cp:lastModifiedBy>muelnil</cp:lastModifiedBy>
  <cp:revision>34</cp:revision>
  <cp:lastPrinted>2018-06-05T19:04:00Z</cp:lastPrinted>
  <dcterms:created xsi:type="dcterms:W3CDTF">2019-02-10T10:38:00Z</dcterms:created>
  <dcterms:modified xsi:type="dcterms:W3CDTF">2019-04-29T08:18:00Z</dcterms:modified>
</cp:coreProperties>
</file>