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423" w:rsidRDefault="00F61423" w:rsidP="00385D55">
      <w:pPr>
        <w:spacing w:line="360" w:lineRule="auto"/>
        <w:jc w:val="both"/>
      </w:pPr>
    </w:p>
    <w:p w:rsidR="00F61423" w:rsidRPr="00CF2EEB" w:rsidRDefault="00F61423" w:rsidP="00DB0A48">
      <w:pPr>
        <w:pStyle w:val="berschrift1"/>
      </w:pPr>
      <w:bookmarkStart w:id="0" w:name="_Toc473730802"/>
      <w:r w:rsidRPr="00CF2EEB">
        <w:t>Kurz</w:t>
      </w:r>
      <w:r w:rsidR="00EB49BB">
        <w:t xml:space="preserve"> I</w:t>
      </w:r>
      <w:r w:rsidRPr="00CF2EEB">
        <w:t>nfo</w:t>
      </w:r>
      <w:bookmarkEnd w:id="0"/>
    </w:p>
    <w:p w:rsidR="00F61423" w:rsidRPr="00F61423" w:rsidRDefault="00CF2EEB" w:rsidP="00385D55">
      <w:pPr>
        <w:spacing w:line="360" w:lineRule="auto"/>
        <w:jc w:val="both"/>
      </w:pPr>
      <w:r>
        <w:t>Der Arbeitsspeicher ist ein Hauptbestandteil in jedem Computer</w:t>
      </w:r>
      <w:r w:rsidR="00EB49BB">
        <w:t xml:space="preserve"> </w:t>
      </w:r>
      <w:r>
        <w:t xml:space="preserve">.Auf ihn werden alle Arbeitsabläufe gespeichert. Der Arbeitsspeicher lässt sich sehr schnell beschreiben aber auch genauso schnell entleeren. Auf ihn können </w:t>
      </w:r>
      <w:r w:rsidR="00EB49BB">
        <w:t>Dateien</w:t>
      </w:r>
      <w:r>
        <w:t xml:space="preserve"> mit </w:t>
      </w:r>
      <w:proofErr w:type="spellStart"/>
      <w:r>
        <w:t>Strg+c</w:t>
      </w:r>
      <w:proofErr w:type="spellEnd"/>
      <w:r>
        <w:t xml:space="preserve"> abgelegt werden und mit </w:t>
      </w:r>
      <w:proofErr w:type="spellStart"/>
      <w:r>
        <w:t>Strg+v</w:t>
      </w:r>
      <w:proofErr w:type="spellEnd"/>
      <w:r>
        <w:t xml:space="preserve"> wieder aufgerufen werden."</w:t>
      </w:r>
      <w:r w:rsidRPr="00CF2EEB">
        <w:t xml:space="preserve"> Wichtig dabei ist, zu wissen, dass auf dem Arbeitsspeicher nur die Information speichert werden, wo sich das Objekt befindet und nicht die Datei! Deshalb sollte man niemals eine Datei kopieren, löschen und dann dort einfügen wo man sie gerne hätte!</w:t>
      </w:r>
      <w:r>
        <w:t>"</w:t>
      </w:r>
      <w:r>
        <w:rPr>
          <w:rStyle w:val="Funotenzeichen"/>
        </w:rPr>
        <w:footnoteReference w:id="1"/>
      </w:r>
    </w:p>
    <w:p w:rsidR="00F61423" w:rsidRDefault="00F61423" w:rsidP="00DB0A48">
      <w:pPr>
        <w:pStyle w:val="berschrift1"/>
      </w:pPr>
      <w:bookmarkStart w:id="1" w:name="_Toc473730803"/>
      <w:r>
        <w:t>Geschichte</w:t>
      </w:r>
      <w:bookmarkEnd w:id="1"/>
    </w:p>
    <w:p w:rsidR="00EB49BB" w:rsidRPr="00EB49BB" w:rsidRDefault="00EB49BB" w:rsidP="00385D55">
      <w:pPr>
        <w:spacing w:line="360" w:lineRule="auto"/>
        <w:jc w:val="both"/>
      </w:pPr>
      <w:r>
        <w:t xml:space="preserve">Die ersten Computer </w:t>
      </w:r>
      <w:proofErr w:type="gramStart"/>
      <w:r>
        <w:t>hatten</w:t>
      </w:r>
      <w:proofErr w:type="gramEnd"/>
      <w:r>
        <w:t xml:space="preserve"> noch kein Arbeitsspeicher die Arbeitsschritte und Medien wurden auf Lochkarten gespeichert</w:t>
      </w:r>
      <w:r w:rsidR="006E2537">
        <w:t xml:space="preserve">. In der nächsten </w:t>
      </w:r>
      <w:r w:rsidR="00D31594">
        <w:t>Generation</w:t>
      </w:r>
      <w:r w:rsidR="006E2537">
        <w:t xml:space="preserve"> von Computern wurde anstatt eines Arbeitsspeicher ein Trommelspeicher verwendet ihn kann man heutzutage mit der Festplatte vergleichen. </w:t>
      </w:r>
      <w:r w:rsidR="009F626B">
        <w:t>Später wurden Magnetspeicher eingeführt der Daten in Form von Ferritkernen speicherte.</w:t>
      </w:r>
      <w:r w:rsidR="00D31594">
        <w:t xml:space="preserve"> Wo die Mikroelektronik eingeführt wurde ist der Arbeitsspeicher durch eine integrierte Schaltung ersetzt. Am </w:t>
      </w:r>
      <w:proofErr w:type="spellStart"/>
      <w:r w:rsidR="00D31594">
        <w:t>ende</w:t>
      </w:r>
      <w:proofErr w:type="spellEnd"/>
      <w:r w:rsidR="00D31594">
        <w:t xml:space="preserve"> der 1970er wurde der dynamische Arbeitsspeicher entwickelt </w:t>
      </w:r>
      <w:r w:rsidR="007B333E">
        <w:t>bei ihn wurden die Infos auf Kondensatoren gespeichert.</w:t>
      </w:r>
    </w:p>
    <w:p w:rsidR="00F61423" w:rsidRDefault="00F61423" w:rsidP="00DB0A48">
      <w:pPr>
        <w:pStyle w:val="berschrift1"/>
      </w:pPr>
      <w:bookmarkStart w:id="2" w:name="_Toc473730804"/>
      <w:r>
        <w:t>Aufbau</w:t>
      </w:r>
      <w:bookmarkEnd w:id="2"/>
    </w:p>
    <w:p w:rsidR="007B333E" w:rsidRPr="007B333E" w:rsidRDefault="007B333E" w:rsidP="00385D55">
      <w:pPr>
        <w:spacing w:line="360" w:lineRule="auto"/>
        <w:jc w:val="both"/>
      </w:pPr>
      <w:r>
        <w:t xml:space="preserve">Eine Arbeitsspeicherplatine besteht im Schnitt aus 8 Chips pro Platine aber es können auch 16 sein wenn sie beidseitig mit Chips sind. Die </w:t>
      </w:r>
      <w:proofErr w:type="spellStart"/>
      <w:r>
        <w:t>chips</w:t>
      </w:r>
      <w:proofErr w:type="spellEnd"/>
      <w:r>
        <w:t xml:space="preserve"> werden festgeschweißt. </w:t>
      </w:r>
    </w:p>
    <w:p w:rsidR="00F61423" w:rsidRPr="00DB0A48" w:rsidRDefault="00AE391D" w:rsidP="00DB0A48">
      <w:pPr>
        <w:pStyle w:val="berschrift1"/>
      </w:pPr>
      <w:bookmarkStart w:id="3" w:name="_Toc473730805"/>
      <w:r w:rsidRPr="00DB0A48">
        <w:lastRenderedPageBreak/>
        <w:t xml:space="preserve">Wie </w:t>
      </w:r>
      <w:r w:rsidR="00F61423" w:rsidRPr="00DB0A48">
        <w:t>viel Ram brauche ich</w:t>
      </w:r>
      <w:bookmarkEnd w:id="3"/>
    </w:p>
    <w:p w:rsidR="000B6AEB" w:rsidRDefault="000B6AEB" w:rsidP="00385D55">
      <w:pPr>
        <w:spacing w:line="360" w:lineRule="auto"/>
        <w:jc w:val="both"/>
      </w:pPr>
      <w:r>
        <w:t>"Bei einem Computer braucht man mindestens 4 GB Arbeitsspeicher, sollte man etwas intensivere Arbeit auf seinem Computer durchführen, wie Bildbearbeitung, Video</w:t>
      </w:r>
      <w:r w:rsidR="00AE391D">
        <w:t>schnitt...</w:t>
      </w:r>
    </w:p>
    <w:p w:rsidR="00F61423" w:rsidRPr="004A7E91" w:rsidRDefault="000B6AEB" w:rsidP="00385D55">
      <w:pPr>
        <w:spacing w:line="360" w:lineRule="auto"/>
        <w:jc w:val="both"/>
      </w:pPr>
      <w:r>
        <w:t>Bei einem Notebook / Netbook würden 2 GB oder auch eventuell 1 GB Arbeitsspeicher reichen, da diese für das surfen im Web oder das Schreiben von kurzen Texten gedacht sind und so nicht viel Arbeitsspeicher benötigen."</w:t>
      </w:r>
      <w:r>
        <w:rPr>
          <w:rStyle w:val="Funotenzeichen"/>
        </w:rPr>
        <w:footnoteReference w:id="2"/>
      </w:r>
    </w:p>
    <w:p w:rsidR="00F61423" w:rsidRDefault="00F61423" w:rsidP="00DB0A48">
      <w:pPr>
        <w:pStyle w:val="berschrift1"/>
      </w:pPr>
      <w:bookmarkStart w:id="4" w:name="_Toc473730806"/>
      <w:r>
        <w:t>Quellen</w:t>
      </w:r>
      <w:bookmarkEnd w:id="4"/>
    </w:p>
    <w:p w:rsidR="00EB49BB" w:rsidRDefault="00EB49BB" w:rsidP="00AE391D">
      <w:pPr>
        <w:spacing w:after="240"/>
      </w:pPr>
      <w:r>
        <w:t>Kurzinfo.Verfügbarunter:</w:t>
      </w:r>
      <w:r w:rsidRPr="00EB49BB">
        <w:t>https://sites.google.com/site/schulprojektarbeitsspeicher/home</w:t>
      </w:r>
      <w:r>
        <w:t xml:space="preserve"> [05.02.2017]</w:t>
      </w:r>
    </w:p>
    <w:p w:rsidR="007B333E" w:rsidRDefault="007B333E" w:rsidP="00AE391D">
      <w:pPr>
        <w:spacing w:after="240"/>
      </w:pPr>
    </w:p>
    <w:p w:rsidR="007B333E" w:rsidRDefault="007B333E" w:rsidP="00AE391D">
      <w:pPr>
        <w:spacing w:after="240"/>
      </w:pPr>
      <w:r>
        <w:t>Geschichte.Verfügbarunter:</w:t>
      </w:r>
      <w:r w:rsidRPr="007B333E">
        <w:t>https://de.wikipedia.org/wiki/Arbeitsspeicher#Geschichte</w:t>
      </w:r>
      <w:r>
        <w:t>[05.02.2017]</w:t>
      </w:r>
    </w:p>
    <w:p w:rsidR="000B6AEB" w:rsidRDefault="000B6AEB" w:rsidP="00AE391D">
      <w:pPr>
        <w:spacing w:after="240"/>
      </w:pPr>
    </w:p>
    <w:p w:rsidR="001E6CAE" w:rsidRDefault="000B6AEB" w:rsidP="00AE391D">
      <w:pPr>
        <w:spacing w:after="240"/>
      </w:pPr>
      <w:r>
        <w:t xml:space="preserve">wie viel Ram brauche ich. Verfügbar unter: </w:t>
      </w:r>
      <w:r w:rsidRPr="00EB49BB">
        <w:t>https://sites.google.com/site/schulprojektarbeitsspeicher/home</w:t>
      </w:r>
      <w:r>
        <w:t xml:space="preserve"> [05.02.2017]</w:t>
      </w:r>
    </w:p>
    <w:p w:rsidR="001E6CAE" w:rsidRPr="001E6CAE" w:rsidRDefault="001E6CAE" w:rsidP="001E6CAE"/>
    <w:p w:rsidR="001E6CAE" w:rsidRPr="001E6CAE" w:rsidRDefault="001E6CAE" w:rsidP="001E6CAE"/>
    <w:p w:rsidR="001E6CAE" w:rsidRPr="001E6CAE" w:rsidRDefault="001E6CAE" w:rsidP="001E6CAE"/>
    <w:p w:rsidR="001E6CAE" w:rsidRPr="001E6CAE" w:rsidRDefault="001E6CAE" w:rsidP="001E6CAE"/>
    <w:p w:rsidR="001E6CAE" w:rsidRPr="001E6CAE" w:rsidRDefault="001E6CAE" w:rsidP="001E6CAE"/>
    <w:p w:rsidR="001E6CAE" w:rsidRPr="001E6CAE" w:rsidRDefault="001E6CAE" w:rsidP="001E6CAE"/>
    <w:p w:rsidR="001E6CAE" w:rsidRPr="001E6CAE" w:rsidRDefault="001E6CAE" w:rsidP="001E6CAE"/>
    <w:p w:rsidR="001E6CAE" w:rsidRPr="001E6CAE" w:rsidRDefault="001E6CAE" w:rsidP="001E6CAE"/>
    <w:p w:rsidR="001E6CAE" w:rsidRDefault="001E6CAE" w:rsidP="001E6CAE"/>
    <w:p w:rsidR="001E6CAE" w:rsidRDefault="001E6CAE" w:rsidP="001E6CAE"/>
    <w:p w:rsidR="000B6AEB" w:rsidRPr="001E6CAE" w:rsidRDefault="001C67D9" w:rsidP="001E6CAE">
      <w:hyperlink r:id="rId9" w:history="1">
        <w:r w:rsidR="001E6CAE" w:rsidRPr="001C67D9">
          <w:rPr>
            <w:rStyle w:val="Hyperlink"/>
          </w:rPr>
          <w:t>H</w:t>
        </w:r>
        <w:bookmarkStart w:id="5" w:name="_GoBack"/>
        <w:bookmarkEnd w:id="5"/>
        <w:r w:rsidR="001E6CAE" w:rsidRPr="001C67D9">
          <w:rPr>
            <w:rStyle w:val="Hyperlink"/>
          </w:rPr>
          <w:t>i</w:t>
        </w:r>
        <w:r w:rsidR="001E6CAE" w:rsidRPr="001C67D9">
          <w:rPr>
            <w:rStyle w:val="Hyperlink"/>
          </w:rPr>
          <w:t>e</w:t>
        </w:r>
        <w:r w:rsidR="001E6CAE" w:rsidRPr="001C67D9">
          <w:rPr>
            <w:rStyle w:val="Hyperlink"/>
          </w:rPr>
          <w:t>r</w:t>
        </w:r>
      </w:hyperlink>
      <w:r w:rsidR="001E6CAE">
        <w:t xml:space="preserve"> kommen sie zurück auf die </w:t>
      </w:r>
      <w:proofErr w:type="spellStart"/>
      <w:r w:rsidR="001E6CAE">
        <w:t>homepage</w:t>
      </w:r>
      <w:proofErr w:type="spellEnd"/>
    </w:p>
    <w:sectPr w:rsidR="000B6AEB" w:rsidRPr="001E6CAE" w:rsidSect="006D7A2D">
      <w:headerReference w:type="default" r:id="rId10"/>
      <w:foot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405" w:rsidRDefault="001E5405" w:rsidP="00F61423">
      <w:r>
        <w:separator/>
      </w:r>
    </w:p>
  </w:endnote>
  <w:endnote w:type="continuationSeparator" w:id="0">
    <w:p w:rsidR="001E5405" w:rsidRDefault="001E5405" w:rsidP="00F61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423" w:rsidRDefault="00F61423">
    <w:pPr>
      <w:pStyle w:val="Fuzeile"/>
    </w:pPr>
    <w:r>
      <w:tab/>
    </w:r>
    <w:r w:rsidR="00385D55">
      <w:fldChar w:fldCharType="begin"/>
    </w:r>
    <w:r w:rsidR="00385D55">
      <w:instrText xml:space="preserve"> PAGE  \* Arabic  \* MERGEFORMAT </w:instrText>
    </w:r>
    <w:r w:rsidR="00385D55">
      <w:fldChar w:fldCharType="separate"/>
    </w:r>
    <w:r w:rsidR="001C67D9">
      <w:rPr>
        <w:noProof/>
      </w:rPr>
      <w:t>2</w:t>
    </w:r>
    <w:r w:rsidR="00385D55">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405" w:rsidRDefault="001E5405" w:rsidP="00F61423">
      <w:r>
        <w:separator/>
      </w:r>
    </w:p>
  </w:footnote>
  <w:footnote w:type="continuationSeparator" w:id="0">
    <w:p w:rsidR="001E5405" w:rsidRDefault="001E5405" w:rsidP="00F61423">
      <w:r>
        <w:continuationSeparator/>
      </w:r>
    </w:p>
  </w:footnote>
  <w:footnote w:id="1">
    <w:p w:rsidR="00CF2EEB" w:rsidRDefault="00CF2EEB">
      <w:pPr>
        <w:pStyle w:val="Funotentext"/>
      </w:pPr>
      <w:r>
        <w:rPr>
          <w:rStyle w:val="Funotenzeichen"/>
        </w:rPr>
        <w:footnoteRef/>
      </w:r>
      <w:r>
        <w:t xml:space="preserve"> Kurzinfo. Verfügbar unter: </w:t>
      </w:r>
      <w:r w:rsidR="00EB49BB" w:rsidRPr="00EB49BB">
        <w:t>https://sites.google.com/site/schulprojektarbeitsspeicher/home</w:t>
      </w:r>
      <w:r w:rsidR="00EB49BB">
        <w:t xml:space="preserve"> [05.02.2017]</w:t>
      </w:r>
    </w:p>
  </w:footnote>
  <w:footnote w:id="2">
    <w:p w:rsidR="000B6AEB" w:rsidRDefault="000B6AEB">
      <w:pPr>
        <w:pStyle w:val="Funotentext"/>
      </w:pPr>
      <w:r>
        <w:rPr>
          <w:rStyle w:val="Funotenzeichen"/>
        </w:rPr>
        <w:footnoteRef/>
      </w:r>
      <w:r>
        <w:t xml:space="preserve">wie viel Ram brauche ich. Verfügbar unter: </w:t>
      </w:r>
      <w:r w:rsidRPr="00EB49BB">
        <w:t>https://sites.google.com/site/schulprojektarbeitsspeicher/home</w:t>
      </w:r>
      <w:r>
        <w:t xml:space="preserve"> [05.02.2017]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4FC" w:rsidRDefault="001E6CAE">
    <w:pPr>
      <w:pStyle w:val="Kopfzeile"/>
    </w:pPr>
    <w:fldSimple w:instr=" FILENAME   \* MERGEFORMAT ">
      <w:r w:rsidR="008504FC">
        <w:rPr>
          <w:noProof/>
        </w:rPr>
        <w:t>ram.docx</w:t>
      </w:r>
    </w:fldSimple>
    <w:r w:rsidR="008504FC">
      <w:tab/>
    </w:r>
    <w:r w:rsidR="008504FC">
      <w:tab/>
    </w:r>
    <w:r w:rsidR="008504FC">
      <w:fldChar w:fldCharType="begin"/>
    </w:r>
    <w:r w:rsidR="008504FC">
      <w:instrText xml:space="preserve"> TIME \@ "dd.MM.yyyy" </w:instrText>
    </w:r>
    <w:r w:rsidR="008504FC">
      <w:fldChar w:fldCharType="separate"/>
    </w:r>
    <w:r w:rsidR="001C67D9">
      <w:rPr>
        <w:noProof/>
      </w:rPr>
      <w:t>14.03.2017</w:t>
    </w:r>
    <w:r w:rsidR="008504FC">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71C3B"/>
    <w:multiLevelType w:val="multilevel"/>
    <w:tmpl w:val="63DA0DB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11D8348B"/>
    <w:multiLevelType w:val="multilevel"/>
    <w:tmpl w:val="63DA0DB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136F3006"/>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397385D"/>
    <w:multiLevelType w:val="multilevel"/>
    <w:tmpl w:val="63DA0DB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1A736B3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54F03C0"/>
    <w:multiLevelType w:val="multilevel"/>
    <w:tmpl w:val="2ED4C68E"/>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4CE822AD"/>
    <w:multiLevelType w:val="multilevel"/>
    <w:tmpl w:val="F8FC780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75202AB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A6F3708"/>
    <w:multiLevelType w:val="multilevel"/>
    <w:tmpl w:val="892A90A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5"/>
  </w:num>
  <w:num w:numId="3">
    <w:abstractNumId w:val="3"/>
  </w:num>
  <w:num w:numId="4">
    <w:abstractNumId w:val="8"/>
  </w:num>
  <w:num w:numId="5">
    <w:abstractNumId w:val="0"/>
  </w:num>
  <w:num w:numId="6">
    <w:abstractNumId w:val="6"/>
  </w:num>
  <w:num w:numId="7">
    <w:abstractNumId w:val="4"/>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61423"/>
    <w:rsid w:val="000B6AEB"/>
    <w:rsid w:val="001C67D9"/>
    <w:rsid w:val="001E5405"/>
    <w:rsid w:val="001E6CAE"/>
    <w:rsid w:val="002242A0"/>
    <w:rsid w:val="0025676F"/>
    <w:rsid w:val="00367261"/>
    <w:rsid w:val="00385D55"/>
    <w:rsid w:val="004A7E91"/>
    <w:rsid w:val="005C22E7"/>
    <w:rsid w:val="006D7A2D"/>
    <w:rsid w:val="006E2537"/>
    <w:rsid w:val="007B333E"/>
    <w:rsid w:val="008504FC"/>
    <w:rsid w:val="00965D66"/>
    <w:rsid w:val="009F626B"/>
    <w:rsid w:val="00A3168B"/>
    <w:rsid w:val="00AD5C58"/>
    <w:rsid w:val="00AE391D"/>
    <w:rsid w:val="00B574D0"/>
    <w:rsid w:val="00BA1A5F"/>
    <w:rsid w:val="00CF2EEB"/>
    <w:rsid w:val="00D31594"/>
    <w:rsid w:val="00D504DB"/>
    <w:rsid w:val="00DB0A48"/>
    <w:rsid w:val="00DF3B2E"/>
    <w:rsid w:val="00E0035C"/>
    <w:rsid w:val="00EB49BB"/>
    <w:rsid w:val="00F61423"/>
    <w:rsid w:val="00FE24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504DB"/>
    <w:rPr>
      <w:rFonts w:ascii="Arial" w:hAnsi="Arial"/>
      <w:sz w:val="24"/>
      <w:szCs w:val="24"/>
    </w:rPr>
  </w:style>
  <w:style w:type="paragraph" w:styleId="berschrift1">
    <w:name w:val="heading 1"/>
    <w:basedOn w:val="Standard"/>
    <w:next w:val="Standard"/>
    <w:autoRedefine/>
    <w:qFormat/>
    <w:rsid w:val="00DB0A48"/>
    <w:pPr>
      <w:keepNext/>
      <w:numPr>
        <w:numId w:val="2"/>
      </w:numPr>
      <w:tabs>
        <w:tab w:val="clear" w:pos="432"/>
        <w:tab w:val="left" w:pos="737"/>
      </w:tabs>
      <w:spacing w:before="360" w:after="60" w:line="360" w:lineRule="auto"/>
      <w:ind w:left="737" w:hanging="737"/>
      <w:jc w:val="both"/>
      <w:outlineLvl w:val="0"/>
    </w:pPr>
    <w:rPr>
      <w:rFonts w:cs="Arial"/>
      <w:b/>
      <w:bCs/>
      <w:kern w:val="32"/>
      <w:sz w:val="44"/>
      <w:szCs w:val="44"/>
    </w:rPr>
  </w:style>
  <w:style w:type="paragraph" w:styleId="berschrift2">
    <w:name w:val="heading 2"/>
    <w:basedOn w:val="Standard"/>
    <w:next w:val="Standard"/>
    <w:autoRedefine/>
    <w:qFormat/>
    <w:rsid w:val="00367261"/>
    <w:pPr>
      <w:keepNext/>
      <w:numPr>
        <w:ilvl w:val="1"/>
        <w:numId w:val="2"/>
      </w:numPr>
      <w:tabs>
        <w:tab w:val="clear" w:pos="576"/>
        <w:tab w:val="left" w:pos="737"/>
      </w:tabs>
      <w:spacing w:before="240" w:after="60"/>
      <w:ind w:left="737" w:hanging="737"/>
      <w:outlineLvl w:val="1"/>
    </w:pPr>
    <w:rPr>
      <w:rFonts w:cs="Arial"/>
      <w:b/>
      <w:bCs/>
      <w:iCs/>
      <w:szCs w:val="28"/>
    </w:rPr>
  </w:style>
  <w:style w:type="paragraph" w:styleId="berschrift3">
    <w:name w:val="heading 3"/>
    <w:basedOn w:val="Standard"/>
    <w:next w:val="Standard"/>
    <w:autoRedefine/>
    <w:qFormat/>
    <w:rsid w:val="00367261"/>
    <w:pPr>
      <w:keepNext/>
      <w:numPr>
        <w:ilvl w:val="2"/>
        <w:numId w:val="2"/>
      </w:numPr>
      <w:tabs>
        <w:tab w:val="clear" w:pos="720"/>
        <w:tab w:val="num" w:pos="737"/>
      </w:tabs>
      <w:spacing w:before="120" w:after="60"/>
      <w:ind w:left="737" w:hanging="737"/>
      <w:outlineLvl w:val="2"/>
    </w:pPr>
    <w:rPr>
      <w:rFonts w:cs="Arial"/>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2">
    <w:name w:val="toc 2"/>
    <w:basedOn w:val="Standard"/>
    <w:next w:val="Standard"/>
    <w:autoRedefine/>
    <w:semiHidden/>
    <w:rsid w:val="00A3168B"/>
  </w:style>
  <w:style w:type="paragraph" w:styleId="Verzeichnis3">
    <w:name w:val="toc 3"/>
    <w:basedOn w:val="Standard"/>
    <w:next w:val="Standard"/>
    <w:autoRedefine/>
    <w:semiHidden/>
    <w:rsid w:val="00A3168B"/>
  </w:style>
  <w:style w:type="paragraph" w:styleId="Verzeichnis4">
    <w:name w:val="toc 4"/>
    <w:basedOn w:val="Standard"/>
    <w:next w:val="Standard"/>
    <w:autoRedefine/>
    <w:semiHidden/>
    <w:rsid w:val="00A3168B"/>
  </w:style>
  <w:style w:type="paragraph" w:styleId="Verzeichnis1">
    <w:name w:val="toc 1"/>
    <w:basedOn w:val="Standard"/>
    <w:next w:val="Standard"/>
    <w:autoRedefine/>
    <w:uiPriority w:val="39"/>
    <w:rsid w:val="00A3168B"/>
  </w:style>
  <w:style w:type="paragraph" w:styleId="Verzeichnis5">
    <w:name w:val="toc 5"/>
    <w:basedOn w:val="Standard"/>
    <w:next w:val="Standard"/>
    <w:autoRedefine/>
    <w:semiHidden/>
    <w:rsid w:val="00A3168B"/>
    <w:pPr>
      <w:ind w:left="960"/>
    </w:pPr>
  </w:style>
  <w:style w:type="paragraph" w:styleId="Verzeichnis6">
    <w:name w:val="toc 6"/>
    <w:basedOn w:val="Standard"/>
    <w:next w:val="Standard"/>
    <w:autoRedefine/>
    <w:semiHidden/>
    <w:rsid w:val="00A3168B"/>
    <w:pPr>
      <w:ind w:left="1200"/>
    </w:pPr>
  </w:style>
  <w:style w:type="paragraph" w:styleId="Verzeichnis7">
    <w:name w:val="toc 7"/>
    <w:basedOn w:val="Standard"/>
    <w:next w:val="Standard"/>
    <w:autoRedefine/>
    <w:semiHidden/>
    <w:rsid w:val="00A3168B"/>
    <w:pPr>
      <w:ind w:left="1440"/>
    </w:pPr>
  </w:style>
  <w:style w:type="paragraph" w:styleId="Verzeichnis8">
    <w:name w:val="toc 8"/>
    <w:basedOn w:val="Standard"/>
    <w:next w:val="Standard"/>
    <w:autoRedefine/>
    <w:semiHidden/>
    <w:rsid w:val="00A3168B"/>
    <w:pPr>
      <w:ind w:left="1680"/>
    </w:pPr>
  </w:style>
  <w:style w:type="paragraph" w:styleId="Verzeichnis9">
    <w:name w:val="toc 9"/>
    <w:basedOn w:val="Standard"/>
    <w:next w:val="Standard"/>
    <w:autoRedefine/>
    <w:semiHidden/>
    <w:rsid w:val="00A3168B"/>
    <w:pPr>
      <w:ind w:left="1920"/>
    </w:pPr>
  </w:style>
  <w:style w:type="character" w:styleId="Hyperlink">
    <w:name w:val="Hyperlink"/>
    <w:basedOn w:val="Absatz-Standardschriftart"/>
    <w:uiPriority w:val="99"/>
    <w:rsid w:val="00A3168B"/>
    <w:rPr>
      <w:color w:val="0000FF"/>
      <w:u w:val="single"/>
    </w:rPr>
  </w:style>
  <w:style w:type="paragraph" w:styleId="Inhaltsverzeichnisberschrift">
    <w:name w:val="TOC Heading"/>
    <w:basedOn w:val="berschrift1"/>
    <w:next w:val="Standard"/>
    <w:uiPriority w:val="39"/>
    <w:unhideWhenUsed/>
    <w:qFormat/>
    <w:rsid w:val="00F61423"/>
    <w:pPr>
      <w:keepLines/>
      <w:numPr>
        <w:numId w:val="0"/>
      </w:numPr>
      <w:tabs>
        <w:tab w:val="clear" w:pos="737"/>
      </w:tabs>
      <w:spacing w:before="480" w:after="0" w:line="276" w:lineRule="auto"/>
      <w:outlineLvl w:val="9"/>
    </w:pPr>
    <w:rPr>
      <w:rFonts w:asciiTheme="majorHAnsi" w:eastAsiaTheme="majorEastAsia" w:hAnsiTheme="majorHAnsi" w:cstheme="majorBidi"/>
      <w:color w:val="365F91" w:themeColor="accent1" w:themeShade="BF"/>
      <w:kern w:val="0"/>
      <w:szCs w:val="28"/>
      <w:lang w:eastAsia="en-US"/>
    </w:rPr>
  </w:style>
  <w:style w:type="paragraph" w:styleId="Sprechblasentext">
    <w:name w:val="Balloon Text"/>
    <w:basedOn w:val="Standard"/>
    <w:link w:val="SprechblasentextZchn"/>
    <w:rsid w:val="00F61423"/>
    <w:rPr>
      <w:rFonts w:ascii="Tahoma" w:hAnsi="Tahoma" w:cs="Tahoma"/>
      <w:sz w:val="16"/>
      <w:szCs w:val="16"/>
    </w:rPr>
  </w:style>
  <w:style w:type="character" w:customStyle="1" w:styleId="SprechblasentextZchn">
    <w:name w:val="Sprechblasentext Zchn"/>
    <w:basedOn w:val="Absatz-Standardschriftart"/>
    <w:link w:val="Sprechblasentext"/>
    <w:rsid w:val="00F61423"/>
    <w:rPr>
      <w:rFonts w:ascii="Tahoma" w:hAnsi="Tahoma" w:cs="Tahoma"/>
      <w:sz w:val="16"/>
      <w:szCs w:val="16"/>
    </w:rPr>
  </w:style>
  <w:style w:type="paragraph" w:styleId="Kopfzeile">
    <w:name w:val="header"/>
    <w:basedOn w:val="Standard"/>
    <w:link w:val="KopfzeileZchn"/>
    <w:rsid w:val="00F61423"/>
    <w:pPr>
      <w:tabs>
        <w:tab w:val="center" w:pos="4536"/>
        <w:tab w:val="right" w:pos="9072"/>
      </w:tabs>
    </w:pPr>
  </w:style>
  <w:style w:type="character" w:customStyle="1" w:styleId="KopfzeileZchn">
    <w:name w:val="Kopfzeile Zchn"/>
    <w:basedOn w:val="Absatz-Standardschriftart"/>
    <w:link w:val="Kopfzeile"/>
    <w:rsid w:val="00F61423"/>
    <w:rPr>
      <w:rFonts w:ascii="Arial" w:hAnsi="Arial"/>
      <w:sz w:val="24"/>
      <w:szCs w:val="24"/>
    </w:rPr>
  </w:style>
  <w:style w:type="paragraph" w:styleId="Fuzeile">
    <w:name w:val="footer"/>
    <w:basedOn w:val="Standard"/>
    <w:link w:val="FuzeileZchn"/>
    <w:rsid w:val="00F61423"/>
    <w:pPr>
      <w:tabs>
        <w:tab w:val="center" w:pos="4536"/>
        <w:tab w:val="right" w:pos="9072"/>
      </w:tabs>
    </w:pPr>
  </w:style>
  <w:style w:type="character" w:customStyle="1" w:styleId="FuzeileZchn">
    <w:name w:val="Fußzeile Zchn"/>
    <w:basedOn w:val="Absatz-Standardschriftart"/>
    <w:link w:val="Fuzeile"/>
    <w:rsid w:val="00F61423"/>
    <w:rPr>
      <w:rFonts w:ascii="Arial" w:hAnsi="Arial"/>
      <w:sz w:val="24"/>
      <w:szCs w:val="24"/>
    </w:rPr>
  </w:style>
  <w:style w:type="paragraph" w:styleId="Funotentext">
    <w:name w:val="footnote text"/>
    <w:basedOn w:val="Standard"/>
    <w:link w:val="FunotentextZchn"/>
    <w:rsid w:val="00CF2EEB"/>
    <w:rPr>
      <w:sz w:val="20"/>
      <w:szCs w:val="20"/>
    </w:rPr>
  </w:style>
  <w:style w:type="character" w:customStyle="1" w:styleId="FunotentextZchn">
    <w:name w:val="Fußnotentext Zchn"/>
    <w:basedOn w:val="Absatz-Standardschriftart"/>
    <w:link w:val="Funotentext"/>
    <w:rsid w:val="00CF2EEB"/>
    <w:rPr>
      <w:rFonts w:ascii="Arial" w:hAnsi="Arial"/>
    </w:rPr>
  </w:style>
  <w:style w:type="character" w:styleId="Funotenzeichen">
    <w:name w:val="footnote reference"/>
    <w:basedOn w:val="Absatz-Standardschriftart"/>
    <w:rsid w:val="00CF2EEB"/>
    <w:rPr>
      <w:vertAlign w:val="superscript"/>
    </w:rPr>
  </w:style>
  <w:style w:type="character" w:styleId="BesuchterHyperlink">
    <w:name w:val="FollowedHyperlink"/>
    <w:basedOn w:val="Absatz-Standardschriftart"/>
    <w:rsid w:val="001C67D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sinnenstadt.goerlitz.de/wissensbasis/klasse_10b/arbeitsspeicher.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7\Documents\schule\vorlage_kd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89D75B-582F-414E-B661-774017861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vorlage_kd1.dotx</Template>
  <TotalTime>0</TotalTime>
  <Pages>2</Pages>
  <Words>274</Words>
  <Characters>1957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1</vt:lpstr>
    </vt:vector>
  </TitlesOfParts>
  <Company>HP</Company>
  <LinksUpToDate>false</LinksUpToDate>
  <CharactersWithSpaces>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Win7</dc:creator>
  <cp:lastModifiedBy>WeisPas</cp:lastModifiedBy>
  <cp:revision>9</cp:revision>
  <dcterms:created xsi:type="dcterms:W3CDTF">2017-02-01T15:34:00Z</dcterms:created>
  <dcterms:modified xsi:type="dcterms:W3CDTF">2017-03-14T11:17:00Z</dcterms:modified>
</cp:coreProperties>
</file>