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22" w:rsidRDefault="009F271E" w:rsidP="009F271E">
      <w:pPr>
        <w:pStyle w:val="Titel"/>
      </w:pPr>
      <w:r>
        <w:t xml:space="preserve">Blu-ray </w:t>
      </w:r>
    </w:p>
    <w:p w:rsidR="00D65900" w:rsidRDefault="00D65900" w:rsidP="009F271E">
      <w:pPr>
        <w:pStyle w:val="berschrift1"/>
      </w:pPr>
      <w:r>
        <w:t>Einleitung</w:t>
      </w:r>
    </w:p>
    <w:p w:rsidR="00D65900" w:rsidRDefault="00D65900" w:rsidP="00D65900"/>
    <w:p w:rsidR="00D65900" w:rsidRPr="00D65900" w:rsidRDefault="00D65900" w:rsidP="00D65900">
      <w:pPr>
        <w:spacing w:line="360" w:lineRule="auto"/>
        <w:jc w:val="both"/>
      </w:pPr>
      <w:r>
        <w:t>Ich habe mir dieses Thema ausgesucht da ich dieses Thema von den vielen am besten fand, da ich selber sehr gerne Blu-ray Filme schaue und gerne wissen wollte wie es zu dieser neueren Technologie gekommen ist.</w:t>
      </w:r>
    </w:p>
    <w:p w:rsidR="009F271E" w:rsidRDefault="00CF30F6" w:rsidP="009F271E">
      <w:pPr>
        <w:pStyle w:val="berschrift1"/>
      </w:pPr>
      <w:r>
        <w:t xml:space="preserve">1 </w:t>
      </w:r>
      <w:r w:rsidR="009F271E">
        <w:t>Blu-ray allgemein</w:t>
      </w:r>
    </w:p>
    <w:p w:rsidR="009F271E" w:rsidRDefault="009F271E" w:rsidP="009F271E">
      <w:pPr>
        <w:spacing w:line="360" w:lineRule="auto"/>
        <w:jc w:val="both"/>
      </w:pPr>
    </w:p>
    <w:p w:rsidR="009F271E" w:rsidRDefault="009F271E" w:rsidP="009F271E">
      <w:pPr>
        <w:spacing w:line="360" w:lineRule="auto"/>
        <w:jc w:val="both"/>
      </w:pPr>
      <w:r>
        <w:t xml:space="preserve">Blu-ray wird als Nachfolger der DVD bezeichnet. Der Name setzt sich aus Blue, der blau violette Strahl, und Ray, dem optischem Strahl zusammen. </w:t>
      </w:r>
      <w:r w:rsidR="00BB4A13">
        <w:t xml:space="preserve">Dieser blau violette Strahl wird zum Schreiben und lesen der Daten genutzt. Es wurde für erhöhte Speicherkapazität und Datenrate erfunden. Somit ist es möglich Filme in höherer Auflösung zu genießen, was aber auch mit Musik möglich ist. </w:t>
      </w:r>
      <w:r w:rsidR="00CF30F6">
        <w:t>Die Blu-ray Disc wurde</w:t>
      </w:r>
      <w:r w:rsidR="00CF30F6" w:rsidRPr="00CF30F6">
        <w:t xml:space="preserve"> am 19. Februar 2002 durch die Unternehm</w:t>
      </w:r>
      <w:r w:rsidR="001547C5">
        <w:t xml:space="preserve">en der Blu-ray Group – </w:t>
      </w:r>
      <w:proofErr w:type="spellStart"/>
      <w:r w:rsidR="001547C5">
        <w:t>Pioneer</w:t>
      </w:r>
      <w:proofErr w:type="spellEnd"/>
      <w:r w:rsidR="001547C5">
        <w:t>, Panasonic</w:t>
      </w:r>
      <w:r w:rsidR="00CF30F6" w:rsidRPr="00CF30F6">
        <w:t xml:space="preserve">, </w:t>
      </w:r>
      <w:r w:rsidR="001547C5">
        <w:t xml:space="preserve">Sony, </w:t>
      </w:r>
      <w:r w:rsidR="001547C5" w:rsidRPr="001547C5">
        <w:t>Philips</w:t>
      </w:r>
      <w:r w:rsidR="001547C5">
        <w:t>,</w:t>
      </w:r>
      <w:r w:rsidR="001547C5" w:rsidRPr="001547C5">
        <w:t xml:space="preserve"> LG </w:t>
      </w:r>
      <w:proofErr w:type="gramStart"/>
      <w:r w:rsidR="001547C5" w:rsidRPr="001547C5">
        <w:t>Electronics</w:t>
      </w:r>
      <w:r w:rsidR="001547C5">
        <w:t xml:space="preserve"> ,</w:t>
      </w:r>
      <w:proofErr w:type="gramEnd"/>
      <w:r w:rsidR="001547C5">
        <w:t xml:space="preserve"> Thomson</w:t>
      </w:r>
      <w:r w:rsidR="00CF30F6" w:rsidRPr="00CF30F6">
        <w:t xml:space="preserve">, Hitachi, </w:t>
      </w:r>
      <w:r w:rsidR="001547C5">
        <w:t xml:space="preserve">Samsung </w:t>
      </w:r>
      <w:r w:rsidR="00CF30F6">
        <w:t xml:space="preserve">und </w:t>
      </w:r>
      <w:r w:rsidR="001547C5">
        <w:t xml:space="preserve">Sharp </w:t>
      </w:r>
      <w:r w:rsidR="00CF30F6">
        <w:t>gegründet. D</w:t>
      </w:r>
      <w:r w:rsidR="00CF30F6" w:rsidRPr="00CF30F6">
        <w:t>ieser Grupp</w:t>
      </w:r>
      <w:r w:rsidR="00CF30F6">
        <w:t>e schlossen sich im Januar</w:t>
      </w:r>
      <w:r w:rsidR="00CF30F6" w:rsidRPr="00CF30F6">
        <w:t xml:space="preserve"> 2004 Dell und Hewlett-Packard </w:t>
      </w:r>
      <w:r w:rsidR="00CF30F6">
        <w:t xml:space="preserve">und ebenfalls </w:t>
      </w:r>
      <w:r w:rsidR="00CF30F6" w:rsidRPr="00CF30F6">
        <w:t>Mitte März 2005 Apple und Acer an.</w:t>
      </w:r>
      <w:r w:rsidR="001547C5">
        <w:t xml:space="preserve"> Die Lebensdauer einer solchen Disc beträgt 30-50 Jahre, dies sind zumindest die Angaben der Industrie.</w:t>
      </w:r>
    </w:p>
    <w:p w:rsidR="009F271E" w:rsidRDefault="009F271E" w:rsidP="009F271E"/>
    <w:p w:rsidR="009F271E" w:rsidRDefault="009F271E" w:rsidP="009F271E"/>
    <w:p w:rsidR="009F271E" w:rsidRDefault="009F271E" w:rsidP="009F271E"/>
    <w:p w:rsidR="009F271E" w:rsidRDefault="00CF30F6" w:rsidP="009F271E">
      <w:pPr>
        <w:pStyle w:val="berschrift1"/>
      </w:pPr>
      <w:r>
        <w:t xml:space="preserve">2 </w:t>
      </w:r>
      <w:r w:rsidR="009F271E">
        <w:t>Blu-ray Disc</w:t>
      </w:r>
    </w:p>
    <w:p w:rsidR="009F271E" w:rsidRDefault="009F271E" w:rsidP="009F271E"/>
    <w:p w:rsidR="00BB4A13" w:rsidRDefault="00BB4A13" w:rsidP="00BB4A13">
      <w:pPr>
        <w:spacing w:line="360" w:lineRule="auto"/>
        <w:jc w:val="both"/>
      </w:pPr>
      <w:r>
        <w:t>Die Blu-ray Disc ist ein sogenannter optischer Speicher und mit der Größe einer Compact Disc zu vergleichen. Allerdings ist die Blu-ray Disc mehrschichtig aufgebaut, ähnlich wie die Digital Versatile Disc, jedoch besitzt die Blu-ray Disc eine deutlich höhere Speicherkapazität. Es können bis zu acht Speicherschichten verwendet werden. Sie besitzt eine sehr kurze Wellenlänge</w:t>
      </w:r>
      <w:r w:rsidRPr="00BB4A13">
        <w:t xml:space="preserve">. </w:t>
      </w:r>
      <w:r w:rsidR="00A331E9">
        <w:t xml:space="preserve">Aus diesem Grund </w:t>
      </w:r>
      <w:r w:rsidRPr="00BB4A13">
        <w:t xml:space="preserve">können die Datenspuren </w:t>
      </w:r>
      <w:r w:rsidR="00A331E9">
        <w:t xml:space="preserve">deutlich </w:t>
      </w:r>
      <w:r w:rsidRPr="00BB4A13">
        <w:t xml:space="preserve">enger </w:t>
      </w:r>
      <w:r w:rsidR="00A331E9">
        <w:t>als bei der DVD gehalten werden. Z</w:t>
      </w:r>
      <w:r w:rsidRPr="00BB4A13">
        <w:t xml:space="preserve">u </w:t>
      </w:r>
      <w:r w:rsidR="00A331E9">
        <w:t>der höheren Speicherdichte führen die Pits und Lands</w:t>
      </w:r>
      <w:r w:rsidRPr="00BB4A13">
        <w:t xml:space="preserve">. Der </w:t>
      </w:r>
      <w:r w:rsidR="00A331E9">
        <w:t>Strahldurchmesser</w:t>
      </w:r>
      <w:r w:rsidRPr="00BB4A13">
        <w:t xml:space="preserve"> bei der Blu-Ray-Disc </w:t>
      </w:r>
      <w:proofErr w:type="gramStart"/>
      <w:r w:rsidR="00A331E9">
        <w:t>ist</w:t>
      </w:r>
      <w:proofErr w:type="gramEnd"/>
      <w:r w:rsidR="00A331E9">
        <w:t xml:space="preserve"> </w:t>
      </w:r>
      <w:r w:rsidRPr="00BB4A13">
        <w:t xml:space="preserve">0,58 µm, im </w:t>
      </w:r>
      <w:r w:rsidR="00A331E9">
        <w:t xml:space="preserve">Gegensatz </w:t>
      </w:r>
      <w:r w:rsidRPr="00BB4A13">
        <w:t>dazu ist der Strahl der DVD 1,32 µm und der der Compact Disc (CD) 2,11 µm.</w:t>
      </w:r>
    </w:p>
    <w:p w:rsidR="009F271E" w:rsidRPr="00CF30F6" w:rsidRDefault="009F271E" w:rsidP="00B50BE8">
      <w:pPr>
        <w:pStyle w:val="berschrift1"/>
        <w:ind w:left="0" w:firstLine="0"/>
      </w:pPr>
    </w:p>
    <w:p w:rsidR="009F271E" w:rsidRDefault="00CF30F6" w:rsidP="00CF30F6">
      <w:pPr>
        <w:pStyle w:val="berschrift1"/>
      </w:pPr>
      <w:r>
        <w:t xml:space="preserve">3 Quellenangaben </w:t>
      </w:r>
    </w:p>
    <w:p w:rsidR="006F4872" w:rsidRDefault="006F4872" w:rsidP="00B50BE8"/>
    <w:p w:rsidR="00D65900" w:rsidRPr="006F4872" w:rsidRDefault="00E7600F" w:rsidP="00E7600F">
      <w:pPr>
        <w:spacing w:after="240"/>
      </w:pPr>
      <w:r>
        <w:t xml:space="preserve"> Blu-ray</w:t>
      </w:r>
      <w:r w:rsidR="00537A85">
        <w:t xml:space="preserve"> Disc</w:t>
      </w:r>
      <w:r>
        <w:t xml:space="preserve">. Verfügbar unter: </w:t>
      </w:r>
      <w:hyperlink r:id="rId8" w:history="1">
        <w:r w:rsidR="00D65900" w:rsidRPr="007D2816">
          <w:rPr>
            <w:rStyle w:val="Hyperlink"/>
          </w:rPr>
          <w:t>http://www.itwissen.info/definition/lexikon/Blu-Ray-Disc-BD-blu-ray-disc.html</w:t>
        </w:r>
      </w:hyperlink>
      <w:r w:rsidR="006F4872">
        <w:rPr>
          <w:rStyle w:val="Hyperlink"/>
        </w:rPr>
        <w:t xml:space="preserve"> </w:t>
      </w:r>
      <w:r w:rsidR="006F4872" w:rsidRPr="006F4872">
        <w:rPr>
          <w:rStyle w:val="Hyperlink"/>
          <w:color w:val="auto"/>
          <w:u w:val="none"/>
        </w:rPr>
        <w:t>[07.02.2017]</w:t>
      </w:r>
    </w:p>
    <w:p w:rsidR="00D65900" w:rsidRDefault="00D65900" w:rsidP="00E7600F">
      <w:pPr>
        <w:spacing w:afterLines="240" w:after="576"/>
      </w:pPr>
    </w:p>
    <w:p w:rsidR="006F4872" w:rsidRDefault="00E7600F" w:rsidP="00E7600F">
      <w:pPr>
        <w:spacing w:afterLines="240" w:after="576"/>
      </w:pPr>
      <w:r>
        <w:t xml:space="preserve">Blu-ray Disc. Verfügbar unter: </w:t>
      </w:r>
      <w:hyperlink r:id="rId9" w:history="1">
        <w:r w:rsidR="006F4872" w:rsidRPr="00574C17">
          <w:rPr>
            <w:rStyle w:val="Hyperlink"/>
          </w:rPr>
          <w:t>https://de.wikipedia.org/wiki/Blu-ray_Disc</w:t>
        </w:r>
      </w:hyperlink>
      <w:r w:rsidR="006F4872">
        <w:t xml:space="preserve">  [07.02.2017]</w:t>
      </w:r>
    </w:p>
    <w:p w:rsidR="007C5D15" w:rsidRDefault="007C5D15" w:rsidP="00E7600F">
      <w:pPr>
        <w:spacing w:afterLines="240" w:after="576"/>
      </w:pPr>
    </w:p>
    <w:p w:rsidR="007C5D15" w:rsidRDefault="007C5D15" w:rsidP="00E7600F">
      <w:pPr>
        <w:spacing w:afterLines="240" w:after="576"/>
      </w:pPr>
      <w:hyperlink r:id="rId10" w:history="1">
        <w:r w:rsidRPr="007C5D15">
          <w:rPr>
            <w:rStyle w:val="Hyperlink"/>
          </w:rPr>
          <w:t>zurück</w:t>
        </w:r>
      </w:hyperlink>
    </w:p>
    <w:p w:rsidR="00A93C7E" w:rsidRDefault="00A93C7E" w:rsidP="00E7600F">
      <w:pPr>
        <w:spacing w:afterLines="240" w:after="576"/>
      </w:pPr>
      <w:bookmarkStart w:id="0" w:name="_GoBack"/>
      <w:bookmarkEnd w:id="0"/>
    </w:p>
    <w:p w:rsidR="00A93C7E" w:rsidRPr="00B50BE8" w:rsidRDefault="00A93C7E" w:rsidP="00E7600F">
      <w:pPr>
        <w:spacing w:afterLines="240" w:after="576"/>
      </w:pPr>
    </w:p>
    <w:sectPr w:rsidR="00A93C7E" w:rsidRPr="00B50BE8" w:rsidSect="006D7A2D">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30" w:rsidRDefault="00C11D30" w:rsidP="00CF30F6">
      <w:r>
        <w:separator/>
      </w:r>
    </w:p>
  </w:endnote>
  <w:endnote w:type="continuationSeparator" w:id="0">
    <w:p w:rsidR="00C11D30" w:rsidRDefault="00C11D30" w:rsidP="00CF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50" w:rsidRDefault="00CF30F6">
    <w:pPr>
      <w:pStyle w:val="Fuzeile"/>
    </w:pPr>
    <w:r>
      <w:tab/>
    </w:r>
  </w:p>
  <w:p w:rsidR="00B14F50" w:rsidRDefault="00B14F50" w:rsidP="006F4872">
    <w:pPr>
      <w:pStyle w:val="Fuzeile"/>
      <w:jc w:val="center"/>
    </w:pPr>
    <w:r>
      <w:fldChar w:fldCharType="begin"/>
    </w:r>
    <w:r>
      <w:instrText xml:space="preserve"> PAGE   \* MERGEFORMAT </w:instrText>
    </w:r>
    <w:r>
      <w:fldChar w:fldCharType="separate"/>
    </w:r>
    <w:r w:rsidR="007C5D1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30" w:rsidRDefault="00C11D30" w:rsidP="00CF30F6">
      <w:r>
        <w:separator/>
      </w:r>
    </w:p>
  </w:footnote>
  <w:footnote w:type="continuationSeparator" w:id="0">
    <w:p w:rsidR="00C11D30" w:rsidRDefault="00C11D30" w:rsidP="00CF3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0F6" w:rsidRDefault="00C11D30">
    <w:pPr>
      <w:pStyle w:val="Kopfzeile"/>
    </w:pPr>
    <w:r>
      <w:fldChar w:fldCharType="begin"/>
    </w:r>
    <w:r>
      <w:instrText xml:space="preserve"> FILENAME   \* MERGEFORMAT </w:instrText>
    </w:r>
    <w:r>
      <w:fldChar w:fldCharType="separate"/>
    </w:r>
    <w:r w:rsidR="00CF30F6">
      <w:rPr>
        <w:noProof/>
      </w:rPr>
      <w:t>blu-ray.docx</w:t>
    </w:r>
    <w:r>
      <w:rPr>
        <w:noProof/>
      </w:rPr>
      <w:fldChar w:fldCharType="end"/>
    </w:r>
    <w:r w:rsidR="00CF30F6">
      <w:tab/>
    </w:r>
    <w:r w:rsidR="00CF30F6">
      <w:tab/>
      <w:t>07.02.2017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4F03C0"/>
    <w:multiLevelType w:val="multilevel"/>
    <w:tmpl w:val="D59A0684"/>
    <w:lvl w:ilvl="0">
      <w:start w:val="1"/>
      <w:numFmt w:val="decimal"/>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
  </w:num>
  <w:num w:numId="4">
    <w:abstractNumId w:val="8"/>
  </w:num>
  <w:num w:numId="5">
    <w:abstractNumId w:val="0"/>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5E"/>
    <w:rsid w:val="001547C5"/>
    <w:rsid w:val="002242A0"/>
    <w:rsid w:val="0025676F"/>
    <w:rsid w:val="00367261"/>
    <w:rsid w:val="0046345E"/>
    <w:rsid w:val="00537A85"/>
    <w:rsid w:val="005C22E7"/>
    <w:rsid w:val="006D7A2D"/>
    <w:rsid w:val="006F4872"/>
    <w:rsid w:val="007C180C"/>
    <w:rsid w:val="007C5D15"/>
    <w:rsid w:val="009317CE"/>
    <w:rsid w:val="009F271E"/>
    <w:rsid w:val="00A331E9"/>
    <w:rsid w:val="00A93C7E"/>
    <w:rsid w:val="00B14F50"/>
    <w:rsid w:val="00B50BE8"/>
    <w:rsid w:val="00BB4A13"/>
    <w:rsid w:val="00C11D30"/>
    <w:rsid w:val="00CF30F6"/>
    <w:rsid w:val="00D504DB"/>
    <w:rsid w:val="00D65900"/>
    <w:rsid w:val="00DF3B2E"/>
    <w:rsid w:val="00E7600F"/>
    <w:rsid w:val="00FE2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CF30F6"/>
    <w:pPr>
      <w:keepNext/>
      <w:tabs>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Titel">
    <w:name w:val="Title"/>
    <w:basedOn w:val="Standard"/>
    <w:next w:val="Standard"/>
    <w:link w:val="TitelZchn"/>
    <w:qFormat/>
    <w:rsid w:val="009F27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9F271E"/>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rsid w:val="00CF30F6"/>
    <w:pPr>
      <w:tabs>
        <w:tab w:val="center" w:pos="4536"/>
        <w:tab w:val="right" w:pos="9072"/>
      </w:tabs>
    </w:pPr>
  </w:style>
  <w:style w:type="character" w:customStyle="1" w:styleId="KopfzeileZchn">
    <w:name w:val="Kopfzeile Zchn"/>
    <w:basedOn w:val="Absatz-Standardschriftart"/>
    <w:link w:val="Kopfzeile"/>
    <w:uiPriority w:val="99"/>
    <w:rsid w:val="00CF30F6"/>
    <w:rPr>
      <w:rFonts w:ascii="Arial" w:hAnsi="Arial"/>
      <w:sz w:val="24"/>
      <w:szCs w:val="24"/>
    </w:rPr>
  </w:style>
  <w:style w:type="paragraph" w:styleId="Fuzeile">
    <w:name w:val="footer"/>
    <w:basedOn w:val="Standard"/>
    <w:link w:val="FuzeileZchn"/>
    <w:rsid w:val="00CF30F6"/>
    <w:pPr>
      <w:tabs>
        <w:tab w:val="center" w:pos="4536"/>
        <w:tab w:val="right" w:pos="9072"/>
      </w:tabs>
    </w:pPr>
  </w:style>
  <w:style w:type="character" w:customStyle="1" w:styleId="FuzeileZchn">
    <w:name w:val="Fußzeile Zchn"/>
    <w:basedOn w:val="Absatz-Standardschriftart"/>
    <w:link w:val="Fuzeile"/>
    <w:rsid w:val="00CF30F6"/>
    <w:rPr>
      <w:rFonts w:ascii="Arial" w:hAnsi="Arial"/>
      <w:sz w:val="24"/>
      <w:szCs w:val="24"/>
    </w:rPr>
  </w:style>
  <w:style w:type="character" w:styleId="BesuchterHyperlink">
    <w:name w:val="FollowedHyperlink"/>
    <w:basedOn w:val="Absatz-Standardschriftart"/>
    <w:rsid w:val="00B50B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CF30F6"/>
    <w:pPr>
      <w:keepNext/>
      <w:tabs>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Titel">
    <w:name w:val="Title"/>
    <w:basedOn w:val="Standard"/>
    <w:next w:val="Standard"/>
    <w:link w:val="TitelZchn"/>
    <w:qFormat/>
    <w:rsid w:val="009F27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9F271E"/>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rsid w:val="00CF30F6"/>
    <w:pPr>
      <w:tabs>
        <w:tab w:val="center" w:pos="4536"/>
        <w:tab w:val="right" w:pos="9072"/>
      </w:tabs>
    </w:pPr>
  </w:style>
  <w:style w:type="character" w:customStyle="1" w:styleId="KopfzeileZchn">
    <w:name w:val="Kopfzeile Zchn"/>
    <w:basedOn w:val="Absatz-Standardschriftart"/>
    <w:link w:val="Kopfzeile"/>
    <w:uiPriority w:val="99"/>
    <w:rsid w:val="00CF30F6"/>
    <w:rPr>
      <w:rFonts w:ascii="Arial" w:hAnsi="Arial"/>
      <w:sz w:val="24"/>
      <w:szCs w:val="24"/>
    </w:rPr>
  </w:style>
  <w:style w:type="paragraph" w:styleId="Fuzeile">
    <w:name w:val="footer"/>
    <w:basedOn w:val="Standard"/>
    <w:link w:val="FuzeileZchn"/>
    <w:rsid w:val="00CF30F6"/>
    <w:pPr>
      <w:tabs>
        <w:tab w:val="center" w:pos="4536"/>
        <w:tab w:val="right" w:pos="9072"/>
      </w:tabs>
    </w:pPr>
  </w:style>
  <w:style w:type="character" w:customStyle="1" w:styleId="FuzeileZchn">
    <w:name w:val="Fußzeile Zchn"/>
    <w:basedOn w:val="Absatz-Standardschriftart"/>
    <w:link w:val="Fuzeile"/>
    <w:rsid w:val="00CF30F6"/>
    <w:rPr>
      <w:rFonts w:ascii="Arial" w:hAnsi="Arial"/>
      <w:sz w:val="24"/>
      <w:szCs w:val="24"/>
    </w:rPr>
  </w:style>
  <w:style w:type="character" w:styleId="BesuchterHyperlink">
    <w:name w:val="FollowedHyperlink"/>
    <w:basedOn w:val="Absatz-Standardschriftart"/>
    <w:rsid w:val="00B50B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wissen.info/definition/lexikon/Blu-Ray-Disc-BD-blu-ray-disc.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sinnenstadt.goerlitz.de/wissensbasis/klasse_10b/blu-ray.html" TargetMode="External"/><Relationship Id="rId4" Type="http://schemas.openxmlformats.org/officeDocument/2006/relationships/settings" Target="settings.xml"/><Relationship Id="rId9" Type="http://schemas.openxmlformats.org/officeDocument/2006/relationships/hyperlink" Target="https://de.wikipedia.org/wiki/Blu-ray_Dis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Infomatik\Kl%2010\vorlage_kd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vorlage_kd1.dotx</Template>
  <TotalTime>0</TotalTime>
  <Pages>2</Pages>
  <Words>301</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FleiJoa</dc:creator>
  <cp:lastModifiedBy>Grit Gründer</cp:lastModifiedBy>
  <cp:revision>10</cp:revision>
  <dcterms:created xsi:type="dcterms:W3CDTF">2017-02-03T12:03:00Z</dcterms:created>
  <dcterms:modified xsi:type="dcterms:W3CDTF">2017-03-18T18:32:00Z</dcterms:modified>
</cp:coreProperties>
</file>