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2D39D" w14:textId="3FC067B8" w:rsidR="00D9330E" w:rsidRDefault="00367ECA" w:rsidP="00B105BB">
      <w:pPr>
        <w:pStyle w:val="Titel"/>
        <w:spacing w:line="360" w:lineRule="auto"/>
        <w:rPr>
          <w:rFonts w:ascii="Arial" w:hAnsi="Arial" w:cs="Arial"/>
        </w:rPr>
      </w:pPr>
      <w:r>
        <w:rPr>
          <w:rFonts w:ascii="Arial" w:hAnsi="Arial" w:cs="Arial"/>
        </w:rPr>
        <w:t xml:space="preserve">Entwicklung des Handys </w:t>
      </w:r>
    </w:p>
    <w:p w14:paraId="5B6D9F55" w14:textId="5E2D5F25" w:rsidR="00367ECA" w:rsidRDefault="007E3C3B" w:rsidP="00B105BB">
      <w:pPr>
        <w:spacing w:line="360" w:lineRule="auto"/>
        <w:jc w:val="both"/>
      </w:pPr>
      <w:r>
        <w:rPr>
          <w:noProof/>
        </w:rPr>
        <mc:AlternateContent>
          <mc:Choice Requires="wps">
            <w:drawing>
              <wp:anchor distT="0" distB="0" distL="114300" distR="114300" simplePos="0" relativeHeight="251678720" behindDoc="0" locked="0" layoutInCell="1" allowOverlap="1" wp14:anchorId="0DA7FE17" wp14:editId="00CB5E33">
                <wp:simplePos x="0" y="0"/>
                <wp:positionH relativeFrom="column">
                  <wp:posOffset>0</wp:posOffset>
                </wp:positionH>
                <wp:positionV relativeFrom="paragraph">
                  <wp:posOffset>3077210</wp:posOffset>
                </wp:positionV>
                <wp:extent cx="2202815" cy="635"/>
                <wp:effectExtent l="0" t="0" r="0" b="0"/>
                <wp:wrapSquare wrapText="right"/>
                <wp:docPr id="15" name="Textfeld 15"/>
                <wp:cNvGraphicFramePr/>
                <a:graphic xmlns:a="http://schemas.openxmlformats.org/drawingml/2006/main">
                  <a:graphicData uri="http://schemas.microsoft.com/office/word/2010/wordprocessingShape">
                    <wps:wsp>
                      <wps:cNvSpPr txBox="1"/>
                      <wps:spPr>
                        <a:xfrm>
                          <a:off x="0" y="0"/>
                          <a:ext cx="2202815" cy="635"/>
                        </a:xfrm>
                        <a:prstGeom prst="rect">
                          <a:avLst/>
                        </a:prstGeom>
                        <a:solidFill>
                          <a:prstClr val="white"/>
                        </a:solidFill>
                        <a:ln>
                          <a:noFill/>
                        </a:ln>
                        <a:effectLst/>
                      </wps:spPr>
                      <wps:txbx>
                        <w:txbxContent>
                          <w:p w14:paraId="364A5F0E" w14:textId="4B54E61D" w:rsidR="007E3C3B" w:rsidRPr="00653EB8" w:rsidRDefault="007E3C3B" w:rsidP="007E3C3B">
                            <w:pPr>
                              <w:pStyle w:val="Beschriftung"/>
                              <w:rPr>
                                <w:rFonts w:ascii="Helvetica" w:hAnsi="Helvetica" w:cs="Helvetica"/>
                                <w:noProof/>
                                <w:sz w:val="24"/>
                                <w:szCs w:val="24"/>
                              </w:rPr>
                            </w:pPr>
                            <w:r>
                              <w:t xml:space="preserve">Abbildung </w:t>
                            </w:r>
                            <w:fldSimple w:instr=" SEQ Abbildung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left:0;text-align:left;margin-left:0;margin-top:242.3pt;width:173.4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" stroked="f">
                <v:textbox style="mso-fit-shape-to-text:t" inset="0,0,0,0">
                  <w:txbxContent>
                    <w:p w14:paraId="364A5F0E" w14:textId="4B54E61D" w:rsidR="007E3C3B" w:rsidRPr="00653EB8" w:rsidRDefault="007E3C3B" w:rsidP="007E3C3B">
                      <w:pPr>
                        <w:pStyle w:val="Beschriftung"/>
                        <w:rPr>
                          <w:rFonts w:ascii="Helvetica" w:hAnsi="Helvetica" w:cs="Helvetica"/>
                          <w:noProof/>
                          <w:sz w:val="24"/>
                          <w:szCs w:val="24"/>
                        </w:rPr>
                      </w:pPr>
                      <w:r>
                        <w:t xml:space="preserve">Abbildung </w:t>
                      </w:r>
                      <w:fldSimple w:instr=" SEQ Abbildung \* ARABIC ">
                        <w:r>
                          <w:rPr>
                            <w:noProof/>
                          </w:rPr>
                          <w:t>1</w:t>
                        </w:r>
                      </w:fldSimple>
                    </w:p>
                  </w:txbxContent>
                </v:textbox>
                <w10:wrap type="square" side="right"/>
              </v:shape>
            </w:pict>
          </mc:Fallback>
        </mc:AlternateContent>
      </w:r>
      <w:r>
        <w:rPr>
          <w:rFonts w:ascii="Helvetica" w:hAnsi="Helvetica" w:cs="Helvetica"/>
          <w:noProof/>
        </w:rPr>
        <w:drawing>
          <wp:anchor distT="0" distB="0" distL="114300" distR="114300" simplePos="0" relativeHeight="251658240" behindDoc="0" locked="0" layoutInCell="1" allowOverlap="1" wp14:anchorId="7EF8E651" wp14:editId="0BCEC37D">
            <wp:simplePos x="0" y="0"/>
            <wp:positionH relativeFrom="margin">
              <wp:align>left</wp:align>
            </wp:positionH>
            <wp:positionV relativeFrom="paragraph">
              <wp:posOffset>147320</wp:posOffset>
            </wp:positionV>
            <wp:extent cx="2203200" cy="2872800"/>
            <wp:effectExtent l="0" t="0" r="6985" b="3810"/>
            <wp:wrapSquare wrapText="r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200" cy="287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66FE6" w14:textId="4EC7314B" w:rsidR="00367ECA" w:rsidRDefault="00D6589C" w:rsidP="00B105BB">
      <w:pPr>
        <w:spacing w:line="360" w:lineRule="auto"/>
        <w:jc w:val="both"/>
      </w:pPr>
      <w:r>
        <w:t xml:space="preserve">„Es hat zwar nur eine Batterielaufzeit von 20 Minuten, </w:t>
      </w:r>
      <w:r w:rsidR="003A50CD">
        <w:t>was aber auch nicht weiter tragisch ist, denn länger kann man das Telefon sowieso nicht halten“...</w:t>
      </w:r>
      <w:r w:rsidR="00952AB7">
        <w:rPr>
          <w:rStyle w:val="Funotenzeichen"/>
        </w:rPr>
        <w:footnoteReference w:id="1"/>
      </w:r>
    </w:p>
    <w:p w14:paraId="7F622EF0" w14:textId="740314DF" w:rsidR="00952AB7" w:rsidRDefault="00952AB7" w:rsidP="00B105BB">
      <w:pPr>
        <w:spacing w:line="360" w:lineRule="auto"/>
        <w:jc w:val="both"/>
      </w:pPr>
      <w:r>
        <w:t xml:space="preserve">so äußerte sich Dr. Martin Lawrence Cooper, der „Urvater“ aller Handys, zu seiner Erfindung, die die Welt veränderte und durch die bekannte Star Trek – Serie inspiriert wurde. </w:t>
      </w:r>
    </w:p>
    <w:p w14:paraId="74AFA5AB" w14:textId="1A0DE9BB" w:rsidR="00952AB7" w:rsidRPr="006066C6" w:rsidRDefault="00952AB7" w:rsidP="00B105BB">
      <w:pPr>
        <w:spacing w:line="360" w:lineRule="auto"/>
        <w:jc w:val="both"/>
        <w:rPr>
          <w:lang w:val="pl-PL"/>
        </w:rPr>
      </w:pPr>
      <w:r w:rsidRPr="006066C6">
        <w:rPr>
          <w:lang w:val="pl-PL"/>
        </w:rPr>
        <w:t>Erstes tragbares Handy:</w:t>
      </w:r>
    </w:p>
    <w:p w14:paraId="11739453" w14:textId="7C80045D" w:rsidR="00952AB7" w:rsidRPr="006066C6" w:rsidRDefault="000C47DF" w:rsidP="00B105BB">
      <w:pPr>
        <w:spacing w:line="360" w:lineRule="auto"/>
        <w:jc w:val="both"/>
        <w:rPr>
          <w:lang w:val="pl-PL"/>
        </w:rPr>
      </w:pPr>
      <w:r w:rsidRPr="006066C6">
        <w:rPr>
          <w:lang w:val="pl-PL"/>
        </w:rPr>
        <w:t>1973</w:t>
      </w:r>
      <w:r w:rsidR="006066C6" w:rsidRPr="006066C6">
        <w:rPr>
          <w:lang w:val="pl-PL"/>
        </w:rPr>
        <w:t xml:space="preserve"> Motorola DynaTAC 8000x</w:t>
      </w:r>
    </w:p>
    <w:p w14:paraId="01C84EB4" w14:textId="601E8711" w:rsidR="006066C6" w:rsidRDefault="00BF2545" w:rsidP="00B105BB">
      <w:pPr>
        <w:spacing w:line="360" w:lineRule="auto"/>
        <w:jc w:val="both"/>
      </w:pPr>
      <w:r w:rsidRPr="00BF2545">
        <w:t xml:space="preserve">Der Designer hieß Rudy Krolopp. Es wog 794 g. </w:t>
      </w:r>
      <w:r>
        <w:t xml:space="preserve">Größe: </w:t>
      </w:r>
      <w:r w:rsidR="00143FB9">
        <w:t>33x4,5x8,9 cm</w:t>
      </w:r>
      <w:r w:rsidR="00DE3FC7">
        <w:t>. E</w:t>
      </w:r>
      <w:r w:rsidR="007C474F">
        <w:t xml:space="preserve">s konnte 30 Nummer </w:t>
      </w:r>
      <w:r w:rsidR="00AF0366">
        <w:t>speichern. Dis</w:t>
      </w:r>
      <w:r w:rsidR="00271AC0">
        <w:t>play war klein, es besaß Tasten, mit denen man eine Nummer wählen konnte und dazu kommen noch diese Tasten:</w:t>
      </w:r>
    </w:p>
    <w:p w14:paraId="6128B058" w14:textId="2A7435FC" w:rsidR="00271AC0" w:rsidRDefault="00271AC0" w:rsidP="00B105BB">
      <w:pPr>
        <w:pStyle w:val="Listenabsatz"/>
        <w:numPr>
          <w:ilvl w:val="0"/>
          <w:numId w:val="37"/>
        </w:numPr>
        <w:spacing w:line="360" w:lineRule="auto"/>
        <w:jc w:val="both"/>
      </w:pPr>
      <w:r>
        <w:t>Rcl/Recall</w:t>
      </w:r>
    </w:p>
    <w:p w14:paraId="7F84D140" w14:textId="2ECB5BE7" w:rsidR="00271AC0" w:rsidRDefault="00587FE4" w:rsidP="00B105BB">
      <w:pPr>
        <w:pStyle w:val="Listenabsatz"/>
        <w:numPr>
          <w:ilvl w:val="0"/>
          <w:numId w:val="37"/>
        </w:numPr>
        <w:spacing w:line="360" w:lineRule="auto"/>
        <w:jc w:val="both"/>
      </w:pPr>
      <w:r>
        <w:t>Clr/Clear</w:t>
      </w:r>
    </w:p>
    <w:p w14:paraId="1030F679" w14:textId="00AF43BA" w:rsidR="00587FE4" w:rsidRDefault="00587FE4" w:rsidP="00B105BB">
      <w:pPr>
        <w:pStyle w:val="Listenabsatz"/>
        <w:numPr>
          <w:ilvl w:val="0"/>
          <w:numId w:val="37"/>
        </w:numPr>
        <w:spacing w:line="360" w:lineRule="auto"/>
        <w:jc w:val="both"/>
      </w:pPr>
      <w:r>
        <w:t>Snd/Send</w:t>
      </w:r>
    </w:p>
    <w:p w14:paraId="7148609C" w14:textId="67EA7477" w:rsidR="00587FE4" w:rsidRDefault="00587FE4" w:rsidP="00B105BB">
      <w:pPr>
        <w:pStyle w:val="Listenabsatz"/>
        <w:numPr>
          <w:ilvl w:val="0"/>
          <w:numId w:val="37"/>
        </w:numPr>
        <w:spacing w:line="360" w:lineRule="auto"/>
        <w:jc w:val="both"/>
      </w:pPr>
      <w:r>
        <w:t>Sto/Store</w:t>
      </w:r>
    </w:p>
    <w:p w14:paraId="5EC5DE35" w14:textId="3F667A03" w:rsidR="00587FE4" w:rsidRDefault="00587FE4" w:rsidP="00B105BB">
      <w:pPr>
        <w:pStyle w:val="Listenabsatz"/>
        <w:numPr>
          <w:ilvl w:val="0"/>
          <w:numId w:val="37"/>
        </w:numPr>
        <w:spacing w:line="360" w:lineRule="auto"/>
        <w:jc w:val="both"/>
      </w:pPr>
      <w:r>
        <w:t>Fcn/Function</w:t>
      </w:r>
    </w:p>
    <w:p w14:paraId="2882DD09" w14:textId="5C1D15EB" w:rsidR="00587FE4" w:rsidRDefault="00587FE4" w:rsidP="00B105BB">
      <w:pPr>
        <w:pStyle w:val="Listenabsatz"/>
        <w:numPr>
          <w:ilvl w:val="0"/>
          <w:numId w:val="37"/>
        </w:numPr>
        <w:spacing w:line="360" w:lineRule="auto"/>
        <w:jc w:val="both"/>
      </w:pPr>
      <w:r>
        <w:t>End/End</w:t>
      </w:r>
    </w:p>
    <w:p w14:paraId="59639377" w14:textId="16D7573A" w:rsidR="00587FE4" w:rsidRDefault="00587FE4" w:rsidP="00B105BB">
      <w:pPr>
        <w:pStyle w:val="Listenabsatz"/>
        <w:numPr>
          <w:ilvl w:val="0"/>
          <w:numId w:val="37"/>
        </w:numPr>
        <w:spacing w:line="360" w:lineRule="auto"/>
        <w:jc w:val="both"/>
      </w:pPr>
      <w:r>
        <w:t>Pwr/Power</w:t>
      </w:r>
    </w:p>
    <w:p w14:paraId="62DEC278" w14:textId="75F2E2A7" w:rsidR="00587FE4" w:rsidRDefault="00587FE4" w:rsidP="00B105BB">
      <w:pPr>
        <w:pStyle w:val="Listenabsatz"/>
        <w:numPr>
          <w:ilvl w:val="0"/>
          <w:numId w:val="37"/>
        </w:numPr>
        <w:spacing w:line="360" w:lineRule="auto"/>
        <w:jc w:val="both"/>
      </w:pPr>
      <w:r>
        <w:t>Lock/Lock</w:t>
      </w:r>
    </w:p>
    <w:p w14:paraId="5E3A198B" w14:textId="59D05E00" w:rsidR="00587FE4" w:rsidRDefault="00587FE4" w:rsidP="00B105BB">
      <w:pPr>
        <w:pStyle w:val="Listenabsatz"/>
        <w:numPr>
          <w:ilvl w:val="0"/>
          <w:numId w:val="37"/>
        </w:numPr>
        <w:spacing w:line="360" w:lineRule="auto"/>
        <w:jc w:val="both"/>
      </w:pPr>
      <w:r>
        <w:t>Vol/Volume</w:t>
      </w:r>
    </w:p>
    <w:p w14:paraId="2CA755CD" w14:textId="4187AA3E" w:rsidR="00826337" w:rsidRDefault="00826337" w:rsidP="00B105BB">
      <w:pPr>
        <w:spacing w:line="360" w:lineRule="auto"/>
        <w:jc w:val="both"/>
      </w:pPr>
      <w:r>
        <w:rPr>
          <w:noProof/>
        </w:rPr>
        <mc:AlternateContent>
          <mc:Choice Requires="wps">
            <w:drawing>
              <wp:anchor distT="0" distB="0" distL="114300" distR="114300" simplePos="0" relativeHeight="251660288" behindDoc="0" locked="0" layoutInCell="1" allowOverlap="1" wp14:anchorId="1140760A" wp14:editId="0C9AF2BB">
                <wp:simplePos x="0" y="0"/>
                <wp:positionH relativeFrom="column">
                  <wp:posOffset>561340</wp:posOffset>
                </wp:positionH>
                <wp:positionV relativeFrom="paragraph">
                  <wp:posOffset>15240</wp:posOffset>
                </wp:positionV>
                <wp:extent cx="1778000" cy="258445"/>
                <wp:effectExtent l="0" t="0" r="0" b="8255"/>
                <wp:wrapSquare wrapText="left"/>
                <wp:docPr id="1" name="Pole tekstowe 1"/>
                <wp:cNvGraphicFramePr/>
                <a:graphic xmlns:a="http://schemas.openxmlformats.org/drawingml/2006/main">
                  <a:graphicData uri="http://schemas.microsoft.com/office/word/2010/wordprocessingShape">
                    <wps:wsp>
                      <wps:cNvSpPr txBox="1"/>
                      <wps:spPr>
                        <a:xfrm>
                          <a:off x="0" y="0"/>
                          <a:ext cx="1778000" cy="258445"/>
                        </a:xfrm>
                        <a:prstGeom prst="rect">
                          <a:avLst/>
                        </a:prstGeom>
                        <a:solidFill>
                          <a:prstClr val="white"/>
                        </a:solidFill>
                        <a:ln>
                          <a:noFill/>
                        </a:ln>
                        <a:effectLst/>
                      </wps:spPr>
                      <wps:txbx>
                        <w:txbxContent>
                          <w:p w14:paraId="07E34E02" w14:textId="3455F192" w:rsidR="00260F08" w:rsidRPr="008150E6" w:rsidRDefault="00260F08" w:rsidP="00260F08">
                            <w:pPr>
                              <w:pStyle w:val="Beschriftung"/>
                              <w:rPr>
                                <w:rFonts w:ascii="Helvetica" w:hAnsi="Helvetica" w:cs="Helvetica"/>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Pole tekstowe 1" o:spid="_x0000_s1027" type="#_x0000_t202" style="position:absolute;left:0;text-align:left;margin-left:44.2pt;margin-top:1.2pt;width:140pt;height:2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" stroked="f">
                <v:textbox style="mso-fit-shape-to-text:t" inset="0,0,0,0">
                  <w:txbxContent>
                    <w:p w14:paraId="07E34E02" w14:textId="3455F192" w:rsidR="00260F08" w:rsidRPr="008150E6" w:rsidRDefault="00260F08" w:rsidP="00260F08">
                      <w:pPr>
                        <w:pStyle w:val="Beschriftung"/>
                        <w:rPr>
                          <w:rFonts w:ascii="Helvetica" w:hAnsi="Helvetica" w:cs="Helvetica"/>
                          <w:noProof/>
                        </w:rPr>
                      </w:pPr>
                    </w:p>
                  </w:txbxContent>
                </v:textbox>
                <w10:wrap type="square" side="left"/>
              </v:shape>
            </w:pict>
          </mc:Fallback>
        </mc:AlternateContent>
      </w:r>
    </w:p>
    <w:p w14:paraId="2F5E9A1F" w14:textId="77777777" w:rsidR="00826337" w:rsidRDefault="00826337" w:rsidP="00B105BB">
      <w:pPr>
        <w:spacing w:line="360" w:lineRule="auto"/>
        <w:jc w:val="both"/>
      </w:pPr>
    </w:p>
    <w:p w14:paraId="3E2021DA" w14:textId="0BDD3D5C" w:rsidR="00587FE4" w:rsidRDefault="00587FE4" w:rsidP="00B105BB">
      <w:pPr>
        <w:spacing w:line="360" w:lineRule="auto"/>
        <w:jc w:val="both"/>
      </w:pPr>
      <w:r>
        <w:t>Diese Motorola DynaTAC kam 1985 auf den Markt und kostete ca. 7</w:t>
      </w:r>
      <w:r w:rsidR="0089503B">
        <w:t xml:space="preserve">.120 €. </w:t>
      </w:r>
    </w:p>
    <w:p w14:paraId="699E1181" w14:textId="5FF4F951" w:rsidR="0089503B" w:rsidRDefault="0089503B" w:rsidP="00B105BB">
      <w:pPr>
        <w:spacing w:line="360" w:lineRule="auto"/>
        <w:jc w:val="both"/>
      </w:pPr>
      <w:r>
        <w:t xml:space="preserve">Als nächstes </w:t>
      </w:r>
      <w:r w:rsidR="00953DA7">
        <w:t xml:space="preserve">wurde Motorola </w:t>
      </w:r>
      <w:r w:rsidR="009A2E1D">
        <w:t>International 3200, in 1992, geschaf</w:t>
      </w:r>
      <w:r w:rsidR="00026985">
        <w:t>fen</w:t>
      </w:r>
      <w:r w:rsidR="00714541">
        <w:t>. Das war das erste GSM</w:t>
      </w:r>
      <w:r w:rsidR="000C5BD2">
        <w:t>*</w:t>
      </w:r>
      <w:r w:rsidR="00714541">
        <w:t xml:space="preserve"> – fähiges Handy</w:t>
      </w:r>
      <w:r w:rsidR="000C5BD2">
        <w:t>.</w:t>
      </w:r>
    </w:p>
    <w:p w14:paraId="6FE5DA4F" w14:textId="66F2D7BD" w:rsidR="000C5BD2" w:rsidRDefault="000C5BD2" w:rsidP="00B105BB">
      <w:pPr>
        <w:spacing w:line="360" w:lineRule="auto"/>
        <w:jc w:val="both"/>
      </w:pPr>
      <w:r>
        <w:lastRenderedPageBreak/>
        <w:t xml:space="preserve">*GSM – Global System for Mobile, ist ein Mobilfunknetz der für die Sprachkommunikation, Datenübertragung &amp; SMS genutzt wird. </w:t>
      </w:r>
    </w:p>
    <w:p w14:paraId="0D4B51B1" w14:textId="3B78DFF1" w:rsidR="000C5BD2" w:rsidRDefault="007E3C3B" w:rsidP="00B105BB">
      <w:pPr>
        <w:spacing w:line="360" w:lineRule="auto"/>
        <w:jc w:val="both"/>
      </w:pPr>
      <w:r>
        <w:rPr>
          <w:noProof/>
        </w:rPr>
        <mc:AlternateContent>
          <mc:Choice Requires="wps">
            <w:drawing>
              <wp:anchor distT="0" distB="0" distL="114300" distR="114300" simplePos="0" relativeHeight="251680768" behindDoc="0" locked="0" layoutInCell="1" allowOverlap="1" wp14:anchorId="2733E70F" wp14:editId="0D34015F">
                <wp:simplePos x="0" y="0"/>
                <wp:positionH relativeFrom="column">
                  <wp:posOffset>1353185</wp:posOffset>
                </wp:positionH>
                <wp:positionV relativeFrom="paragraph">
                  <wp:posOffset>3375025</wp:posOffset>
                </wp:positionV>
                <wp:extent cx="4406265" cy="635"/>
                <wp:effectExtent l="0" t="0" r="0" b="0"/>
                <wp:wrapSquare wrapText="left"/>
                <wp:docPr id="16" name="Textfeld 16"/>
                <wp:cNvGraphicFramePr/>
                <a:graphic xmlns:a="http://schemas.openxmlformats.org/drawingml/2006/main">
                  <a:graphicData uri="http://schemas.microsoft.com/office/word/2010/wordprocessingShape">
                    <wps:wsp>
                      <wps:cNvSpPr txBox="1"/>
                      <wps:spPr>
                        <a:xfrm>
                          <a:off x="0" y="0"/>
                          <a:ext cx="4406265" cy="635"/>
                        </a:xfrm>
                        <a:prstGeom prst="rect">
                          <a:avLst/>
                        </a:prstGeom>
                        <a:solidFill>
                          <a:prstClr val="white"/>
                        </a:solidFill>
                        <a:ln>
                          <a:noFill/>
                        </a:ln>
                        <a:effectLst/>
                      </wps:spPr>
                      <wps:txbx>
                        <w:txbxContent>
                          <w:p w14:paraId="1C170DCB" w14:textId="19F2B757" w:rsidR="007E3C3B" w:rsidRPr="00027E24" w:rsidRDefault="007E3C3B" w:rsidP="007E3C3B">
                            <w:pPr>
                              <w:pStyle w:val="Beschriftung"/>
                              <w:rPr>
                                <w:rFonts w:ascii="Helvetica" w:hAnsi="Helvetica" w:cs="Helvetica"/>
                                <w:noProof/>
                                <w:sz w:val="24"/>
                                <w:szCs w:val="24"/>
                              </w:rPr>
                            </w:pPr>
                            <w:r>
                              <w:t xml:space="preserve">Abbildung </w:t>
                            </w:r>
                            <w:fldSimple w:instr=" SEQ Abbildung \* ARABIC ">
                              <w:r>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6" o:spid="_x0000_s1028" type="#_x0000_t202" style="position:absolute;left:0;text-align:left;margin-left:106.55pt;margin-top:265.75pt;width:346.9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" stroked="f">
                <v:textbox style="mso-fit-shape-to-text:t" inset="0,0,0,0">
                  <w:txbxContent>
                    <w:p w14:paraId="1C170DCB" w14:textId="19F2B757" w:rsidR="007E3C3B" w:rsidRPr="00027E24" w:rsidRDefault="007E3C3B" w:rsidP="007E3C3B">
                      <w:pPr>
                        <w:pStyle w:val="Beschriftung"/>
                        <w:rPr>
                          <w:rFonts w:ascii="Helvetica" w:hAnsi="Helvetica" w:cs="Helvetica"/>
                          <w:noProof/>
                          <w:sz w:val="24"/>
                          <w:szCs w:val="24"/>
                        </w:rPr>
                      </w:pPr>
                      <w:r>
                        <w:t xml:space="preserve">Abbildung </w:t>
                      </w:r>
                      <w:fldSimple w:instr=" SEQ Abbildung \* ARABIC ">
                        <w:r>
                          <w:rPr>
                            <w:noProof/>
                          </w:rPr>
                          <w:t>2</w:t>
                        </w:r>
                      </w:fldSimple>
                    </w:p>
                  </w:txbxContent>
                </v:textbox>
                <w10:wrap type="square" side="left"/>
              </v:shape>
            </w:pict>
          </mc:Fallback>
        </mc:AlternateContent>
      </w:r>
      <w:r>
        <w:rPr>
          <w:rFonts w:ascii="Helvetica" w:hAnsi="Helvetica" w:cs="Helvetica"/>
          <w:noProof/>
        </w:rPr>
        <w:drawing>
          <wp:anchor distT="0" distB="0" distL="114300" distR="114300" simplePos="0" relativeHeight="251663360" behindDoc="0" locked="0" layoutInCell="1" allowOverlap="1" wp14:anchorId="4479FA75" wp14:editId="0875648E">
            <wp:simplePos x="0" y="0"/>
            <wp:positionH relativeFrom="margin">
              <wp:align>right</wp:align>
            </wp:positionH>
            <wp:positionV relativeFrom="paragraph">
              <wp:posOffset>380365</wp:posOffset>
            </wp:positionV>
            <wp:extent cx="4406400" cy="2937600"/>
            <wp:effectExtent l="0" t="0" r="0" b="0"/>
            <wp:wrapSquare wrapText="lef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6400" cy="293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BD2">
        <w:t xml:space="preserve">Größe: 334x43x67 mm. Es wog 520g. Akku wurde als „Knochen“ bezeichnet. Gesprächszeit: 110 Minuten. Batterielaufzeit: 24h. Mit diesem Handy konnte man nur telefonieren. Damals kostete es ungefähr 2.547€. </w:t>
      </w:r>
    </w:p>
    <w:p w14:paraId="1B26D3DB" w14:textId="3A0ED081" w:rsidR="000C5BD2" w:rsidRDefault="00E71F15" w:rsidP="00B105BB">
      <w:pPr>
        <w:spacing w:line="360" w:lineRule="auto"/>
        <w:jc w:val="both"/>
      </w:pPr>
      <w:r>
        <w:t xml:space="preserve">Mit der Zeit kamen immer mehr kleinere Handys, die mehr machen konnten und die immer leichter waren, auf den Markt. </w:t>
      </w:r>
    </w:p>
    <w:p w14:paraId="4BC2B7F4" w14:textId="56FAF93C" w:rsidR="00E71F15" w:rsidRDefault="00E71F15" w:rsidP="00B105BB">
      <w:pPr>
        <w:spacing w:line="360" w:lineRule="auto"/>
        <w:jc w:val="both"/>
      </w:pPr>
      <w:r>
        <w:t xml:space="preserve">Hier finden Sie eine Liste von den wichtigsten Handys, die die Welt genauso verändert haben, wie die Erfindung von Dr. Martin Lawrence Cooper. </w:t>
      </w:r>
    </w:p>
    <w:p w14:paraId="3BF993E9" w14:textId="34AE8576" w:rsidR="0013538C" w:rsidRDefault="00D355E3" w:rsidP="00B105BB">
      <w:pPr>
        <w:spacing w:line="360" w:lineRule="auto"/>
        <w:jc w:val="both"/>
      </w:pPr>
      <w:r>
        <w:t>Hier finden Sie eine ganz kurze Liste von den Handys</w:t>
      </w:r>
      <w:r w:rsidR="00E61619">
        <w:t>, die etwas ganz N</w:t>
      </w:r>
      <w:r w:rsidR="007F69CD">
        <w:t xml:space="preserve">eues eingeführt haben, was wir auch heute kennen: </w:t>
      </w:r>
    </w:p>
    <w:p w14:paraId="6257833B" w14:textId="77777777" w:rsidR="00864313" w:rsidRDefault="00864313" w:rsidP="00B105BB">
      <w:pPr>
        <w:spacing w:line="360" w:lineRule="auto"/>
        <w:jc w:val="both"/>
      </w:pPr>
    </w:p>
    <w:p w14:paraId="243C278E" w14:textId="18900AC5" w:rsidR="00E77A57" w:rsidRDefault="00E77A57" w:rsidP="00B105BB">
      <w:pPr>
        <w:spacing w:line="360" w:lineRule="auto"/>
        <w:jc w:val="both"/>
        <w:rPr>
          <w:lang w:val="pl-PL"/>
        </w:rPr>
      </w:pPr>
      <w:r w:rsidRPr="00E77A57">
        <w:rPr>
          <w:lang w:val="pl-PL"/>
        </w:rPr>
        <w:t xml:space="preserve">1995 Siemens S3 </w:t>
      </w:r>
      <w:r w:rsidR="000A4337">
        <w:rPr>
          <w:lang w:val="pl-PL"/>
        </w:rPr>
        <w:t>–</w:t>
      </w:r>
      <w:r w:rsidR="008701EE">
        <w:rPr>
          <w:lang w:val="pl-PL"/>
        </w:rPr>
        <w:t xml:space="preserve"> </w:t>
      </w:r>
      <w:r w:rsidRPr="00E77A57">
        <w:rPr>
          <w:lang w:val="pl-PL"/>
        </w:rPr>
        <w:t>SMS</w:t>
      </w:r>
    </w:p>
    <w:p w14:paraId="608D6ABD" w14:textId="1A9F48EC" w:rsidR="00E77A57" w:rsidRPr="000A4337" w:rsidRDefault="00E77A57" w:rsidP="00B105BB">
      <w:pPr>
        <w:spacing w:line="360" w:lineRule="auto"/>
        <w:jc w:val="both"/>
        <w:rPr>
          <w:lang w:val="pl-PL"/>
        </w:rPr>
      </w:pPr>
      <w:r w:rsidRPr="000A4337">
        <w:rPr>
          <w:lang w:val="pl-PL"/>
        </w:rPr>
        <w:t xml:space="preserve">1996 Motorola StarTAC – </w:t>
      </w:r>
      <w:r w:rsidR="000A4337" w:rsidRPr="000A4337">
        <w:rPr>
          <w:lang w:val="pl-PL"/>
        </w:rPr>
        <w:t>1.</w:t>
      </w:r>
      <w:r w:rsidRPr="000A4337">
        <w:rPr>
          <w:lang w:val="pl-PL"/>
        </w:rPr>
        <w:t>GSM-Klapp-Handy</w:t>
      </w:r>
    </w:p>
    <w:p w14:paraId="53FCCCC9" w14:textId="61BF96C9" w:rsidR="00E77A57" w:rsidRPr="000A4337" w:rsidRDefault="000A4337" w:rsidP="00B105BB">
      <w:pPr>
        <w:spacing w:line="360" w:lineRule="auto"/>
        <w:jc w:val="both"/>
      </w:pPr>
      <w:r w:rsidRPr="000A4337">
        <w:t>1997 Siemens S10 – Farbe im Display (4)</w:t>
      </w:r>
    </w:p>
    <w:p w14:paraId="38CB13B3" w14:textId="72C9F2BF" w:rsidR="000A4337" w:rsidRPr="000A4337" w:rsidRDefault="000A4337" w:rsidP="00B105BB">
      <w:pPr>
        <w:spacing w:line="360" w:lineRule="auto"/>
        <w:jc w:val="both"/>
      </w:pPr>
      <w:r w:rsidRPr="000A4337">
        <w:t>1999 Siemens S25 – grafischer Display</w:t>
      </w:r>
    </w:p>
    <w:p w14:paraId="3F7B2868" w14:textId="42964A7D" w:rsidR="000A4337" w:rsidRPr="000A4337" w:rsidRDefault="000A4337" w:rsidP="00B105BB">
      <w:pPr>
        <w:spacing w:line="360" w:lineRule="auto"/>
        <w:jc w:val="both"/>
      </w:pPr>
      <w:r w:rsidRPr="000A4337">
        <w:t>1999 Nokia 7110 – Internetseiten darstellen</w:t>
      </w:r>
    </w:p>
    <w:p w14:paraId="04A82B6B" w14:textId="7B411472" w:rsidR="000A4337" w:rsidRPr="000A4337" w:rsidRDefault="000A4337" w:rsidP="00B105BB">
      <w:pPr>
        <w:spacing w:line="360" w:lineRule="auto"/>
        <w:jc w:val="both"/>
        <w:rPr>
          <w:lang w:val="en-US"/>
        </w:rPr>
      </w:pPr>
      <w:r w:rsidRPr="000A4337">
        <w:rPr>
          <w:lang w:val="en-US"/>
        </w:rPr>
        <w:t>2000 Ericsson T36 – Bluetooth</w:t>
      </w:r>
    </w:p>
    <w:p w14:paraId="17D6E95B" w14:textId="3F8DC72E" w:rsidR="000A4337" w:rsidRPr="000A4337" w:rsidRDefault="000A4337" w:rsidP="00B105BB">
      <w:pPr>
        <w:spacing w:line="360" w:lineRule="auto"/>
        <w:jc w:val="both"/>
        <w:rPr>
          <w:lang w:val="en-US"/>
        </w:rPr>
      </w:pPr>
      <w:r w:rsidRPr="000A4337">
        <w:rPr>
          <w:lang w:val="en-US"/>
        </w:rPr>
        <w:t>2000 Sharp J-SH04 – Foto</w:t>
      </w:r>
      <w:r w:rsidR="008701EE">
        <w:rPr>
          <w:lang w:val="en-US"/>
        </w:rPr>
        <w:t xml:space="preserve"> </w:t>
      </w:r>
      <w:r w:rsidRPr="000A4337">
        <w:rPr>
          <w:lang w:val="en-US"/>
        </w:rPr>
        <w:t>-</w:t>
      </w:r>
      <w:r w:rsidR="008701EE">
        <w:rPr>
          <w:lang w:val="en-US"/>
        </w:rPr>
        <w:t xml:space="preserve"> K</w:t>
      </w:r>
      <w:r w:rsidRPr="000A4337">
        <w:rPr>
          <w:lang w:val="en-US"/>
        </w:rPr>
        <w:t>amera</w:t>
      </w:r>
    </w:p>
    <w:p w14:paraId="77108299" w14:textId="2EAB3E2E" w:rsidR="000A4337" w:rsidRDefault="000A4337" w:rsidP="00B105BB">
      <w:pPr>
        <w:spacing w:line="360" w:lineRule="auto"/>
        <w:jc w:val="both"/>
        <w:rPr>
          <w:lang w:val="en-US"/>
        </w:rPr>
      </w:pPr>
      <w:r>
        <w:rPr>
          <w:lang w:val="en-US"/>
        </w:rPr>
        <w:t xml:space="preserve">2001 Ericsson T68 </w:t>
      </w:r>
      <w:r w:rsidR="008701EE">
        <w:rPr>
          <w:lang w:val="en-US"/>
        </w:rPr>
        <w:t>–</w:t>
      </w:r>
      <w:r>
        <w:rPr>
          <w:lang w:val="en-US"/>
        </w:rPr>
        <w:t xml:space="preserve"> </w:t>
      </w:r>
      <w:r w:rsidR="008701EE">
        <w:rPr>
          <w:lang w:val="en-US"/>
        </w:rPr>
        <w:t>Farbdisplay (256)</w:t>
      </w:r>
    </w:p>
    <w:p w14:paraId="6328C8C6" w14:textId="58372D57" w:rsidR="008701EE" w:rsidRDefault="008701EE" w:rsidP="00B105BB">
      <w:pPr>
        <w:spacing w:line="360" w:lineRule="auto"/>
        <w:jc w:val="both"/>
        <w:rPr>
          <w:lang w:val="en-US"/>
        </w:rPr>
      </w:pPr>
      <w:r>
        <w:rPr>
          <w:lang w:val="en-US"/>
        </w:rPr>
        <w:t>2001 Nokia 8310 – Radio</w:t>
      </w:r>
    </w:p>
    <w:p w14:paraId="7A7D33EA" w14:textId="701F91FB" w:rsidR="008701EE" w:rsidRDefault="008701EE" w:rsidP="00B105BB">
      <w:pPr>
        <w:spacing w:line="360" w:lineRule="auto"/>
        <w:jc w:val="both"/>
        <w:rPr>
          <w:lang w:val="en-US"/>
        </w:rPr>
      </w:pPr>
      <w:r>
        <w:rPr>
          <w:lang w:val="en-US"/>
        </w:rPr>
        <w:t>2002 Sharp GX 10 – Farbdisplay (65.000)</w:t>
      </w:r>
    </w:p>
    <w:p w14:paraId="52465B0B" w14:textId="34FDD9EE" w:rsidR="008701EE" w:rsidRPr="00715768" w:rsidRDefault="008701EE" w:rsidP="00B105BB">
      <w:pPr>
        <w:spacing w:line="360" w:lineRule="auto"/>
        <w:jc w:val="both"/>
      </w:pPr>
      <w:r w:rsidRPr="00715768">
        <w:t>2002 Ericsson P800 – Farb-Touchscreen</w:t>
      </w:r>
    </w:p>
    <w:p w14:paraId="23B36A33" w14:textId="682BF582" w:rsidR="008701EE" w:rsidRPr="008701EE" w:rsidRDefault="008701EE" w:rsidP="00B105BB">
      <w:pPr>
        <w:spacing w:line="360" w:lineRule="auto"/>
        <w:jc w:val="both"/>
      </w:pPr>
      <w:r w:rsidRPr="008701EE">
        <w:lastRenderedPageBreak/>
        <w:t>2002 Nokia 7650 – Foto - Kamera (bessere Bildqualität)</w:t>
      </w:r>
    </w:p>
    <w:p w14:paraId="3D1EF864" w14:textId="55AB6636" w:rsidR="008701EE" w:rsidRDefault="008701EE" w:rsidP="00B105BB">
      <w:pPr>
        <w:spacing w:line="360" w:lineRule="auto"/>
        <w:jc w:val="both"/>
      </w:pPr>
      <w:r>
        <w:t>2003 Nokia 3650 – Video - Kamera</w:t>
      </w:r>
    </w:p>
    <w:p w14:paraId="02950D8A" w14:textId="11084983" w:rsidR="008701EE" w:rsidRDefault="008701EE" w:rsidP="00B105BB">
      <w:pPr>
        <w:spacing w:line="360" w:lineRule="auto"/>
        <w:jc w:val="both"/>
      </w:pPr>
      <w:r>
        <w:t>2003 Samsung SCH-X820 – Farb - Fernseher</w:t>
      </w:r>
    </w:p>
    <w:p w14:paraId="19CCFD2D" w14:textId="795EF61E" w:rsidR="008701EE" w:rsidRDefault="00382646" w:rsidP="00B105BB">
      <w:pPr>
        <w:spacing w:line="360" w:lineRule="auto"/>
        <w:jc w:val="both"/>
      </w:pPr>
      <w:r>
        <w:t>2004 Motorola RAZR V3 – dünnstes Handy</w:t>
      </w:r>
    </w:p>
    <w:p w14:paraId="51DF2A1A" w14:textId="2589905B" w:rsidR="00382646" w:rsidRDefault="00382646" w:rsidP="00B105BB">
      <w:pPr>
        <w:spacing w:line="360" w:lineRule="auto"/>
        <w:jc w:val="both"/>
      </w:pPr>
      <w:r>
        <w:t>2004 Samsung SGH-Z105 – Video - Telefonie</w:t>
      </w:r>
    </w:p>
    <w:p w14:paraId="47A720CE" w14:textId="4480B024" w:rsidR="00382646" w:rsidRPr="008701EE" w:rsidRDefault="00AB7573" w:rsidP="00B105BB">
      <w:pPr>
        <w:spacing w:line="360" w:lineRule="auto"/>
        <w:jc w:val="both"/>
      </w:pPr>
      <w:r>
        <w:t>2006 LG KG920 – bessere Foto - Kamera</w:t>
      </w:r>
    </w:p>
    <w:p w14:paraId="462571EA" w14:textId="1B05A1B8" w:rsidR="00E77A57" w:rsidRDefault="00AB7573" w:rsidP="00B105BB">
      <w:pPr>
        <w:spacing w:line="360" w:lineRule="auto"/>
        <w:jc w:val="both"/>
      </w:pPr>
      <w:r>
        <w:t>2006 Samsung B600 – bessere Foto - Kamera</w:t>
      </w:r>
    </w:p>
    <w:p w14:paraId="1D0B347F" w14:textId="437C536B" w:rsidR="00AB7573" w:rsidRPr="008701EE" w:rsidRDefault="00AB7573" w:rsidP="00B105BB">
      <w:pPr>
        <w:spacing w:line="360" w:lineRule="auto"/>
        <w:jc w:val="both"/>
      </w:pPr>
      <w:r>
        <w:t>2007 Samsung SCH-B710 – 3D - Handy</w:t>
      </w:r>
    </w:p>
    <w:p w14:paraId="70AC1B39" w14:textId="00BC5302" w:rsidR="0013538C" w:rsidRPr="008701EE" w:rsidRDefault="006E0313" w:rsidP="00B105BB">
      <w:pPr>
        <w:spacing w:line="360" w:lineRule="auto"/>
        <w:jc w:val="both"/>
      </w:pPr>
      <w:r>
        <w:t xml:space="preserve">2008 </w:t>
      </w:r>
      <w:r w:rsidR="00991302">
        <w:t xml:space="preserve">HTC Dream </w:t>
      </w:r>
      <w:r w:rsidR="00E17FF0">
        <w:t>–</w:t>
      </w:r>
      <w:r w:rsidR="00991302">
        <w:t xml:space="preserve"> </w:t>
      </w:r>
      <w:r w:rsidR="00E17FF0">
        <w:t>Android - Betriebssystem</w:t>
      </w:r>
    </w:p>
    <w:p w14:paraId="159D41C9" w14:textId="49990280" w:rsidR="0013538C" w:rsidRPr="008701EE" w:rsidRDefault="00E17FF0" w:rsidP="00B105BB">
      <w:pPr>
        <w:spacing w:line="360" w:lineRule="auto"/>
        <w:jc w:val="both"/>
      </w:pPr>
      <w:r>
        <w:t>2009 Samsung i8910 HD – HD Video - Kamera</w:t>
      </w:r>
    </w:p>
    <w:p w14:paraId="4CF17B09" w14:textId="682A5CBA" w:rsidR="0013538C" w:rsidRDefault="00E17FF0" w:rsidP="00B105BB">
      <w:pPr>
        <w:spacing w:line="360" w:lineRule="auto"/>
        <w:jc w:val="both"/>
      </w:pPr>
      <w:r>
        <w:t>2010 Nokia N8 – bessere Foto - Kamera</w:t>
      </w:r>
    </w:p>
    <w:p w14:paraId="02D65AE6" w14:textId="482BE153" w:rsidR="00E17FF0" w:rsidRPr="008701EE" w:rsidRDefault="00E17FF0" w:rsidP="00B105BB">
      <w:pPr>
        <w:spacing w:line="360" w:lineRule="auto"/>
        <w:jc w:val="both"/>
      </w:pPr>
      <w:r>
        <w:t>2010 Samsung SCH-r900 – LTE - Handy</w:t>
      </w:r>
    </w:p>
    <w:p w14:paraId="6709D8E4" w14:textId="4186CA01" w:rsidR="0013538C" w:rsidRPr="00715768" w:rsidRDefault="00E17FF0" w:rsidP="00B105BB">
      <w:pPr>
        <w:spacing w:line="360" w:lineRule="auto"/>
        <w:jc w:val="both"/>
        <w:rPr>
          <w:lang w:val="en-US"/>
        </w:rPr>
      </w:pPr>
      <w:r w:rsidRPr="00715768">
        <w:rPr>
          <w:lang w:val="en-US"/>
        </w:rPr>
        <w:t xml:space="preserve">2011 LG </w:t>
      </w:r>
      <w:r w:rsidR="00FA090B" w:rsidRPr="00715768">
        <w:rPr>
          <w:lang w:val="en-US"/>
        </w:rPr>
        <w:t>Optimus 2X – Dual - Core - Prozessor</w:t>
      </w:r>
    </w:p>
    <w:p w14:paraId="7FD28DBF" w14:textId="2B6758E9" w:rsidR="0013538C" w:rsidRPr="00A258F0" w:rsidRDefault="00FA090B" w:rsidP="00B105BB">
      <w:pPr>
        <w:spacing w:line="360" w:lineRule="auto"/>
        <w:jc w:val="both"/>
        <w:rPr>
          <w:lang w:val="en-US"/>
        </w:rPr>
      </w:pPr>
      <w:r w:rsidRPr="00A258F0">
        <w:rPr>
          <w:lang w:val="en-US"/>
        </w:rPr>
        <w:t xml:space="preserve">2011 Sharp </w:t>
      </w:r>
      <w:r w:rsidR="00A258F0" w:rsidRPr="00A258F0">
        <w:rPr>
          <w:lang w:val="en-US"/>
        </w:rPr>
        <w:t>Aquos SH-12C – 3D HD - Handy</w:t>
      </w:r>
    </w:p>
    <w:p w14:paraId="4B94E04E" w14:textId="7B1B3346" w:rsidR="0013538C" w:rsidRPr="00BE2A47" w:rsidRDefault="00A258F0" w:rsidP="00B105BB">
      <w:pPr>
        <w:spacing w:line="360" w:lineRule="auto"/>
        <w:jc w:val="both"/>
      </w:pPr>
      <w:r w:rsidRPr="00BE2A47">
        <w:t>2012 Nokia 808 Pureview – bessere Foto - Kamera</w:t>
      </w:r>
    </w:p>
    <w:p w14:paraId="139900B9" w14:textId="393364F5" w:rsidR="00AB7573" w:rsidRPr="00BE2A47" w:rsidRDefault="00BE2A47" w:rsidP="00B105BB">
      <w:pPr>
        <w:spacing w:line="360" w:lineRule="auto"/>
        <w:jc w:val="both"/>
      </w:pPr>
      <w:r w:rsidRPr="00BE2A47">
        <w:t>2012 Samsung Galaxy SIII – schnellstes Handy</w:t>
      </w:r>
    </w:p>
    <w:p w14:paraId="44B04427" w14:textId="77777777" w:rsidR="00BE2A47" w:rsidRDefault="00BE2A47" w:rsidP="00B105BB">
      <w:pPr>
        <w:spacing w:line="360" w:lineRule="auto"/>
        <w:jc w:val="both"/>
      </w:pPr>
    </w:p>
    <w:p w14:paraId="03B4EE37" w14:textId="60A11C47" w:rsidR="00BE2A47" w:rsidRDefault="00BE2A47" w:rsidP="00B105BB">
      <w:pPr>
        <w:spacing w:line="360" w:lineRule="auto"/>
        <w:jc w:val="both"/>
      </w:pPr>
      <w:r>
        <w:t xml:space="preserve">Zur Zeit kämpfen Samsung und iPhone um den ersten Platz. </w:t>
      </w:r>
    </w:p>
    <w:p w14:paraId="11392FCD" w14:textId="63E0100D" w:rsidR="00BE2A47" w:rsidRPr="00BE2A47" w:rsidRDefault="00BE2A47" w:rsidP="00B105BB">
      <w:pPr>
        <w:spacing w:line="360" w:lineRule="auto"/>
        <w:jc w:val="both"/>
      </w:pPr>
      <w:r>
        <w:t>Samsung hat in letzter Zeit ein Problem mit Akku, es explodiert. Deswegen kaufen die meisten</w:t>
      </w:r>
      <w:r w:rsidR="00B62FB5">
        <w:t xml:space="preserve"> Menschen </w:t>
      </w:r>
      <w:r>
        <w:t xml:space="preserve">einen iPhone. </w:t>
      </w:r>
    </w:p>
    <w:p w14:paraId="31758D12" w14:textId="77777777" w:rsidR="00B62FB5" w:rsidRDefault="00B62FB5" w:rsidP="00B105BB">
      <w:pPr>
        <w:spacing w:line="360" w:lineRule="auto"/>
        <w:jc w:val="both"/>
      </w:pPr>
    </w:p>
    <w:p w14:paraId="103008F0" w14:textId="7AB42159" w:rsidR="00B62FB5" w:rsidRDefault="00B62FB5" w:rsidP="00B105BB">
      <w:pPr>
        <w:spacing w:line="360" w:lineRule="auto"/>
        <w:jc w:val="both"/>
      </w:pPr>
      <w:r>
        <w:t xml:space="preserve">Hier finden Sie jetzt </w:t>
      </w:r>
      <w:r w:rsidR="00625D12">
        <w:t>einen Vergleich zwischen Samsung Galaxy S7 und iPhone 7.</w:t>
      </w:r>
    </w:p>
    <w:p w14:paraId="6FD57A44" w14:textId="3C72905C" w:rsidR="00B105BB" w:rsidRPr="00645CA0" w:rsidRDefault="00645CA0" w:rsidP="00587FE4">
      <w:pPr>
        <w:spacing w:line="360" w:lineRule="auto"/>
        <w:jc w:val="both"/>
        <w:rPr>
          <w:color w:val="000000" w:themeColor="text1"/>
        </w:rPr>
      </w:pPr>
      <w:r>
        <w:rPr>
          <w:color w:val="000000" w:themeColor="text1"/>
        </w:rPr>
        <w:t>(</w:t>
      </w:r>
      <w:r w:rsidRPr="00645CA0">
        <w:rPr>
          <w:color w:val="92D050"/>
        </w:rPr>
        <w:t>Vorteile</w:t>
      </w:r>
      <w:r>
        <w:t xml:space="preserve"> / </w:t>
      </w:r>
      <w:r w:rsidRPr="00645CA0">
        <w:rPr>
          <w:color w:val="FF0000"/>
        </w:rPr>
        <w:t>Nachteile</w:t>
      </w:r>
      <w:r>
        <w:rPr>
          <w:color w:val="000000" w:themeColor="text1"/>
        </w:rPr>
        <w:t>)</w:t>
      </w:r>
      <w:r>
        <w:rPr>
          <w:color w:val="000000" w:themeColor="text1"/>
        </w:rPr>
        <w:tab/>
      </w:r>
    </w:p>
    <w:p w14:paraId="6283DFA6" w14:textId="22E0ED13" w:rsidR="00645CA0" w:rsidRDefault="00134365" w:rsidP="00587FE4">
      <w:pPr>
        <w:spacing w:line="360" w:lineRule="auto"/>
        <w:jc w:val="both"/>
        <w:rPr>
          <w:color w:val="000000" w:themeColor="text1"/>
        </w:rPr>
      </w:pPr>
      <w:r>
        <w:rPr>
          <w:b/>
          <w:color w:val="000000" w:themeColor="text1"/>
        </w:rPr>
        <w:t xml:space="preserve">           </w:t>
      </w:r>
      <w:r w:rsidR="00645CA0" w:rsidRPr="00645CA0">
        <w:rPr>
          <w:b/>
          <w:color w:val="000000" w:themeColor="text1"/>
        </w:rPr>
        <w:t>Samsung Galaxy S7</w:t>
      </w:r>
      <w:r w:rsidR="00645CA0" w:rsidRPr="00645CA0">
        <w:rPr>
          <w:b/>
          <w:color w:val="000000" w:themeColor="text1"/>
        </w:rPr>
        <w:tab/>
      </w:r>
      <w:r w:rsidR="00645CA0">
        <w:rPr>
          <w:color w:val="000000" w:themeColor="text1"/>
        </w:rPr>
        <w:tab/>
      </w:r>
      <w:r>
        <w:rPr>
          <w:color w:val="000000" w:themeColor="text1"/>
        </w:rPr>
        <w:tab/>
      </w:r>
      <w:r>
        <w:rPr>
          <w:color w:val="000000" w:themeColor="text1"/>
        </w:rPr>
        <w:tab/>
      </w:r>
      <w:r w:rsidR="00645CA0" w:rsidRPr="00645CA0">
        <w:rPr>
          <w:b/>
          <w:color w:val="000000" w:themeColor="text1"/>
        </w:rPr>
        <w:t>iPhone 7</w:t>
      </w:r>
    </w:p>
    <w:p w14:paraId="2CE5A144" w14:textId="14D35CBD" w:rsidR="0024475B" w:rsidRPr="0024475B" w:rsidRDefault="0024475B" w:rsidP="00587FE4">
      <w:pPr>
        <w:spacing w:line="360" w:lineRule="auto"/>
        <w:jc w:val="both"/>
        <w:rPr>
          <w:color w:val="000000" w:themeColor="text1"/>
        </w:rPr>
      </w:pPr>
    </w:p>
    <w:p w14:paraId="080B8849" w14:textId="209D5F6E" w:rsidR="00134365" w:rsidRDefault="003A4ECB" w:rsidP="00134365">
      <w:pPr>
        <w:keepNext/>
        <w:spacing w:line="360" w:lineRule="auto"/>
        <w:jc w:val="center"/>
      </w:pPr>
      <w:r>
        <w:rPr>
          <w:noProof/>
        </w:rPr>
        <mc:AlternateContent>
          <mc:Choice Requires="wps">
            <w:drawing>
              <wp:anchor distT="0" distB="0" distL="114300" distR="114300" simplePos="0" relativeHeight="251669504" behindDoc="0" locked="0" layoutInCell="1" allowOverlap="1" wp14:anchorId="2965485C" wp14:editId="2D95B66F">
                <wp:simplePos x="0" y="0"/>
                <wp:positionH relativeFrom="column">
                  <wp:posOffset>0</wp:posOffset>
                </wp:positionH>
                <wp:positionV relativeFrom="paragraph">
                  <wp:posOffset>1842135</wp:posOffset>
                </wp:positionV>
                <wp:extent cx="2138045" cy="635"/>
                <wp:effectExtent l="0" t="0" r="0" b="0"/>
                <wp:wrapSquare wrapText="bothSides"/>
                <wp:docPr id="10" name="Textfeld 10"/>
                <wp:cNvGraphicFramePr/>
                <a:graphic xmlns:a="http://schemas.openxmlformats.org/drawingml/2006/main">
                  <a:graphicData uri="http://schemas.microsoft.com/office/word/2010/wordprocessingShape">
                    <wps:wsp>
                      <wps:cNvSpPr txBox="1"/>
                      <wps:spPr>
                        <a:xfrm>
                          <a:off x="0" y="0"/>
                          <a:ext cx="2138045" cy="635"/>
                        </a:xfrm>
                        <a:prstGeom prst="rect">
                          <a:avLst/>
                        </a:prstGeom>
                        <a:solidFill>
                          <a:prstClr val="white"/>
                        </a:solidFill>
                        <a:ln>
                          <a:noFill/>
                        </a:ln>
                        <a:effectLst/>
                      </wps:spPr>
                      <wps:txbx>
                        <w:txbxContent>
                          <w:p w14:paraId="3D312FC2" w14:textId="5C6B4480" w:rsidR="003A4ECB" w:rsidRPr="00E1470E" w:rsidRDefault="003A4ECB" w:rsidP="003A4ECB">
                            <w:pPr>
                              <w:pStyle w:val="Beschriftung"/>
                              <w:rPr>
                                <w:rFonts w:ascii="Helvetica" w:hAnsi="Helvetica" w:cs="Helvetica"/>
                                <w:noProof/>
                                <w:sz w:val="24"/>
                                <w:szCs w:val="24"/>
                              </w:rPr>
                            </w:pPr>
                            <w:r>
                              <w:t>Abbildung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0" o:spid="_x0000_s1029" type="#_x0000_t202" style="position:absolute;left:0;text-align:left;margin-left:0;margin-top:145.05pt;width:168.3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" stroked="f">
                <v:textbox style="mso-fit-shape-to-text:t" inset="0,0,0,0">
                  <w:txbxContent>
                    <w:p w14:paraId="3D312FC2" w14:textId="5C6B4480" w:rsidR="003A4ECB" w:rsidRPr="00E1470E" w:rsidRDefault="003A4ECB" w:rsidP="003A4ECB">
                      <w:pPr>
                        <w:pStyle w:val="Beschriftung"/>
                        <w:rPr>
                          <w:rFonts w:ascii="Helvetica" w:hAnsi="Helvetica" w:cs="Helvetica"/>
                          <w:noProof/>
                          <w:sz w:val="24"/>
                          <w:szCs w:val="24"/>
                        </w:rPr>
                      </w:pPr>
                      <w:r>
                        <w:t>Abbildung 3</w:t>
                      </w:r>
                    </w:p>
                  </w:txbxContent>
                </v:textbox>
                <w10:wrap type="square"/>
              </v:shape>
            </w:pict>
          </mc:Fallback>
        </mc:AlternateContent>
      </w:r>
      <w:r w:rsidR="0022605C">
        <w:rPr>
          <w:rFonts w:ascii="Helvetica" w:hAnsi="Helvetica" w:cs="Helvetica"/>
          <w:noProof/>
        </w:rPr>
        <w:drawing>
          <wp:anchor distT="0" distB="0" distL="114300" distR="114300" simplePos="0" relativeHeight="251666432" behindDoc="0" locked="0" layoutInCell="1" allowOverlap="1" wp14:anchorId="13B72F7F" wp14:editId="0F7055C2">
            <wp:simplePos x="1139825" y="6421755"/>
            <wp:positionH relativeFrom="margin">
              <wp:align>left</wp:align>
            </wp:positionH>
            <wp:positionV relativeFrom="paragraph">
              <wp:posOffset>0</wp:posOffset>
            </wp:positionV>
            <wp:extent cx="2138400" cy="1785600"/>
            <wp:effectExtent l="0" t="0" r="0" b="571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8400" cy="178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5062D3DB" wp14:editId="7A664AAD">
                <wp:simplePos x="0" y="0"/>
                <wp:positionH relativeFrom="column">
                  <wp:posOffset>2616200</wp:posOffset>
                </wp:positionH>
                <wp:positionV relativeFrom="paragraph">
                  <wp:posOffset>1817370</wp:posOffset>
                </wp:positionV>
                <wp:extent cx="3142615" cy="635"/>
                <wp:effectExtent l="0" t="0" r="0" b="0"/>
                <wp:wrapSquare wrapText="bothSides"/>
                <wp:docPr id="11" name="Textfeld 11"/>
                <wp:cNvGraphicFramePr/>
                <a:graphic xmlns:a="http://schemas.openxmlformats.org/drawingml/2006/main">
                  <a:graphicData uri="http://schemas.microsoft.com/office/word/2010/wordprocessingShape">
                    <wps:wsp>
                      <wps:cNvSpPr txBox="1"/>
                      <wps:spPr>
                        <a:xfrm>
                          <a:off x="0" y="0"/>
                          <a:ext cx="3142615" cy="635"/>
                        </a:xfrm>
                        <a:prstGeom prst="rect">
                          <a:avLst/>
                        </a:prstGeom>
                        <a:solidFill>
                          <a:prstClr val="white"/>
                        </a:solidFill>
                        <a:ln>
                          <a:noFill/>
                        </a:ln>
                        <a:effectLst/>
                      </wps:spPr>
                      <wps:txbx>
                        <w:txbxContent>
                          <w:p w14:paraId="3A0E9B39" w14:textId="6B14F18C" w:rsidR="003A4ECB" w:rsidRPr="0083677C" w:rsidRDefault="003A4ECB" w:rsidP="003A4ECB">
                            <w:pPr>
                              <w:pStyle w:val="Beschriftung"/>
                              <w:rPr>
                                <w:noProof/>
                                <w:sz w:val="24"/>
                                <w:szCs w:val="24"/>
                              </w:rPr>
                            </w:pPr>
                            <w:r>
                              <w:t>Abbildung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1" o:spid="_x0000_s1030" type="#_x0000_t202" style="position:absolute;left:0;text-align:left;margin-left:206pt;margin-top:143.1pt;width:247.4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" stroked="f">
                <v:textbox style="mso-fit-shape-to-text:t" inset="0,0,0,0">
                  <w:txbxContent>
                    <w:p w14:paraId="3A0E9B39" w14:textId="6B14F18C" w:rsidR="003A4ECB" w:rsidRPr="0083677C" w:rsidRDefault="003A4ECB" w:rsidP="003A4ECB">
                      <w:pPr>
                        <w:pStyle w:val="Beschriftung"/>
                        <w:rPr>
                          <w:noProof/>
                          <w:sz w:val="24"/>
                          <w:szCs w:val="24"/>
                        </w:rPr>
                      </w:pPr>
                      <w:r>
                        <w:t>Abbildung 4</w:t>
                      </w:r>
                    </w:p>
                  </w:txbxContent>
                </v:textbox>
                <w10:wrap type="square"/>
              </v:shape>
            </w:pict>
          </mc:Fallback>
        </mc:AlternateContent>
      </w:r>
      <w:r w:rsidR="00134365">
        <w:rPr>
          <w:rFonts w:ascii="Helvetica" w:hAnsi="Helvetica" w:cs="Helvetica"/>
          <w:noProof/>
        </w:rPr>
        <w:drawing>
          <wp:anchor distT="0" distB="0" distL="114300" distR="114300" simplePos="0" relativeHeight="251667456" behindDoc="0" locked="0" layoutInCell="1" allowOverlap="1" wp14:anchorId="3F863B65" wp14:editId="1925E369">
            <wp:simplePos x="3334385" y="6421755"/>
            <wp:positionH relativeFrom="margin">
              <wp:align>right</wp:align>
            </wp:positionH>
            <wp:positionV relativeFrom="paragraph">
              <wp:posOffset>0</wp:posOffset>
            </wp:positionV>
            <wp:extent cx="3142800" cy="1760400"/>
            <wp:effectExtent l="0" t="0" r="63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2800" cy="17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B09A7" w14:textId="77777777" w:rsidR="00AB7573" w:rsidRPr="00BE2A47" w:rsidRDefault="00AB7573" w:rsidP="00587FE4">
      <w:pPr>
        <w:spacing w:line="360" w:lineRule="auto"/>
        <w:jc w:val="both"/>
      </w:pPr>
    </w:p>
    <w:p w14:paraId="73ADFCAB" w14:textId="06CFB4A9" w:rsidR="00AB7573" w:rsidRDefault="00AB7573" w:rsidP="00587FE4">
      <w:pPr>
        <w:spacing w:line="360" w:lineRule="auto"/>
        <w:jc w:val="both"/>
      </w:pPr>
    </w:p>
    <w:p w14:paraId="3F2E0ACD" w14:textId="77777777" w:rsidR="0041714A" w:rsidRDefault="0041714A" w:rsidP="00587FE4">
      <w:pPr>
        <w:spacing w:line="360" w:lineRule="auto"/>
        <w:jc w:val="both"/>
      </w:pPr>
    </w:p>
    <w:p w14:paraId="64613C2D" w14:textId="77777777" w:rsidR="0041714A" w:rsidRDefault="0041714A" w:rsidP="00587FE4">
      <w:pPr>
        <w:spacing w:line="360" w:lineRule="auto"/>
        <w:jc w:val="both"/>
      </w:pPr>
    </w:p>
    <w:p w14:paraId="014E8529" w14:textId="77777777" w:rsidR="0041714A" w:rsidRDefault="0041714A" w:rsidP="00587FE4">
      <w:pPr>
        <w:spacing w:line="360" w:lineRule="auto"/>
        <w:jc w:val="both"/>
      </w:pPr>
    </w:p>
    <w:p w14:paraId="3C571E35" w14:textId="77777777" w:rsidR="0041714A" w:rsidRDefault="0041714A" w:rsidP="00587FE4">
      <w:pPr>
        <w:spacing w:line="360" w:lineRule="auto"/>
        <w:jc w:val="both"/>
      </w:pPr>
    </w:p>
    <w:p w14:paraId="752EA674" w14:textId="77777777" w:rsidR="0041714A" w:rsidRDefault="0041714A" w:rsidP="00587FE4">
      <w:pPr>
        <w:spacing w:line="360" w:lineRule="auto"/>
        <w:jc w:val="both"/>
      </w:pPr>
    </w:p>
    <w:p w14:paraId="3D5E6DCF" w14:textId="77777777" w:rsidR="0041714A" w:rsidRPr="00BE2A47" w:rsidRDefault="0041714A" w:rsidP="00587FE4">
      <w:pPr>
        <w:spacing w:line="360" w:lineRule="auto"/>
        <w:jc w:val="both"/>
      </w:pPr>
    </w:p>
    <w:p w14:paraId="74C32461" w14:textId="69525A75" w:rsidR="00AB7573" w:rsidRPr="00134365" w:rsidRDefault="00EB1967" w:rsidP="00EB1967">
      <w:pPr>
        <w:pStyle w:val="Listenabsatz"/>
        <w:numPr>
          <w:ilvl w:val="0"/>
          <w:numId w:val="39"/>
        </w:numPr>
        <w:spacing w:line="360" w:lineRule="auto"/>
        <w:rPr>
          <w:color w:val="92D050"/>
        </w:rPr>
      </w:pPr>
      <w:r>
        <w:rPr>
          <w:noProof/>
          <w:color w:val="92D050"/>
        </w:rPr>
        <mc:AlternateContent>
          <mc:Choice Requires="wps">
            <w:drawing>
              <wp:anchor distT="0" distB="0" distL="114300" distR="114300" simplePos="0" relativeHeight="251661312" behindDoc="0" locked="0" layoutInCell="1" allowOverlap="1" wp14:anchorId="309075FD" wp14:editId="0E102A73">
                <wp:simplePos x="0" y="0"/>
                <wp:positionH relativeFrom="column">
                  <wp:posOffset>3124200</wp:posOffset>
                </wp:positionH>
                <wp:positionV relativeFrom="paragraph">
                  <wp:posOffset>5080</wp:posOffset>
                </wp:positionV>
                <wp:extent cx="2743200" cy="5005705"/>
                <wp:effectExtent l="0" t="0" r="0" b="0"/>
                <wp:wrapSquare wrapText="bothSides"/>
                <wp:docPr id="5" name="Pole tekstowe 5"/>
                <wp:cNvGraphicFramePr/>
                <a:graphic xmlns:a="http://schemas.openxmlformats.org/drawingml/2006/main">
                  <a:graphicData uri="http://schemas.microsoft.com/office/word/2010/wordprocessingShape">
                    <wps:wsp>
                      <wps:cNvSpPr txBox="1"/>
                      <wps:spPr>
                        <a:xfrm>
                          <a:off x="0" y="0"/>
                          <a:ext cx="2743200" cy="5005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301911" w14:textId="4A89F4A5" w:rsidR="00134365" w:rsidRDefault="00134365" w:rsidP="00EB1967">
                            <w:pPr>
                              <w:pStyle w:val="Listenabsatz"/>
                              <w:numPr>
                                <w:ilvl w:val="0"/>
                                <w:numId w:val="41"/>
                              </w:numPr>
                              <w:spacing w:line="360" w:lineRule="auto"/>
                              <w:rPr>
                                <w:color w:val="92D050"/>
                              </w:rPr>
                            </w:pPr>
                            <w:r>
                              <w:rPr>
                                <w:color w:val="92D050"/>
                              </w:rPr>
                              <w:t>Betriebssystem nur für iPhone</w:t>
                            </w:r>
                          </w:p>
                          <w:p w14:paraId="4A70B626" w14:textId="053672BC" w:rsidR="00134365" w:rsidRDefault="00134365" w:rsidP="00EB1967">
                            <w:pPr>
                              <w:spacing w:line="360" w:lineRule="auto"/>
                              <w:ind w:left="720"/>
                              <w:rPr>
                                <w:color w:val="92D050"/>
                              </w:rPr>
                            </w:pPr>
                            <w:r>
                              <w:rPr>
                                <w:color w:val="92D050"/>
                              </w:rPr>
                              <w:t>(</w:t>
                            </w:r>
                            <w:r w:rsidRPr="00134365">
                              <w:rPr>
                                <w:color w:val="92D050"/>
                              </w:rPr>
                              <w:t>Nicht erhältli</w:t>
                            </w:r>
                            <w:r>
                              <w:rPr>
                                <w:color w:val="92D050"/>
                              </w:rPr>
                              <w:t>ch)</w:t>
                            </w:r>
                          </w:p>
                          <w:p w14:paraId="14C41AC1" w14:textId="0C0A355B" w:rsidR="00134365" w:rsidRDefault="00134365" w:rsidP="00EB1967">
                            <w:pPr>
                              <w:pStyle w:val="Listenabsatz"/>
                              <w:numPr>
                                <w:ilvl w:val="0"/>
                                <w:numId w:val="41"/>
                              </w:numPr>
                              <w:spacing w:line="360" w:lineRule="auto"/>
                              <w:rPr>
                                <w:color w:val="92D050"/>
                              </w:rPr>
                            </w:pPr>
                            <w:r>
                              <w:rPr>
                                <w:color w:val="92D050"/>
                              </w:rPr>
                              <w:t>Verschlüsselung</w:t>
                            </w:r>
                          </w:p>
                          <w:p w14:paraId="30CB8DC3" w14:textId="62A42B12" w:rsidR="00134365" w:rsidRDefault="00134365" w:rsidP="00EB1967">
                            <w:pPr>
                              <w:pStyle w:val="Listenabsatz"/>
                              <w:numPr>
                                <w:ilvl w:val="0"/>
                                <w:numId w:val="41"/>
                              </w:numPr>
                              <w:spacing w:line="360" w:lineRule="auto"/>
                              <w:rPr>
                                <w:color w:val="92D050"/>
                              </w:rPr>
                            </w:pPr>
                            <w:r>
                              <w:rPr>
                                <w:color w:val="92D050"/>
                              </w:rPr>
                              <w:t>Sicherheit sehr hoch</w:t>
                            </w:r>
                          </w:p>
                          <w:p w14:paraId="7EAD8A6B" w14:textId="7EB745A9" w:rsidR="00134365" w:rsidRDefault="00134365" w:rsidP="00EB1967">
                            <w:pPr>
                              <w:pStyle w:val="Listenabsatz"/>
                              <w:numPr>
                                <w:ilvl w:val="0"/>
                                <w:numId w:val="41"/>
                              </w:numPr>
                              <w:spacing w:line="360" w:lineRule="auto"/>
                              <w:rPr>
                                <w:color w:val="92D050"/>
                              </w:rPr>
                            </w:pPr>
                            <w:r>
                              <w:rPr>
                                <w:color w:val="92D050"/>
                              </w:rPr>
                              <w:t>Fingerabdruck</w:t>
                            </w:r>
                          </w:p>
                          <w:p w14:paraId="4F1549A6" w14:textId="77DCA8A0" w:rsidR="00134365" w:rsidRDefault="00EB1967" w:rsidP="00EB1967">
                            <w:pPr>
                              <w:pStyle w:val="Listenabsatz"/>
                              <w:numPr>
                                <w:ilvl w:val="0"/>
                                <w:numId w:val="41"/>
                              </w:numPr>
                              <w:spacing w:line="360" w:lineRule="auto"/>
                              <w:rPr>
                                <w:color w:val="92D050"/>
                              </w:rPr>
                            </w:pPr>
                            <w:r>
                              <w:rPr>
                                <w:color w:val="92D050"/>
                              </w:rPr>
                              <w:t>2 c/o Prozessoren</w:t>
                            </w:r>
                          </w:p>
                          <w:p w14:paraId="0535B13A" w14:textId="1737DC54" w:rsidR="00EB1967" w:rsidRDefault="00EB1967" w:rsidP="00EB1967">
                            <w:pPr>
                              <w:pStyle w:val="Listenabsatz"/>
                              <w:numPr>
                                <w:ilvl w:val="0"/>
                                <w:numId w:val="41"/>
                              </w:numPr>
                              <w:spacing w:line="360" w:lineRule="auto"/>
                              <w:rPr>
                                <w:color w:val="92D050"/>
                              </w:rPr>
                            </w:pPr>
                            <w:r>
                              <w:rPr>
                                <w:color w:val="92D050"/>
                              </w:rPr>
                              <w:t>Siri</w:t>
                            </w:r>
                          </w:p>
                          <w:p w14:paraId="4B304E47" w14:textId="4FAE4C63" w:rsidR="00EB1967" w:rsidRDefault="00EB1967" w:rsidP="00EB1967">
                            <w:pPr>
                              <w:pStyle w:val="Listenabsatz"/>
                              <w:numPr>
                                <w:ilvl w:val="0"/>
                                <w:numId w:val="41"/>
                              </w:numPr>
                              <w:spacing w:line="360" w:lineRule="auto"/>
                              <w:rPr>
                                <w:color w:val="92D050"/>
                              </w:rPr>
                            </w:pPr>
                            <w:r>
                              <w:rPr>
                                <w:color w:val="92D050"/>
                              </w:rPr>
                              <w:t>Handy kann durch Reden genutzt werden</w:t>
                            </w:r>
                          </w:p>
                          <w:p w14:paraId="550C3085" w14:textId="3034582B" w:rsidR="00EB1967" w:rsidRDefault="00EB1967" w:rsidP="00EB1967">
                            <w:pPr>
                              <w:pStyle w:val="Listenabsatz"/>
                              <w:numPr>
                                <w:ilvl w:val="0"/>
                                <w:numId w:val="41"/>
                              </w:numPr>
                              <w:spacing w:line="360" w:lineRule="auto"/>
                              <w:rPr>
                                <w:color w:val="92D050"/>
                              </w:rPr>
                            </w:pPr>
                            <w:r>
                              <w:rPr>
                                <w:color w:val="92D050"/>
                              </w:rPr>
                              <w:t>Solid</w:t>
                            </w:r>
                          </w:p>
                          <w:p w14:paraId="012FDAC3" w14:textId="72F0D782" w:rsidR="00EB1967" w:rsidRDefault="00EB1967" w:rsidP="00EB1967">
                            <w:pPr>
                              <w:pStyle w:val="Listenabsatz"/>
                              <w:numPr>
                                <w:ilvl w:val="0"/>
                                <w:numId w:val="41"/>
                              </w:numPr>
                              <w:spacing w:line="360" w:lineRule="auto"/>
                              <w:rPr>
                                <w:color w:val="92D050"/>
                              </w:rPr>
                            </w:pPr>
                            <w:r>
                              <w:rPr>
                                <w:color w:val="92D050"/>
                              </w:rPr>
                              <w:t>Wasserdicht</w:t>
                            </w:r>
                          </w:p>
                          <w:p w14:paraId="63273A34" w14:textId="06FC60E3" w:rsidR="00EB1967" w:rsidRDefault="00EB1967" w:rsidP="00EB1967">
                            <w:pPr>
                              <w:pStyle w:val="Listenabsatz"/>
                              <w:numPr>
                                <w:ilvl w:val="0"/>
                                <w:numId w:val="41"/>
                              </w:numPr>
                              <w:spacing w:line="360" w:lineRule="auto"/>
                              <w:rPr>
                                <w:color w:val="92D050"/>
                              </w:rPr>
                            </w:pPr>
                            <w:r>
                              <w:rPr>
                                <w:color w:val="92D050"/>
                              </w:rPr>
                              <w:t>2x Foto – Kamer die gleichzeitig zusammen arbeiten</w:t>
                            </w:r>
                          </w:p>
                          <w:p w14:paraId="7C15674B" w14:textId="16C7ACA2" w:rsidR="00EB1967" w:rsidRPr="00EB1967" w:rsidRDefault="00EB1967" w:rsidP="00EB1967">
                            <w:pPr>
                              <w:pStyle w:val="Listenabsatz"/>
                              <w:numPr>
                                <w:ilvl w:val="0"/>
                                <w:numId w:val="41"/>
                              </w:numPr>
                              <w:spacing w:line="360" w:lineRule="auto"/>
                              <w:rPr>
                                <w:color w:val="92D050"/>
                              </w:rPr>
                            </w:pPr>
                            <w:r>
                              <w:rPr>
                                <w:color w:val="92D050"/>
                              </w:rPr>
                              <w:t>sehr hohe gute Qualität</w:t>
                            </w:r>
                          </w:p>
                          <w:p w14:paraId="1A95E9F8" w14:textId="0247878F" w:rsidR="00EB1967" w:rsidRPr="00EB1967" w:rsidRDefault="00EB1967" w:rsidP="00EB1967">
                            <w:pPr>
                              <w:pStyle w:val="Listenabsatz"/>
                              <w:numPr>
                                <w:ilvl w:val="0"/>
                                <w:numId w:val="41"/>
                              </w:numPr>
                              <w:spacing w:line="360" w:lineRule="auto"/>
                              <w:rPr>
                                <w:color w:val="FF0000"/>
                              </w:rPr>
                            </w:pPr>
                            <w:r>
                              <w:rPr>
                                <w:color w:val="FF0000"/>
                              </w:rPr>
                              <w:t>Preis ist hoch</w:t>
                            </w:r>
                          </w:p>
                          <w:p w14:paraId="0EC370AB" w14:textId="6B02EE84" w:rsidR="00EB1967" w:rsidRDefault="00EB1967" w:rsidP="00EB1967">
                            <w:pPr>
                              <w:pStyle w:val="Listenabsatz"/>
                              <w:numPr>
                                <w:ilvl w:val="0"/>
                                <w:numId w:val="41"/>
                              </w:numPr>
                              <w:spacing w:line="360" w:lineRule="auto"/>
                              <w:rPr>
                                <w:color w:val="FF0000"/>
                              </w:rPr>
                            </w:pPr>
                            <w:r>
                              <w:rPr>
                                <w:color w:val="FF0000"/>
                              </w:rPr>
                              <w:t>Es schaltet sich Aus wenn es zu kalt ist</w:t>
                            </w:r>
                          </w:p>
                          <w:p w14:paraId="4960CF9D" w14:textId="77777777" w:rsidR="00EB1967" w:rsidRPr="00EB1967" w:rsidRDefault="00EB1967" w:rsidP="00EB1967">
                            <w:pPr>
                              <w:rPr>
                                <w:color w:val="FF0000"/>
                              </w:rPr>
                            </w:pPr>
                          </w:p>
                          <w:p w14:paraId="4811DAF6" w14:textId="77777777" w:rsidR="00EB1967" w:rsidRPr="00EB1967" w:rsidRDefault="00EB1967" w:rsidP="00EB196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075FD" id="Pole tekstowe 5" o:spid="_x0000_s1027" type="#_x0000_t202" style="position:absolute;left:0;text-align:left;margin-left:246pt;margin-top:.4pt;width:3in;height:39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" filled="f" stroked="f">
                <v:textbox>
                  <w:txbxContent>
                    <w:p w14:paraId="0D301911" w14:textId="4A89F4A5" w:rsidR="00134365" w:rsidRDefault="00134365" w:rsidP="00EB1967">
                      <w:pPr>
                        <w:pStyle w:val="Akapitzlist"/>
                        <w:numPr>
                          <w:ilvl w:val="0"/>
                          <w:numId w:val="41"/>
                        </w:numPr>
                        <w:spacing w:line="360" w:lineRule="auto"/>
                        <w:rPr>
                          <w:color w:val="92D050"/>
                        </w:rPr>
                      </w:pPr>
                      <w:r>
                        <w:rPr>
                          <w:color w:val="92D050"/>
                        </w:rPr>
                        <w:t>Betriebssystem nur für iPhone</w:t>
                      </w:r>
                    </w:p>
                    <w:p w14:paraId="4A70B626" w14:textId="053672BC" w:rsidR="00134365" w:rsidRDefault="00134365" w:rsidP="00EB1967">
                      <w:pPr>
                        <w:spacing w:line="360" w:lineRule="auto"/>
                        <w:ind w:left="720"/>
                        <w:rPr>
                          <w:color w:val="92D050"/>
                        </w:rPr>
                      </w:pPr>
                      <w:r>
                        <w:rPr>
                          <w:color w:val="92D050"/>
                        </w:rPr>
                        <w:t>(</w:t>
                      </w:r>
                      <w:r w:rsidRPr="00134365">
                        <w:rPr>
                          <w:color w:val="92D050"/>
                        </w:rPr>
                        <w:t>Nicht erhältli</w:t>
                      </w:r>
                      <w:r>
                        <w:rPr>
                          <w:color w:val="92D050"/>
                        </w:rPr>
                        <w:t>ch)</w:t>
                      </w:r>
                    </w:p>
                    <w:p w14:paraId="14C41AC1" w14:textId="0C0A355B" w:rsidR="00134365" w:rsidRDefault="00134365" w:rsidP="00EB1967">
                      <w:pPr>
                        <w:pStyle w:val="Akapitzlist"/>
                        <w:numPr>
                          <w:ilvl w:val="0"/>
                          <w:numId w:val="41"/>
                        </w:numPr>
                        <w:spacing w:line="360" w:lineRule="auto"/>
                        <w:rPr>
                          <w:color w:val="92D050"/>
                        </w:rPr>
                      </w:pPr>
                      <w:r>
                        <w:rPr>
                          <w:color w:val="92D050"/>
                        </w:rPr>
                        <w:t>Verschlüsselung</w:t>
                      </w:r>
                    </w:p>
                    <w:p w14:paraId="30CB8DC3" w14:textId="62A42B12" w:rsidR="00134365" w:rsidRDefault="00134365" w:rsidP="00EB1967">
                      <w:pPr>
                        <w:pStyle w:val="Akapitzlist"/>
                        <w:numPr>
                          <w:ilvl w:val="0"/>
                          <w:numId w:val="41"/>
                        </w:numPr>
                        <w:spacing w:line="360" w:lineRule="auto"/>
                        <w:rPr>
                          <w:color w:val="92D050"/>
                        </w:rPr>
                      </w:pPr>
                      <w:r>
                        <w:rPr>
                          <w:color w:val="92D050"/>
                        </w:rPr>
                        <w:t>Sicherheit sehr hoch</w:t>
                      </w:r>
                    </w:p>
                    <w:p w14:paraId="7EAD8A6B" w14:textId="7EB745A9" w:rsidR="00134365" w:rsidRDefault="00134365" w:rsidP="00EB1967">
                      <w:pPr>
                        <w:pStyle w:val="Akapitzlist"/>
                        <w:numPr>
                          <w:ilvl w:val="0"/>
                          <w:numId w:val="41"/>
                        </w:numPr>
                        <w:spacing w:line="360" w:lineRule="auto"/>
                        <w:rPr>
                          <w:color w:val="92D050"/>
                        </w:rPr>
                      </w:pPr>
                      <w:r>
                        <w:rPr>
                          <w:color w:val="92D050"/>
                        </w:rPr>
                        <w:t>Fingerabdruck</w:t>
                      </w:r>
                    </w:p>
                    <w:p w14:paraId="4F1549A6" w14:textId="77DCA8A0" w:rsidR="00134365" w:rsidRDefault="00EB1967" w:rsidP="00EB1967">
                      <w:pPr>
                        <w:pStyle w:val="Akapitzlist"/>
                        <w:numPr>
                          <w:ilvl w:val="0"/>
                          <w:numId w:val="41"/>
                        </w:numPr>
                        <w:spacing w:line="360" w:lineRule="auto"/>
                        <w:rPr>
                          <w:color w:val="92D050"/>
                        </w:rPr>
                      </w:pPr>
                      <w:r>
                        <w:rPr>
                          <w:color w:val="92D050"/>
                        </w:rPr>
                        <w:t>2 c/o Prozessoren</w:t>
                      </w:r>
                    </w:p>
                    <w:p w14:paraId="0535B13A" w14:textId="1737DC54" w:rsidR="00EB1967" w:rsidRDefault="00EB1967" w:rsidP="00EB1967">
                      <w:pPr>
                        <w:pStyle w:val="Akapitzlist"/>
                        <w:numPr>
                          <w:ilvl w:val="0"/>
                          <w:numId w:val="41"/>
                        </w:numPr>
                        <w:spacing w:line="360" w:lineRule="auto"/>
                        <w:rPr>
                          <w:color w:val="92D050"/>
                        </w:rPr>
                      </w:pPr>
                      <w:r>
                        <w:rPr>
                          <w:color w:val="92D050"/>
                        </w:rPr>
                        <w:t>Siri</w:t>
                      </w:r>
                    </w:p>
                    <w:p w14:paraId="4B304E47" w14:textId="4FAE4C63" w:rsidR="00EB1967" w:rsidRDefault="00EB1967" w:rsidP="00EB1967">
                      <w:pPr>
                        <w:pStyle w:val="Akapitzlist"/>
                        <w:numPr>
                          <w:ilvl w:val="0"/>
                          <w:numId w:val="41"/>
                        </w:numPr>
                        <w:spacing w:line="360" w:lineRule="auto"/>
                        <w:rPr>
                          <w:color w:val="92D050"/>
                        </w:rPr>
                      </w:pPr>
                      <w:r>
                        <w:rPr>
                          <w:color w:val="92D050"/>
                        </w:rPr>
                        <w:t>Handy kann durch Reden genutzt werden</w:t>
                      </w:r>
                    </w:p>
                    <w:p w14:paraId="550C3085" w14:textId="3034582B" w:rsidR="00EB1967" w:rsidRDefault="00EB1967" w:rsidP="00EB1967">
                      <w:pPr>
                        <w:pStyle w:val="Akapitzlist"/>
                        <w:numPr>
                          <w:ilvl w:val="0"/>
                          <w:numId w:val="41"/>
                        </w:numPr>
                        <w:spacing w:line="360" w:lineRule="auto"/>
                        <w:rPr>
                          <w:color w:val="92D050"/>
                        </w:rPr>
                      </w:pPr>
                      <w:r>
                        <w:rPr>
                          <w:color w:val="92D050"/>
                        </w:rPr>
                        <w:t>Solid</w:t>
                      </w:r>
                    </w:p>
                    <w:p w14:paraId="012FDAC3" w14:textId="72F0D782" w:rsidR="00EB1967" w:rsidRDefault="00EB1967" w:rsidP="00EB1967">
                      <w:pPr>
                        <w:pStyle w:val="Akapitzlist"/>
                        <w:numPr>
                          <w:ilvl w:val="0"/>
                          <w:numId w:val="41"/>
                        </w:numPr>
                        <w:spacing w:line="360" w:lineRule="auto"/>
                        <w:rPr>
                          <w:color w:val="92D050"/>
                        </w:rPr>
                      </w:pPr>
                      <w:r>
                        <w:rPr>
                          <w:color w:val="92D050"/>
                        </w:rPr>
                        <w:t>Wasserdicht</w:t>
                      </w:r>
                    </w:p>
                    <w:p w14:paraId="63273A34" w14:textId="06FC60E3" w:rsidR="00EB1967" w:rsidRDefault="00EB1967" w:rsidP="00EB1967">
                      <w:pPr>
                        <w:pStyle w:val="Akapitzlist"/>
                        <w:numPr>
                          <w:ilvl w:val="0"/>
                          <w:numId w:val="41"/>
                        </w:numPr>
                        <w:spacing w:line="360" w:lineRule="auto"/>
                        <w:rPr>
                          <w:color w:val="92D050"/>
                        </w:rPr>
                      </w:pPr>
                      <w:r>
                        <w:rPr>
                          <w:color w:val="92D050"/>
                        </w:rPr>
                        <w:t xml:space="preserve">2x Foto – Kamer die gleichzeitig </w:t>
                      </w:r>
                      <w:proofErr w:type="gramStart"/>
                      <w:r>
                        <w:rPr>
                          <w:color w:val="92D050"/>
                        </w:rPr>
                        <w:t>zusammen arbeiten</w:t>
                      </w:r>
                      <w:proofErr w:type="gramEnd"/>
                    </w:p>
                    <w:p w14:paraId="7C15674B" w14:textId="16C7ACA2" w:rsidR="00EB1967" w:rsidRPr="00EB1967" w:rsidRDefault="00EB1967" w:rsidP="00EB1967">
                      <w:pPr>
                        <w:pStyle w:val="Akapitzlist"/>
                        <w:numPr>
                          <w:ilvl w:val="0"/>
                          <w:numId w:val="41"/>
                        </w:numPr>
                        <w:spacing w:line="360" w:lineRule="auto"/>
                        <w:rPr>
                          <w:color w:val="92D050"/>
                        </w:rPr>
                      </w:pPr>
                      <w:r>
                        <w:rPr>
                          <w:color w:val="92D050"/>
                        </w:rPr>
                        <w:t>sehr hohe gute Qualität</w:t>
                      </w:r>
                    </w:p>
                    <w:p w14:paraId="1A95E9F8" w14:textId="0247878F" w:rsidR="00EB1967" w:rsidRPr="00EB1967" w:rsidRDefault="00EB1967" w:rsidP="00EB1967">
                      <w:pPr>
                        <w:pStyle w:val="Akapitzlist"/>
                        <w:numPr>
                          <w:ilvl w:val="0"/>
                          <w:numId w:val="41"/>
                        </w:numPr>
                        <w:spacing w:line="360" w:lineRule="auto"/>
                        <w:rPr>
                          <w:color w:val="FF0000"/>
                        </w:rPr>
                      </w:pPr>
                      <w:r>
                        <w:rPr>
                          <w:color w:val="FF0000"/>
                        </w:rPr>
                        <w:t>Preis ist hoch</w:t>
                      </w:r>
                    </w:p>
                    <w:p w14:paraId="0EC370AB" w14:textId="6B02EE84" w:rsidR="00EB1967" w:rsidRDefault="00EB1967" w:rsidP="00EB1967">
                      <w:pPr>
                        <w:pStyle w:val="Akapitzlist"/>
                        <w:numPr>
                          <w:ilvl w:val="0"/>
                          <w:numId w:val="41"/>
                        </w:numPr>
                        <w:spacing w:line="360" w:lineRule="auto"/>
                        <w:rPr>
                          <w:color w:val="FF0000"/>
                        </w:rPr>
                      </w:pPr>
                      <w:r>
                        <w:rPr>
                          <w:color w:val="FF0000"/>
                        </w:rPr>
                        <w:t>Es schaltet sich Aus wenn es zu kalt ist</w:t>
                      </w:r>
                    </w:p>
                    <w:p w14:paraId="4960CF9D" w14:textId="77777777" w:rsidR="00EB1967" w:rsidRPr="00EB1967" w:rsidRDefault="00EB1967" w:rsidP="00EB1967">
                      <w:pPr>
                        <w:rPr>
                          <w:color w:val="FF0000"/>
                        </w:rPr>
                      </w:pPr>
                    </w:p>
                    <w:p w14:paraId="4811DAF6" w14:textId="77777777" w:rsidR="00EB1967" w:rsidRPr="00EB1967" w:rsidRDefault="00EB1967" w:rsidP="00EB1967">
                      <w:pPr>
                        <w:rPr>
                          <w:color w:val="FF0000"/>
                        </w:rPr>
                      </w:pPr>
                    </w:p>
                  </w:txbxContent>
                </v:textbox>
                <w10:wrap type="square"/>
              </v:shape>
            </w:pict>
          </mc:Fallback>
        </mc:AlternateContent>
      </w:r>
      <w:r w:rsidR="00134365" w:rsidRPr="00134365">
        <w:rPr>
          <w:color w:val="92D050"/>
        </w:rPr>
        <w:t xml:space="preserve">Klein </w:t>
      </w:r>
      <w:r w:rsidR="00134365">
        <w:rPr>
          <w:color w:val="92D050"/>
        </w:rPr>
        <w:t>bisschen billiger als iPhone</w:t>
      </w:r>
      <w:r w:rsidR="00134365" w:rsidRPr="00134365">
        <w:rPr>
          <w:color w:val="92D050"/>
        </w:rPr>
        <w:tab/>
      </w:r>
    </w:p>
    <w:p w14:paraId="2A699941" w14:textId="61CC831F" w:rsidR="00134365" w:rsidRDefault="00134365" w:rsidP="00EB1967">
      <w:pPr>
        <w:pStyle w:val="Listenabsatz"/>
        <w:numPr>
          <w:ilvl w:val="0"/>
          <w:numId w:val="38"/>
        </w:numPr>
        <w:spacing w:line="360" w:lineRule="auto"/>
        <w:rPr>
          <w:color w:val="92D050"/>
        </w:rPr>
      </w:pPr>
      <w:r>
        <w:rPr>
          <w:color w:val="92D050"/>
        </w:rPr>
        <w:t>Wasserdicht</w:t>
      </w:r>
    </w:p>
    <w:p w14:paraId="3159EC57" w14:textId="7DCF1AF8" w:rsidR="00134365" w:rsidRPr="00134365" w:rsidRDefault="00134365" w:rsidP="00EB1967">
      <w:pPr>
        <w:pStyle w:val="Listenabsatz"/>
        <w:numPr>
          <w:ilvl w:val="0"/>
          <w:numId w:val="38"/>
        </w:numPr>
        <w:spacing w:line="360" w:lineRule="auto"/>
        <w:rPr>
          <w:color w:val="92D050"/>
        </w:rPr>
      </w:pPr>
      <w:r>
        <w:rPr>
          <w:color w:val="92D050"/>
        </w:rPr>
        <w:t>Staubdicht</w:t>
      </w:r>
    </w:p>
    <w:p w14:paraId="7D57A288" w14:textId="756BFF5B" w:rsidR="00AB7573" w:rsidRPr="00EB1967" w:rsidRDefault="00EB1967" w:rsidP="00EB1967">
      <w:pPr>
        <w:pStyle w:val="Listenabsatz"/>
        <w:numPr>
          <w:ilvl w:val="0"/>
          <w:numId w:val="38"/>
        </w:numPr>
        <w:spacing w:line="360" w:lineRule="auto"/>
        <w:rPr>
          <w:color w:val="92D050"/>
        </w:rPr>
      </w:pPr>
      <w:r>
        <w:rPr>
          <w:color w:val="92D050"/>
        </w:rPr>
        <w:t>Fingerabdruck</w:t>
      </w:r>
    </w:p>
    <w:p w14:paraId="26034101" w14:textId="10865FB4" w:rsidR="00AB7573" w:rsidRDefault="00EB1967" w:rsidP="00EB1967">
      <w:pPr>
        <w:pStyle w:val="Listenabsatz"/>
        <w:numPr>
          <w:ilvl w:val="0"/>
          <w:numId w:val="38"/>
        </w:numPr>
        <w:spacing w:line="360" w:lineRule="auto"/>
        <w:rPr>
          <w:color w:val="FF0000"/>
        </w:rPr>
      </w:pPr>
      <w:r>
        <w:rPr>
          <w:color w:val="FF0000"/>
        </w:rPr>
        <w:t>Akku explodiert</w:t>
      </w:r>
    </w:p>
    <w:p w14:paraId="3518B938" w14:textId="178127EB" w:rsidR="00EB1967" w:rsidRDefault="00EB1967" w:rsidP="00EB1967">
      <w:pPr>
        <w:pStyle w:val="Listenabsatz"/>
        <w:numPr>
          <w:ilvl w:val="0"/>
          <w:numId w:val="38"/>
        </w:numPr>
        <w:spacing w:line="360" w:lineRule="auto"/>
        <w:rPr>
          <w:color w:val="FF0000"/>
        </w:rPr>
      </w:pPr>
      <w:r>
        <w:rPr>
          <w:color w:val="FF0000"/>
        </w:rPr>
        <w:t>Schlechte Qualität</w:t>
      </w:r>
    </w:p>
    <w:p w14:paraId="60758521" w14:textId="7CD2A662" w:rsidR="00EB1967" w:rsidRDefault="00EB1967" w:rsidP="00EB1967">
      <w:pPr>
        <w:pStyle w:val="Listenabsatz"/>
        <w:numPr>
          <w:ilvl w:val="0"/>
          <w:numId w:val="38"/>
        </w:numPr>
        <w:spacing w:line="360" w:lineRule="auto"/>
        <w:rPr>
          <w:color w:val="FF0000"/>
        </w:rPr>
      </w:pPr>
      <w:r>
        <w:rPr>
          <w:color w:val="FF0000"/>
        </w:rPr>
        <w:t>Betriebssystem von jedem veränderbar</w:t>
      </w:r>
    </w:p>
    <w:p w14:paraId="50E52F8C" w14:textId="57656C2B" w:rsidR="00EB1967" w:rsidRDefault="00EB1967" w:rsidP="00EB1967">
      <w:pPr>
        <w:pStyle w:val="Listenabsatz"/>
        <w:spacing w:line="360" w:lineRule="auto"/>
        <w:rPr>
          <w:color w:val="FF0000"/>
        </w:rPr>
      </w:pPr>
      <w:r>
        <w:rPr>
          <w:color w:val="FF0000"/>
        </w:rPr>
        <w:t>(durch Source - Code erhältlich)</w:t>
      </w:r>
    </w:p>
    <w:p w14:paraId="3846036D" w14:textId="4BCC3897" w:rsidR="00EB1967" w:rsidRDefault="00EB1967" w:rsidP="00EB1967">
      <w:pPr>
        <w:pStyle w:val="Listenabsatz"/>
        <w:numPr>
          <w:ilvl w:val="0"/>
          <w:numId w:val="43"/>
        </w:numPr>
        <w:spacing w:line="360" w:lineRule="auto"/>
        <w:rPr>
          <w:color w:val="FF0000"/>
        </w:rPr>
      </w:pPr>
      <w:r>
        <w:rPr>
          <w:color w:val="FF0000"/>
        </w:rPr>
        <w:t>Sicherheit niedrig</w:t>
      </w:r>
    </w:p>
    <w:p w14:paraId="68F38463" w14:textId="4E1E4E15" w:rsidR="00EB1967" w:rsidRDefault="00EB1967" w:rsidP="00EB1967">
      <w:pPr>
        <w:pStyle w:val="Listenabsatz"/>
        <w:numPr>
          <w:ilvl w:val="0"/>
          <w:numId w:val="43"/>
        </w:numPr>
        <w:spacing w:line="360" w:lineRule="auto"/>
        <w:rPr>
          <w:color w:val="FF0000"/>
        </w:rPr>
      </w:pPr>
      <w:r>
        <w:rPr>
          <w:color w:val="FF0000"/>
        </w:rPr>
        <w:t>Prozessor ist langsamer</w:t>
      </w:r>
    </w:p>
    <w:p w14:paraId="74A3E1E7" w14:textId="1992725B" w:rsidR="00EB1967" w:rsidRDefault="00EB1967" w:rsidP="00EB1967">
      <w:pPr>
        <w:pStyle w:val="Listenabsatz"/>
        <w:numPr>
          <w:ilvl w:val="0"/>
          <w:numId w:val="43"/>
        </w:numPr>
        <w:spacing w:line="360" w:lineRule="auto"/>
        <w:rPr>
          <w:color w:val="FF0000"/>
        </w:rPr>
      </w:pPr>
      <w:r>
        <w:rPr>
          <w:color w:val="FF0000"/>
        </w:rPr>
        <w:t>Kurze Batterielaufzeit</w:t>
      </w:r>
    </w:p>
    <w:p w14:paraId="7B201A00" w14:textId="00933C55" w:rsidR="00EB1967" w:rsidRDefault="00EB1967" w:rsidP="00EB1967">
      <w:pPr>
        <w:pStyle w:val="Listenabsatz"/>
        <w:numPr>
          <w:ilvl w:val="0"/>
          <w:numId w:val="43"/>
        </w:numPr>
        <w:spacing w:line="360" w:lineRule="auto"/>
        <w:rPr>
          <w:color w:val="FF0000"/>
        </w:rPr>
      </w:pPr>
      <w:r>
        <w:rPr>
          <w:color w:val="FF0000"/>
        </w:rPr>
        <w:t>Batterie geht schnell kaputt und ist nicht wechselbar</w:t>
      </w:r>
    </w:p>
    <w:p w14:paraId="2239C662" w14:textId="77777777" w:rsidR="00EB1967" w:rsidRPr="00EB1967" w:rsidRDefault="00EB1967" w:rsidP="00EB1967">
      <w:pPr>
        <w:spacing w:line="360" w:lineRule="auto"/>
        <w:ind w:left="360"/>
        <w:jc w:val="both"/>
        <w:rPr>
          <w:color w:val="FF0000"/>
        </w:rPr>
      </w:pPr>
    </w:p>
    <w:p w14:paraId="65E1981B" w14:textId="77777777" w:rsidR="00AB7573" w:rsidRPr="00BE2A47" w:rsidRDefault="00AB7573" w:rsidP="00587FE4">
      <w:pPr>
        <w:spacing w:line="360" w:lineRule="auto"/>
        <w:jc w:val="both"/>
      </w:pPr>
    </w:p>
    <w:p w14:paraId="1A952E5C" w14:textId="4D9B1FCF" w:rsidR="00AB7573" w:rsidRPr="00BE2A47" w:rsidRDefault="00AB7573" w:rsidP="00587FE4">
      <w:pPr>
        <w:spacing w:line="360" w:lineRule="auto"/>
        <w:jc w:val="both"/>
      </w:pPr>
    </w:p>
    <w:p w14:paraId="68203E22" w14:textId="24E822F2" w:rsidR="00AB7573" w:rsidRPr="00BE2A47" w:rsidRDefault="003A4ECB" w:rsidP="00587FE4">
      <w:pPr>
        <w:spacing w:line="360" w:lineRule="auto"/>
        <w:jc w:val="both"/>
      </w:pPr>
      <w:r>
        <w:rPr>
          <w:noProof/>
        </w:rPr>
        <mc:AlternateContent>
          <mc:Choice Requires="wps">
            <w:drawing>
              <wp:anchor distT="0" distB="0" distL="114300" distR="114300" simplePos="0" relativeHeight="251674624" behindDoc="0" locked="0" layoutInCell="1" allowOverlap="1" wp14:anchorId="789156B5" wp14:editId="7AB851D1">
                <wp:simplePos x="0" y="0"/>
                <wp:positionH relativeFrom="column">
                  <wp:posOffset>0</wp:posOffset>
                </wp:positionH>
                <wp:positionV relativeFrom="paragraph">
                  <wp:posOffset>2670175</wp:posOffset>
                </wp:positionV>
                <wp:extent cx="1652270" cy="635"/>
                <wp:effectExtent l="0" t="0" r="0" b="0"/>
                <wp:wrapSquare wrapText="right"/>
                <wp:docPr id="12" name="Textfeld 12"/>
                <wp:cNvGraphicFramePr/>
                <a:graphic xmlns:a="http://schemas.openxmlformats.org/drawingml/2006/main">
                  <a:graphicData uri="http://schemas.microsoft.com/office/word/2010/wordprocessingShape">
                    <wps:wsp>
                      <wps:cNvSpPr txBox="1"/>
                      <wps:spPr>
                        <a:xfrm>
                          <a:off x="0" y="0"/>
                          <a:ext cx="1652270" cy="635"/>
                        </a:xfrm>
                        <a:prstGeom prst="rect">
                          <a:avLst/>
                        </a:prstGeom>
                        <a:solidFill>
                          <a:prstClr val="white"/>
                        </a:solidFill>
                        <a:ln>
                          <a:noFill/>
                        </a:ln>
                        <a:effectLst/>
                      </wps:spPr>
                      <wps:txbx>
                        <w:txbxContent>
                          <w:p w14:paraId="6B367C6A" w14:textId="38596945" w:rsidR="003A4ECB" w:rsidRPr="006455C4" w:rsidRDefault="003A4ECB" w:rsidP="003A4ECB">
                            <w:pPr>
                              <w:pStyle w:val="Beschriftung"/>
                              <w:rPr>
                                <w:rFonts w:ascii="Helvetica" w:hAnsi="Helvetica" w:cs="Helvetica"/>
                                <w:noProof/>
                                <w:sz w:val="24"/>
                                <w:szCs w:val="24"/>
                              </w:rPr>
                            </w:pPr>
                            <w:r>
                              <w:t>Abbildung 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2" o:spid="_x0000_s1032" type="#_x0000_t202" style="position:absolute;left:0;text-align:left;margin-left:0;margin-top:210.25pt;width:130.1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" stroked="f">
                <v:textbox style="mso-fit-shape-to-text:t" inset="0,0,0,0">
                  <w:txbxContent>
                    <w:p w14:paraId="6B367C6A" w14:textId="38596945" w:rsidR="003A4ECB" w:rsidRPr="006455C4" w:rsidRDefault="003A4ECB" w:rsidP="003A4ECB">
                      <w:pPr>
                        <w:pStyle w:val="Beschriftung"/>
                        <w:rPr>
                          <w:rFonts w:ascii="Helvetica" w:hAnsi="Helvetica" w:cs="Helvetica"/>
                          <w:noProof/>
                          <w:sz w:val="24"/>
                          <w:szCs w:val="24"/>
                        </w:rPr>
                      </w:pPr>
                      <w:r>
                        <w:t>Abbildung 5</w:t>
                      </w:r>
                    </w:p>
                  </w:txbxContent>
                </v:textbox>
                <w10:wrap type="square" side="right"/>
              </v:shape>
            </w:pict>
          </mc:Fallback>
        </mc:AlternateContent>
      </w:r>
      <w:r>
        <w:rPr>
          <w:rFonts w:ascii="Helvetica" w:hAnsi="Helvetica" w:cs="Helvetica"/>
          <w:noProof/>
        </w:rPr>
        <w:drawing>
          <wp:anchor distT="0" distB="0" distL="114300" distR="114300" simplePos="0" relativeHeight="251662336" behindDoc="0" locked="0" layoutInCell="1" allowOverlap="1" wp14:anchorId="212398B6" wp14:editId="5FF7FAA1">
            <wp:simplePos x="956945" y="6142355"/>
            <wp:positionH relativeFrom="margin">
              <wp:align>left</wp:align>
            </wp:positionH>
            <wp:positionV relativeFrom="paragraph">
              <wp:posOffset>136525</wp:posOffset>
            </wp:positionV>
            <wp:extent cx="1652270" cy="2476500"/>
            <wp:effectExtent l="0" t="0" r="5080" b="0"/>
            <wp:wrapSquare wrapText="r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2400" cy="247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C9FD4" w14:textId="0D625B73" w:rsidR="00AB7573" w:rsidRPr="00BE2A47" w:rsidRDefault="00AB7573" w:rsidP="00587FE4">
      <w:pPr>
        <w:spacing w:line="360" w:lineRule="auto"/>
        <w:jc w:val="both"/>
      </w:pPr>
    </w:p>
    <w:p w14:paraId="718C5D0E" w14:textId="312BB352" w:rsidR="00AB7573" w:rsidRPr="00BE2A47" w:rsidRDefault="003A4ECB" w:rsidP="00587FE4">
      <w:pPr>
        <w:spacing w:line="360" w:lineRule="auto"/>
        <w:jc w:val="both"/>
      </w:pPr>
      <w:r>
        <w:rPr>
          <w:noProof/>
        </w:rPr>
        <mc:AlternateContent>
          <mc:Choice Requires="wps">
            <w:drawing>
              <wp:anchor distT="0" distB="0" distL="114300" distR="114300" simplePos="0" relativeHeight="251676672" behindDoc="0" locked="0" layoutInCell="1" allowOverlap="1" wp14:anchorId="748B0B61" wp14:editId="15408A18">
                <wp:simplePos x="0" y="0"/>
                <wp:positionH relativeFrom="column">
                  <wp:posOffset>956945</wp:posOffset>
                </wp:positionH>
                <wp:positionV relativeFrom="paragraph">
                  <wp:posOffset>1983105</wp:posOffset>
                </wp:positionV>
                <wp:extent cx="3030855" cy="635"/>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3030855" cy="635"/>
                        </a:xfrm>
                        <a:prstGeom prst="rect">
                          <a:avLst/>
                        </a:prstGeom>
                        <a:solidFill>
                          <a:prstClr val="white"/>
                        </a:solidFill>
                        <a:ln>
                          <a:noFill/>
                        </a:ln>
                        <a:effectLst/>
                      </wps:spPr>
                      <wps:txbx>
                        <w:txbxContent>
                          <w:p w14:paraId="70298BF0" w14:textId="4014580B" w:rsidR="003A4ECB" w:rsidRPr="00310BA0" w:rsidRDefault="003A4ECB" w:rsidP="003A4ECB">
                            <w:pPr>
                              <w:pStyle w:val="Beschriftung"/>
                              <w:rPr>
                                <w:rFonts w:ascii="Helvetica" w:hAnsi="Helvetica" w:cs="Helvetica"/>
                                <w:noProof/>
                                <w:sz w:val="24"/>
                                <w:szCs w:val="24"/>
                              </w:rPr>
                            </w:pPr>
                            <w:r>
                              <w:t>Abbildung 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3" o:spid="_x0000_s1033" type="#_x0000_t202" style="position:absolute;left:0;text-align:left;margin-left:75.35pt;margin-top:156.15pt;width:238.6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" stroked="f">
                <v:textbox style="mso-fit-shape-to-text:t" inset="0,0,0,0">
                  <w:txbxContent>
                    <w:p w14:paraId="70298BF0" w14:textId="4014580B" w:rsidR="003A4ECB" w:rsidRPr="00310BA0" w:rsidRDefault="003A4ECB" w:rsidP="003A4ECB">
                      <w:pPr>
                        <w:pStyle w:val="Beschriftung"/>
                        <w:rPr>
                          <w:rFonts w:ascii="Helvetica" w:hAnsi="Helvetica" w:cs="Helvetica"/>
                          <w:noProof/>
                          <w:sz w:val="24"/>
                          <w:szCs w:val="24"/>
                        </w:rPr>
                      </w:pPr>
                      <w:r>
                        <w:t>Abbildung 6</w:t>
                      </w:r>
                    </w:p>
                  </w:txbxContent>
                </v:textbox>
                <w10:wrap type="square"/>
              </v:shape>
            </w:pict>
          </mc:Fallback>
        </mc:AlternateContent>
      </w:r>
      <w:r>
        <w:rPr>
          <w:rFonts w:ascii="Helvetica" w:hAnsi="Helvetica" w:cs="Helvetica"/>
          <w:noProof/>
        </w:rPr>
        <w:drawing>
          <wp:anchor distT="0" distB="0" distL="114300" distR="114300" simplePos="0" relativeHeight="251672576" behindDoc="0" locked="0" layoutInCell="1" allowOverlap="1" wp14:anchorId="43F01295" wp14:editId="6B37B104">
            <wp:simplePos x="3625215" y="6798310"/>
            <wp:positionH relativeFrom="margin">
              <wp:align>right</wp:align>
            </wp:positionH>
            <wp:positionV relativeFrom="paragraph">
              <wp:posOffset>3810</wp:posOffset>
            </wp:positionV>
            <wp:extent cx="3030855" cy="1922145"/>
            <wp:effectExtent l="0" t="0" r="0" b="190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1200" cy="19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697F8" w14:textId="40127629" w:rsidR="00AB7573" w:rsidRPr="00BE2A47" w:rsidRDefault="00AB7573" w:rsidP="00587FE4">
      <w:pPr>
        <w:spacing w:line="360" w:lineRule="auto"/>
        <w:jc w:val="both"/>
      </w:pPr>
    </w:p>
    <w:p w14:paraId="52D0EFA4" w14:textId="46E85F8B" w:rsidR="00AB7573" w:rsidRPr="00BE2A47" w:rsidRDefault="00AB7573" w:rsidP="00587FE4">
      <w:pPr>
        <w:spacing w:line="360" w:lineRule="auto"/>
        <w:jc w:val="both"/>
      </w:pPr>
    </w:p>
    <w:p w14:paraId="7440193C" w14:textId="5BEEF503" w:rsidR="006B4839" w:rsidRDefault="004F61E9" w:rsidP="006B4839">
      <w:pPr>
        <w:keepNext/>
        <w:spacing w:line="360" w:lineRule="auto"/>
        <w:jc w:val="right"/>
      </w:pPr>
      <w:r>
        <w:t xml:space="preserve">  </w:t>
      </w:r>
    </w:p>
    <w:p w14:paraId="34864BA8" w14:textId="443A86E0" w:rsidR="00AB7573" w:rsidRDefault="006B4839" w:rsidP="006B4839">
      <w:pPr>
        <w:pStyle w:val="Beschriftung"/>
      </w:pPr>
      <w:r>
        <w:t xml:space="preserve">      </w:t>
      </w:r>
    </w:p>
    <w:p w14:paraId="59694070" w14:textId="77777777" w:rsidR="00E116DA" w:rsidRDefault="00E116DA" w:rsidP="00587FE4">
      <w:pPr>
        <w:spacing w:line="360" w:lineRule="auto"/>
        <w:jc w:val="both"/>
      </w:pPr>
    </w:p>
    <w:p w14:paraId="06B3DA1A" w14:textId="77777777" w:rsidR="00E116DA" w:rsidRPr="00BE2A47" w:rsidRDefault="00E116DA" w:rsidP="00587FE4">
      <w:pPr>
        <w:spacing w:line="360" w:lineRule="auto"/>
        <w:jc w:val="both"/>
      </w:pPr>
    </w:p>
    <w:p w14:paraId="528ED14D" w14:textId="77777777" w:rsidR="003A4ECB" w:rsidRDefault="003A4ECB" w:rsidP="00587FE4">
      <w:pPr>
        <w:spacing w:line="360" w:lineRule="auto"/>
        <w:jc w:val="both"/>
      </w:pPr>
    </w:p>
    <w:p w14:paraId="4C0051B6" w14:textId="77777777" w:rsidR="003A4ECB" w:rsidRDefault="003A4ECB" w:rsidP="00587FE4">
      <w:pPr>
        <w:spacing w:line="360" w:lineRule="auto"/>
        <w:jc w:val="both"/>
      </w:pPr>
    </w:p>
    <w:p w14:paraId="59283B28" w14:textId="77777777" w:rsidR="003A4ECB" w:rsidRDefault="003A4ECB" w:rsidP="00587FE4">
      <w:pPr>
        <w:spacing w:line="360" w:lineRule="auto"/>
        <w:jc w:val="both"/>
      </w:pPr>
    </w:p>
    <w:p w14:paraId="296DFD5C" w14:textId="30451C3C" w:rsidR="0013538C" w:rsidRDefault="006B4839" w:rsidP="00587FE4">
      <w:pPr>
        <w:spacing w:line="360" w:lineRule="auto"/>
        <w:jc w:val="both"/>
      </w:pPr>
      <w:r>
        <w:t xml:space="preserve">Diese 2 Bilder zeigen die Relation zwischen iPhone und Samsung. </w:t>
      </w:r>
    </w:p>
    <w:p w14:paraId="6658E5F6" w14:textId="77777777" w:rsidR="006B4839" w:rsidRDefault="006B4839" w:rsidP="00587FE4">
      <w:pPr>
        <w:spacing w:line="360" w:lineRule="auto"/>
        <w:jc w:val="both"/>
      </w:pPr>
    </w:p>
    <w:p w14:paraId="7B7B0919" w14:textId="456C4313" w:rsidR="006B4839" w:rsidRDefault="006B4839" w:rsidP="00587FE4">
      <w:pPr>
        <w:spacing w:line="360" w:lineRule="auto"/>
        <w:jc w:val="both"/>
      </w:pPr>
      <w:r>
        <w:lastRenderedPageBreak/>
        <w:t xml:space="preserve">Heutzutage ist Handy sehr wichtig für uns. Es ist wie ein Kleiner tragbarer Computer. Mittlerweile kann unser Handy alles was früher nicht vorstellbar ist. Innerhalb von 44 Jahren hat sich vieles geändert und es wird sich noch mehr ändern. </w:t>
      </w:r>
    </w:p>
    <w:p w14:paraId="0D90CA91" w14:textId="77777777" w:rsidR="00B42C7B" w:rsidRDefault="00B42C7B" w:rsidP="00587FE4">
      <w:pPr>
        <w:spacing w:line="360" w:lineRule="auto"/>
        <w:jc w:val="both"/>
      </w:pPr>
    </w:p>
    <w:p w14:paraId="309E1140" w14:textId="61AB975E" w:rsidR="006B4839" w:rsidRDefault="006B4839" w:rsidP="00587FE4">
      <w:pPr>
        <w:spacing w:line="360" w:lineRule="auto"/>
        <w:jc w:val="both"/>
      </w:pPr>
      <w:r>
        <w:t xml:space="preserve">Mal </w:t>
      </w:r>
      <w:r w:rsidR="00715768">
        <w:t>sehen, wie</w:t>
      </w:r>
      <w:r w:rsidR="00B42C7B">
        <w:t xml:space="preserve"> unsere Technologie heutzutage </w:t>
      </w:r>
      <w:r w:rsidR="00715768">
        <w:t xml:space="preserve">uns noch so </w:t>
      </w:r>
      <w:r w:rsidR="00B42C7B">
        <w:t>überraschen wird.</w:t>
      </w:r>
    </w:p>
    <w:p w14:paraId="3B08825E" w14:textId="77777777" w:rsidR="006B4839" w:rsidRDefault="006B4839" w:rsidP="00587FE4">
      <w:pPr>
        <w:spacing w:line="360" w:lineRule="auto"/>
        <w:jc w:val="both"/>
      </w:pPr>
    </w:p>
    <w:p w14:paraId="2E65C844" w14:textId="77777777" w:rsidR="00134365" w:rsidRDefault="00134365" w:rsidP="00587FE4">
      <w:pPr>
        <w:spacing w:line="360" w:lineRule="auto"/>
        <w:jc w:val="both"/>
      </w:pPr>
    </w:p>
    <w:p w14:paraId="11C0989F" w14:textId="43990318" w:rsidR="00134365" w:rsidRDefault="007472DF" w:rsidP="00587FE4">
      <w:pPr>
        <w:spacing w:line="360" w:lineRule="auto"/>
        <w:jc w:val="both"/>
      </w:pPr>
      <w:hyperlink r:id="rId15" w:history="1">
        <w:r w:rsidR="00D17370" w:rsidRPr="00D17370">
          <w:rPr>
            <w:rStyle w:val="Hyperlink"/>
          </w:rPr>
          <w:t>Hier</w:t>
        </w:r>
      </w:hyperlink>
      <w:r w:rsidR="00D17370">
        <w:t xml:space="preserve"> kommen sie zurück zur Webseite.</w:t>
      </w:r>
    </w:p>
    <w:p w14:paraId="24ABBCEB" w14:textId="3C998530" w:rsidR="00134365" w:rsidRDefault="007472DF" w:rsidP="00587FE4">
      <w:pPr>
        <w:spacing w:line="360" w:lineRule="auto"/>
        <w:jc w:val="both"/>
      </w:pPr>
      <w:r>
        <w:t>(Strg + Rechtsklick)</w:t>
      </w:r>
      <w:bookmarkStart w:id="0" w:name="_GoBack"/>
      <w:bookmarkEnd w:id="0"/>
    </w:p>
    <w:p w14:paraId="6B7B3CD7" w14:textId="77777777" w:rsidR="00134365" w:rsidRDefault="00134365" w:rsidP="00587FE4">
      <w:pPr>
        <w:spacing w:line="360" w:lineRule="auto"/>
        <w:jc w:val="both"/>
      </w:pPr>
    </w:p>
    <w:p w14:paraId="71D9EA28" w14:textId="77777777" w:rsidR="00134365" w:rsidRDefault="00134365" w:rsidP="00587FE4">
      <w:pPr>
        <w:spacing w:line="360" w:lineRule="auto"/>
        <w:jc w:val="both"/>
      </w:pPr>
    </w:p>
    <w:p w14:paraId="4FF8E9A8" w14:textId="77777777" w:rsidR="00134365" w:rsidRDefault="00134365" w:rsidP="00587FE4">
      <w:pPr>
        <w:spacing w:line="360" w:lineRule="auto"/>
        <w:jc w:val="both"/>
      </w:pPr>
    </w:p>
    <w:p w14:paraId="1B28A5E1" w14:textId="77777777" w:rsidR="00134365" w:rsidRDefault="00134365" w:rsidP="00587FE4">
      <w:pPr>
        <w:spacing w:line="360" w:lineRule="auto"/>
        <w:jc w:val="both"/>
      </w:pPr>
    </w:p>
    <w:p w14:paraId="01706609" w14:textId="77777777" w:rsidR="00134365" w:rsidRDefault="00134365" w:rsidP="00587FE4">
      <w:pPr>
        <w:spacing w:line="360" w:lineRule="auto"/>
        <w:jc w:val="both"/>
      </w:pPr>
    </w:p>
    <w:p w14:paraId="50070AB6" w14:textId="77777777" w:rsidR="00134365" w:rsidRDefault="00134365" w:rsidP="00587FE4">
      <w:pPr>
        <w:spacing w:line="360" w:lineRule="auto"/>
        <w:jc w:val="both"/>
      </w:pPr>
    </w:p>
    <w:p w14:paraId="3932BEBC" w14:textId="77777777" w:rsidR="00134365" w:rsidRDefault="00134365" w:rsidP="00587FE4">
      <w:pPr>
        <w:spacing w:line="360" w:lineRule="auto"/>
        <w:jc w:val="both"/>
      </w:pPr>
    </w:p>
    <w:p w14:paraId="6ACC16B3" w14:textId="77777777" w:rsidR="00134365" w:rsidRDefault="00134365" w:rsidP="00587FE4">
      <w:pPr>
        <w:spacing w:line="360" w:lineRule="auto"/>
        <w:jc w:val="both"/>
      </w:pPr>
    </w:p>
    <w:p w14:paraId="328FBA27" w14:textId="77777777" w:rsidR="00134365" w:rsidRDefault="00134365" w:rsidP="00587FE4">
      <w:pPr>
        <w:spacing w:line="360" w:lineRule="auto"/>
        <w:jc w:val="both"/>
      </w:pPr>
    </w:p>
    <w:p w14:paraId="4EE53E03" w14:textId="77777777" w:rsidR="00134365" w:rsidRDefault="00134365" w:rsidP="00587FE4">
      <w:pPr>
        <w:spacing w:line="360" w:lineRule="auto"/>
        <w:jc w:val="both"/>
      </w:pPr>
    </w:p>
    <w:p w14:paraId="4B88DCBE" w14:textId="77777777" w:rsidR="00134365" w:rsidRDefault="00134365" w:rsidP="00587FE4">
      <w:pPr>
        <w:spacing w:line="360" w:lineRule="auto"/>
        <w:jc w:val="both"/>
      </w:pPr>
    </w:p>
    <w:p w14:paraId="5C895531" w14:textId="77777777" w:rsidR="00134365" w:rsidRDefault="00134365" w:rsidP="00587FE4">
      <w:pPr>
        <w:spacing w:line="360" w:lineRule="auto"/>
        <w:jc w:val="both"/>
      </w:pPr>
    </w:p>
    <w:p w14:paraId="1B960F6C" w14:textId="77777777" w:rsidR="00134365" w:rsidRDefault="00134365" w:rsidP="00587FE4">
      <w:pPr>
        <w:spacing w:line="360" w:lineRule="auto"/>
        <w:jc w:val="both"/>
      </w:pPr>
    </w:p>
    <w:p w14:paraId="66DA54CF" w14:textId="77777777" w:rsidR="00134365" w:rsidRDefault="00134365" w:rsidP="00587FE4">
      <w:pPr>
        <w:spacing w:line="360" w:lineRule="auto"/>
        <w:jc w:val="both"/>
      </w:pPr>
    </w:p>
    <w:p w14:paraId="60F47A57" w14:textId="77777777" w:rsidR="00134365" w:rsidRDefault="00134365" w:rsidP="00587FE4">
      <w:pPr>
        <w:spacing w:line="360" w:lineRule="auto"/>
        <w:jc w:val="both"/>
      </w:pPr>
    </w:p>
    <w:p w14:paraId="1E064016" w14:textId="77777777" w:rsidR="00134365" w:rsidRPr="00BE2A47" w:rsidRDefault="00134365" w:rsidP="00587FE4">
      <w:pPr>
        <w:spacing w:line="360" w:lineRule="auto"/>
        <w:jc w:val="both"/>
      </w:pPr>
    </w:p>
    <w:p w14:paraId="10B39C64" w14:textId="77777777" w:rsidR="006B4839" w:rsidRDefault="006B4839" w:rsidP="00587FE4">
      <w:pPr>
        <w:spacing w:line="360" w:lineRule="auto"/>
        <w:jc w:val="both"/>
      </w:pPr>
    </w:p>
    <w:p w14:paraId="55835F06" w14:textId="77777777" w:rsidR="006B4839" w:rsidRDefault="006B4839" w:rsidP="00587FE4">
      <w:pPr>
        <w:spacing w:line="360" w:lineRule="auto"/>
        <w:jc w:val="both"/>
      </w:pPr>
    </w:p>
    <w:p w14:paraId="2BE159F3" w14:textId="77777777" w:rsidR="006B4839" w:rsidRDefault="006B4839" w:rsidP="00587FE4">
      <w:pPr>
        <w:spacing w:line="360" w:lineRule="auto"/>
        <w:jc w:val="both"/>
      </w:pPr>
    </w:p>
    <w:p w14:paraId="7F4480E9" w14:textId="77777777" w:rsidR="006B4839" w:rsidRDefault="006B4839" w:rsidP="00587FE4">
      <w:pPr>
        <w:spacing w:line="360" w:lineRule="auto"/>
        <w:jc w:val="both"/>
      </w:pPr>
    </w:p>
    <w:p w14:paraId="02126F59" w14:textId="77777777" w:rsidR="006B4839" w:rsidRDefault="006B4839" w:rsidP="00587FE4">
      <w:pPr>
        <w:spacing w:line="360" w:lineRule="auto"/>
        <w:jc w:val="both"/>
      </w:pPr>
    </w:p>
    <w:p w14:paraId="184650D2" w14:textId="77777777" w:rsidR="006B4839" w:rsidRDefault="006B4839" w:rsidP="00587FE4">
      <w:pPr>
        <w:spacing w:line="360" w:lineRule="auto"/>
        <w:jc w:val="both"/>
      </w:pPr>
    </w:p>
    <w:p w14:paraId="5C975790" w14:textId="77777777" w:rsidR="006B4839" w:rsidRDefault="006B4839" w:rsidP="00587FE4">
      <w:pPr>
        <w:spacing w:line="360" w:lineRule="auto"/>
        <w:jc w:val="both"/>
      </w:pPr>
    </w:p>
    <w:p w14:paraId="350726E6" w14:textId="77777777" w:rsidR="006B4839" w:rsidRDefault="006B4839" w:rsidP="00587FE4">
      <w:pPr>
        <w:spacing w:line="360" w:lineRule="auto"/>
        <w:jc w:val="both"/>
      </w:pPr>
    </w:p>
    <w:p w14:paraId="4844E470" w14:textId="0EB7AB6A" w:rsidR="00010176" w:rsidRDefault="007472DF" w:rsidP="00826337">
      <w:pPr>
        <w:spacing w:after="240" w:line="360" w:lineRule="auto"/>
      </w:pPr>
      <w:hyperlink r:id="rId16" w:history="1">
        <w:r w:rsidR="00010176" w:rsidRPr="00010176">
          <w:rPr>
            <w:rStyle w:val="Hyperlink"/>
          </w:rPr>
          <w:t>http://www.startmobile.net/die-meilensteine-in-der-geschichte-der-handys-und-mobilfunktelefone/</w:t>
        </w:r>
      </w:hyperlink>
    </w:p>
    <w:p w14:paraId="3E2B1867" w14:textId="021C0D6E" w:rsidR="00260F08" w:rsidRPr="00010176" w:rsidRDefault="00260F08" w:rsidP="00826337">
      <w:pPr>
        <w:spacing w:after="240" w:line="360" w:lineRule="auto"/>
        <w:rPr>
          <w:sz w:val="22"/>
        </w:rPr>
      </w:pPr>
      <w:r>
        <w:t xml:space="preserve">Abbildung 1: </w:t>
      </w:r>
      <w:hyperlink r:id="rId17" w:history="1">
        <w:r w:rsidRPr="00F2195E">
          <w:rPr>
            <w:rStyle w:val="Hyperlink"/>
          </w:rPr>
          <w:t>https://www.heise.de/imgs/18/1/0/0/3/7/2/8/nt-handy-1-gr-91f34c607c968735.jpeg</w:t>
        </w:r>
      </w:hyperlink>
      <w:r w:rsidR="00010176">
        <w:rPr>
          <w:rStyle w:val="Hyperlink"/>
        </w:rPr>
        <w:t xml:space="preserve"> </w:t>
      </w:r>
      <w:r w:rsidR="00010176">
        <w:rPr>
          <w:rStyle w:val="Hyperlink"/>
          <w:sz w:val="22"/>
        </w:rPr>
        <w:t>[06.02.2017]</w:t>
      </w:r>
    </w:p>
    <w:p w14:paraId="20B106AA" w14:textId="4E82E810" w:rsidR="00EF159F" w:rsidRDefault="00EF159F" w:rsidP="00826337">
      <w:pPr>
        <w:spacing w:after="240" w:line="360" w:lineRule="auto"/>
      </w:pPr>
      <w:r>
        <w:t>Abbildung 2:</w:t>
      </w:r>
      <w:hyperlink r:id="rId18" w:history="1">
        <w:r w:rsidRPr="00F2195E">
          <w:rPr>
            <w:rStyle w:val="Hyperlink"/>
          </w:rPr>
          <w:t>http://www.techtix.de/wp-content/uploads/Handy-Smartphone-Entwicklung-Studie.jpg</w:t>
        </w:r>
      </w:hyperlink>
      <w:r w:rsidR="00010176">
        <w:rPr>
          <w:rStyle w:val="Hyperlink"/>
        </w:rPr>
        <w:t xml:space="preserve"> </w:t>
      </w:r>
      <w:r w:rsidR="00010176">
        <w:rPr>
          <w:rStyle w:val="Hyperlink"/>
          <w:sz w:val="22"/>
        </w:rPr>
        <w:t>[06.02.2017]</w:t>
      </w:r>
    </w:p>
    <w:p w14:paraId="5A8FDAFB" w14:textId="18B1B9F5" w:rsidR="0022605C" w:rsidRDefault="0022605C" w:rsidP="00826337">
      <w:pPr>
        <w:spacing w:after="240" w:line="360" w:lineRule="auto"/>
      </w:pPr>
      <w:r>
        <w:t>Abbildung 3:</w:t>
      </w:r>
      <w:hyperlink r:id="rId19" w:history="1">
        <w:r w:rsidRPr="00577F68">
          <w:rPr>
            <w:rStyle w:val="Hyperlink"/>
          </w:rPr>
          <w:t>http://www.idealo.de/preisvergleich/OffersOfProduct/4962289_-galaxy-s7-samsung.html</w:t>
        </w:r>
      </w:hyperlink>
      <w:r w:rsidR="00010176">
        <w:rPr>
          <w:rStyle w:val="Hyperlink"/>
        </w:rPr>
        <w:t xml:space="preserve"> </w:t>
      </w:r>
      <w:r w:rsidR="00010176">
        <w:rPr>
          <w:rStyle w:val="Hyperlink"/>
          <w:sz w:val="22"/>
        </w:rPr>
        <w:t>[06.02.2017]</w:t>
      </w:r>
    </w:p>
    <w:p w14:paraId="312D2A7D" w14:textId="75749ABF" w:rsidR="00134365" w:rsidRDefault="00134365" w:rsidP="00826337">
      <w:pPr>
        <w:spacing w:after="240" w:line="360" w:lineRule="auto"/>
      </w:pPr>
      <w:r>
        <w:t>Abbildung 4:</w:t>
      </w:r>
      <w:hyperlink r:id="rId20" w:history="1">
        <w:r w:rsidRPr="00577F68">
          <w:rPr>
            <w:rStyle w:val="Hyperlink"/>
          </w:rPr>
          <w:t>http://www.apple.com/de/shop/buy-iphone/iphone-7/5,5%22-display-128gb-schwarz</w:t>
        </w:r>
      </w:hyperlink>
      <w:r w:rsidR="00010176">
        <w:rPr>
          <w:rStyle w:val="Hyperlink"/>
        </w:rPr>
        <w:t xml:space="preserve"> </w:t>
      </w:r>
      <w:r w:rsidR="00010176">
        <w:rPr>
          <w:rStyle w:val="Hyperlink"/>
          <w:sz w:val="22"/>
        </w:rPr>
        <w:t>[06.02.2017]</w:t>
      </w:r>
    </w:p>
    <w:p w14:paraId="4B7EF3E1" w14:textId="2A1228B9" w:rsidR="006B4839" w:rsidRDefault="006B4839" w:rsidP="00826337">
      <w:pPr>
        <w:spacing w:after="240" w:line="360" w:lineRule="auto"/>
      </w:pPr>
      <w:r>
        <w:t xml:space="preserve">Abbildung 5 und 6: </w:t>
      </w:r>
      <w:hyperlink r:id="rId21" w:history="1">
        <w:r w:rsidRPr="00577F68">
          <w:rPr>
            <w:rStyle w:val="Hyperlink"/>
          </w:rPr>
          <w:t>http://www.quertime.com/article/24-apple-vs-samsung-funny-photo-collection/</w:t>
        </w:r>
      </w:hyperlink>
      <w:r w:rsidR="00010176">
        <w:rPr>
          <w:rStyle w:val="Hyperlink"/>
        </w:rPr>
        <w:t xml:space="preserve"> </w:t>
      </w:r>
      <w:r w:rsidR="00010176">
        <w:rPr>
          <w:rStyle w:val="Hyperlink"/>
          <w:sz w:val="22"/>
        </w:rPr>
        <w:t>[06.02.2017]</w:t>
      </w:r>
    </w:p>
    <w:p w14:paraId="623CA7BF" w14:textId="7D5346EA" w:rsidR="006B4839" w:rsidRPr="00BF2545" w:rsidRDefault="00010176" w:rsidP="00826337">
      <w:pPr>
        <w:spacing w:after="240" w:line="360" w:lineRule="auto"/>
      </w:pPr>
      <w:r w:rsidRPr="00010176">
        <w:t>Die Meilensteine in der Geschichte der Handys und Mobilfunktelefone</w:t>
      </w:r>
      <w:r>
        <w:t xml:space="preserve">. Verfügbar unter: </w:t>
      </w:r>
      <w:hyperlink r:id="rId22" w:history="1">
        <w:r w:rsidRPr="001D275E">
          <w:rPr>
            <w:rStyle w:val="Hyperlink"/>
          </w:rPr>
          <w:t>http://www.startmobile.net/die-meilensteine-in-der-geschichte-der-handys-und-mobilfunktelefone/</w:t>
        </w:r>
      </w:hyperlink>
      <w:r>
        <w:t xml:space="preserve"> </w:t>
      </w:r>
      <w:r>
        <w:rPr>
          <w:rStyle w:val="Hyperlink"/>
          <w:sz w:val="22"/>
        </w:rPr>
        <w:t>[06.02.2017]</w:t>
      </w:r>
    </w:p>
    <w:sectPr w:rsidR="006B4839" w:rsidRPr="00BF2545" w:rsidSect="007B13B2">
      <w:headerReference w:type="default" r:id="rId23"/>
      <w:footerReference w:type="default" r:id="rId24"/>
      <w:headerReference w:type="first" r:id="rId25"/>
      <w:footerReference w:type="first" r:id="rId2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95A5A" w14:textId="77777777" w:rsidR="00870298" w:rsidRDefault="00870298" w:rsidP="007B13B2">
      <w:r>
        <w:separator/>
      </w:r>
    </w:p>
  </w:endnote>
  <w:endnote w:type="continuationSeparator" w:id="0">
    <w:p w14:paraId="6F8B63C0" w14:textId="77777777" w:rsidR="00870298" w:rsidRDefault="00870298" w:rsidP="007B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DC4D" w14:textId="4FF6D1BF" w:rsidR="007B13B2" w:rsidRDefault="007B13B2" w:rsidP="007B13B2">
    <w:pPr>
      <w:pStyle w:val="Fuzeile"/>
      <w:jc w:val="center"/>
    </w:pPr>
    <w:r>
      <w:fldChar w:fldCharType="begin"/>
    </w:r>
    <w:r>
      <w:instrText xml:space="preserve"> PAGE   \* MERGEFORMAT </w:instrText>
    </w:r>
    <w:r>
      <w:fldChar w:fldCharType="separate"/>
    </w:r>
    <w:r w:rsidR="007472D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F44B3" w14:textId="0E87E10B" w:rsidR="008C5520" w:rsidRDefault="008C5520" w:rsidP="00F2195E">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472DF">
      <w:rPr>
        <w:rStyle w:val="Seitenzahl"/>
        <w:noProof/>
      </w:rPr>
      <w:t>1</w:t>
    </w:r>
    <w:r>
      <w:rPr>
        <w:rStyle w:val="Seitenzahl"/>
      </w:rPr>
      <w:fldChar w:fldCharType="end"/>
    </w:r>
  </w:p>
  <w:p w14:paraId="6728E915" w14:textId="77777777" w:rsidR="007909F9" w:rsidRDefault="007909F9" w:rsidP="008C5520">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B5BF2" w14:textId="77777777" w:rsidR="00870298" w:rsidRDefault="00870298" w:rsidP="007B13B2">
      <w:r>
        <w:separator/>
      </w:r>
    </w:p>
  </w:footnote>
  <w:footnote w:type="continuationSeparator" w:id="0">
    <w:p w14:paraId="207AD290" w14:textId="77777777" w:rsidR="00870298" w:rsidRDefault="00870298" w:rsidP="007B13B2">
      <w:r>
        <w:continuationSeparator/>
      </w:r>
    </w:p>
  </w:footnote>
  <w:footnote w:id="1">
    <w:p w14:paraId="30B9E2F7" w14:textId="42BC3E60" w:rsidR="00952AB7" w:rsidRDefault="00952AB7">
      <w:pPr>
        <w:pStyle w:val="Funotentext"/>
      </w:pPr>
      <w:r>
        <w:rPr>
          <w:rStyle w:val="Funotenzeichen"/>
        </w:rPr>
        <w:footnoteRef/>
      </w:r>
      <w:r>
        <w:t xml:space="preserve"> </w:t>
      </w:r>
      <w:r w:rsidRPr="00952AB7">
        <w:t>http://www.startmobile.net/die-meilensteine-in-der-geschichte-der-handys-und-mobilfunktelefone/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3BEF2" w14:textId="20B3DD50" w:rsidR="007B13B2" w:rsidRDefault="00870298">
    <w:pPr>
      <w:pStyle w:val="Kopfzeile"/>
    </w:pPr>
    <w:r>
      <w:fldChar w:fldCharType="begin"/>
    </w:r>
    <w:r>
      <w:instrText xml:space="preserve"> FILENAME   \* MERGEFORMAT </w:instrText>
    </w:r>
    <w:r>
      <w:fldChar w:fldCharType="end"/>
    </w:r>
    <w:fldSimple w:instr=" FILENAME   \* MERGEFORMAT ">
      <w:r w:rsidR="000C5BD2">
        <w:rPr>
          <w:noProof/>
        </w:rPr>
        <w:t>ka-in-kochabi-handy</w:t>
      </w:r>
      <w:r w:rsidR="002D116F">
        <w:rPr>
          <w:noProof/>
        </w:rPr>
        <w:t>.docx</w:t>
      </w:r>
    </w:fldSimple>
    <w:r w:rsidR="00B92181">
      <w:tab/>
    </w:r>
    <w:r w:rsidR="00B92181">
      <w:tab/>
    </w:r>
    <w:r w:rsidR="000C5BD2">
      <w:t>06.02.2017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805E9" w14:textId="15CD672B" w:rsidR="007909F9" w:rsidRDefault="007909F9">
    <w:pPr>
      <w:pStyle w:val="Kopfzeile"/>
    </w:pPr>
    <w:r>
      <w:t>ka-in-kochabi-handy</w:t>
    </w:r>
    <w:r w:rsidR="001F3F77">
      <w:t>.docx</w:t>
    </w:r>
    <w:r w:rsidR="001F3F77">
      <w:tab/>
    </w:r>
    <w:r w:rsidR="001F3F77">
      <w:tab/>
      <w:t>06.02.2017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EA7"/>
    <w:multiLevelType w:val="hybridMultilevel"/>
    <w:tmpl w:val="72F0D4FC"/>
    <w:lvl w:ilvl="0" w:tplc="C6CAE366">
      <w:start w:val="1"/>
      <w:numFmt w:val="bullet"/>
      <w:lvlText w:val=""/>
      <w:lvlJc w:val="left"/>
      <w:pPr>
        <w:ind w:left="2850" w:hanging="360"/>
      </w:pPr>
      <w:rPr>
        <w:rFonts w:ascii="Wingdings" w:hAnsi="Wingdings"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1">
    <w:nsid w:val="061348D9"/>
    <w:multiLevelType w:val="hybridMultilevel"/>
    <w:tmpl w:val="F3AA73EA"/>
    <w:lvl w:ilvl="0" w:tplc="C6CAE366">
      <w:start w:val="1"/>
      <w:numFmt w:val="bullet"/>
      <w:lvlText w:val=""/>
      <w:lvlJc w:val="left"/>
      <w:pPr>
        <w:ind w:left="2143" w:hanging="360"/>
      </w:pPr>
      <w:rPr>
        <w:rFonts w:ascii="Wingdings" w:hAnsi="Wingdings"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2">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5141D9"/>
    <w:multiLevelType w:val="hybridMultilevel"/>
    <w:tmpl w:val="E90868F6"/>
    <w:lvl w:ilvl="0" w:tplc="C6CAE366">
      <w:start w:val="1"/>
      <w:numFmt w:val="bullet"/>
      <w:lvlText w:val=""/>
      <w:lvlJc w:val="left"/>
      <w:pPr>
        <w:ind w:left="2130" w:hanging="360"/>
      </w:pPr>
      <w:rPr>
        <w:rFonts w:ascii="Wingdings" w:hAnsi="Wingdings"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4">
    <w:nsid w:val="0A8540E2"/>
    <w:multiLevelType w:val="hybridMultilevel"/>
    <w:tmpl w:val="9A44C6A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nsid w:val="0ABD1636"/>
    <w:multiLevelType w:val="hybridMultilevel"/>
    <w:tmpl w:val="9FEEFBAA"/>
    <w:lvl w:ilvl="0" w:tplc="C6CAE366">
      <w:start w:val="1"/>
      <w:numFmt w:val="bullet"/>
      <w:lvlText w:val=""/>
      <w:lvlJc w:val="left"/>
      <w:pPr>
        <w:ind w:left="2143" w:hanging="360"/>
      </w:pPr>
      <w:rPr>
        <w:rFonts w:ascii="Wingdings" w:hAnsi="Wingdings"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6">
    <w:nsid w:val="10F06C69"/>
    <w:multiLevelType w:val="hybridMultilevel"/>
    <w:tmpl w:val="754EB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15B79C9"/>
    <w:multiLevelType w:val="hybridMultilevel"/>
    <w:tmpl w:val="D4D8E584"/>
    <w:lvl w:ilvl="0" w:tplc="C6CAE366">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8">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2C83B41"/>
    <w:multiLevelType w:val="hybridMultilevel"/>
    <w:tmpl w:val="DB0E595E"/>
    <w:lvl w:ilvl="0" w:tplc="C6CAE366">
      <w:start w:val="1"/>
      <w:numFmt w:val="bullet"/>
      <w:lvlText w:val=""/>
      <w:lvlJc w:val="left"/>
      <w:pPr>
        <w:ind w:left="2850" w:hanging="360"/>
      </w:pPr>
      <w:rPr>
        <w:rFonts w:ascii="Wingdings" w:hAnsi="Wingdings"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10">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5D2438C"/>
    <w:multiLevelType w:val="hybridMultilevel"/>
    <w:tmpl w:val="48F431EA"/>
    <w:lvl w:ilvl="0" w:tplc="C6CAE36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8F76A75"/>
    <w:multiLevelType w:val="hybridMultilevel"/>
    <w:tmpl w:val="ADAE7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1F10E8"/>
    <w:multiLevelType w:val="hybridMultilevel"/>
    <w:tmpl w:val="91E8FA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25363466"/>
    <w:multiLevelType w:val="hybridMultilevel"/>
    <w:tmpl w:val="23DE68AE"/>
    <w:lvl w:ilvl="0" w:tplc="C6CAE366">
      <w:start w:val="1"/>
      <w:numFmt w:val="bullet"/>
      <w:lvlText w:val=""/>
      <w:lvlJc w:val="left"/>
      <w:pPr>
        <w:ind w:left="2850" w:hanging="360"/>
      </w:pPr>
      <w:rPr>
        <w:rFonts w:ascii="Wingdings" w:hAnsi="Wingdings"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abstractNum w:abstractNumId="17">
    <w:nsid w:val="254F03C0"/>
    <w:multiLevelType w:val="multilevel"/>
    <w:tmpl w:val="2916885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72978E2"/>
    <w:multiLevelType w:val="hybridMultilevel"/>
    <w:tmpl w:val="516E5212"/>
    <w:lvl w:ilvl="0" w:tplc="0407000B">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9">
    <w:nsid w:val="2A1E0824"/>
    <w:multiLevelType w:val="hybridMultilevel"/>
    <w:tmpl w:val="012A0116"/>
    <w:lvl w:ilvl="0" w:tplc="C6CAE366">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0">
    <w:nsid w:val="2A413489"/>
    <w:multiLevelType w:val="multilevel"/>
    <w:tmpl w:val="7874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2056B6"/>
    <w:multiLevelType w:val="hybridMultilevel"/>
    <w:tmpl w:val="B030ABE6"/>
    <w:lvl w:ilvl="0" w:tplc="C6CAE36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43D4826"/>
    <w:multiLevelType w:val="hybridMultilevel"/>
    <w:tmpl w:val="48A8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A6F7FED"/>
    <w:multiLevelType w:val="hybridMultilevel"/>
    <w:tmpl w:val="7F9272E2"/>
    <w:lvl w:ilvl="0" w:tplc="C6CAE366">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4">
    <w:nsid w:val="3F560B1D"/>
    <w:multiLevelType w:val="hybridMultilevel"/>
    <w:tmpl w:val="3502020C"/>
    <w:lvl w:ilvl="0" w:tplc="C6CAE366">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5">
    <w:nsid w:val="408C7CE8"/>
    <w:multiLevelType w:val="hybridMultilevel"/>
    <w:tmpl w:val="130ADEBA"/>
    <w:lvl w:ilvl="0" w:tplc="C6CAE366">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6">
    <w:nsid w:val="465869B1"/>
    <w:multiLevelType w:val="hybridMultilevel"/>
    <w:tmpl w:val="6C988EEA"/>
    <w:lvl w:ilvl="0" w:tplc="C6CAE366">
      <w:start w:val="1"/>
      <w:numFmt w:val="bullet"/>
      <w:lvlText w:val=""/>
      <w:lvlJc w:val="left"/>
      <w:pPr>
        <w:ind w:left="2130" w:hanging="360"/>
      </w:pPr>
      <w:rPr>
        <w:rFonts w:ascii="Wingdings" w:hAnsi="Wingdings"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27">
    <w:nsid w:val="4A421898"/>
    <w:multiLevelType w:val="hybridMultilevel"/>
    <w:tmpl w:val="82ACA592"/>
    <w:lvl w:ilvl="0" w:tplc="C6CAE366">
      <w:start w:val="1"/>
      <w:numFmt w:val="bullet"/>
      <w:lvlText w:val=""/>
      <w:lvlJc w:val="left"/>
      <w:pPr>
        <w:ind w:left="1785" w:hanging="360"/>
      </w:pPr>
      <w:rPr>
        <w:rFonts w:ascii="Wingdings" w:hAnsi="Wingdings"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28">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FC90FC1"/>
    <w:multiLevelType w:val="hybridMultilevel"/>
    <w:tmpl w:val="0A16680E"/>
    <w:lvl w:ilvl="0" w:tplc="C6CAE366">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0">
    <w:nsid w:val="52067147"/>
    <w:multiLevelType w:val="hybridMultilevel"/>
    <w:tmpl w:val="DC5C3822"/>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31">
    <w:nsid w:val="569C6C77"/>
    <w:multiLevelType w:val="hybridMultilevel"/>
    <w:tmpl w:val="35C2CD2E"/>
    <w:lvl w:ilvl="0" w:tplc="C6CAE366">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2">
    <w:nsid w:val="5BFE7819"/>
    <w:multiLevelType w:val="hybridMultilevel"/>
    <w:tmpl w:val="BB74F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E757F3A"/>
    <w:multiLevelType w:val="hybridMultilevel"/>
    <w:tmpl w:val="8A58E1AE"/>
    <w:lvl w:ilvl="0" w:tplc="78B88F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9D13FE6"/>
    <w:multiLevelType w:val="hybridMultilevel"/>
    <w:tmpl w:val="56C661C8"/>
    <w:lvl w:ilvl="0" w:tplc="0407000B">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5">
    <w:nsid w:val="71017756"/>
    <w:multiLevelType w:val="hybridMultilevel"/>
    <w:tmpl w:val="D3946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2D17C6D"/>
    <w:multiLevelType w:val="hybridMultilevel"/>
    <w:tmpl w:val="4EF2054E"/>
    <w:lvl w:ilvl="0" w:tplc="E6CA666E">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70258F5"/>
    <w:multiLevelType w:val="hybridMultilevel"/>
    <w:tmpl w:val="FF3C5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A3A5BB2"/>
    <w:multiLevelType w:val="hybridMultilevel"/>
    <w:tmpl w:val="F48C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BFA666A"/>
    <w:multiLevelType w:val="hybridMultilevel"/>
    <w:tmpl w:val="56742E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CC15B4A"/>
    <w:multiLevelType w:val="hybridMultilevel"/>
    <w:tmpl w:val="52CA6AE0"/>
    <w:lvl w:ilvl="0" w:tplc="C6CAE366">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8"/>
  </w:num>
  <w:num w:numId="2">
    <w:abstractNumId w:val="17"/>
  </w:num>
  <w:num w:numId="3">
    <w:abstractNumId w:val="11"/>
  </w:num>
  <w:num w:numId="4">
    <w:abstractNumId w:val="40"/>
  </w:num>
  <w:num w:numId="5">
    <w:abstractNumId w:val="2"/>
  </w:num>
  <w:num w:numId="6">
    <w:abstractNumId w:val="28"/>
  </w:num>
  <w:num w:numId="7">
    <w:abstractNumId w:val="14"/>
  </w:num>
  <w:num w:numId="8">
    <w:abstractNumId w:val="10"/>
  </w:num>
  <w:num w:numId="9">
    <w:abstractNumId w:val="37"/>
  </w:num>
  <w:num w:numId="10">
    <w:abstractNumId w:val="30"/>
  </w:num>
  <w:num w:numId="11">
    <w:abstractNumId w:val="4"/>
  </w:num>
  <w:num w:numId="12">
    <w:abstractNumId w:val="41"/>
  </w:num>
  <w:num w:numId="13">
    <w:abstractNumId w:val="34"/>
  </w:num>
  <w:num w:numId="14">
    <w:abstractNumId w:val="36"/>
  </w:num>
  <w:num w:numId="15">
    <w:abstractNumId w:val="23"/>
  </w:num>
  <w:num w:numId="16">
    <w:abstractNumId w:val="19"/>
  </w:num>
  <w:num w:numId="17">
    <w:abstractNumId w:val="25"/>
  </w:num>
  <w:num w:numId="18">
    <w:abstractNumId w:val="24"/>
  </w:num>
  <w:num w:numId="19">
    <w:abstractNumId w:val="29"/>
  </w:num>
  <w:num w:numId="20">
    <w:abstractNumId w:val="27"/>
  </w:num>
  <w:num w:numId="21">
    <w:abstractNumId w:val="31"/>
  </w:num>
  <w:num w:numId="22">
    <w:abstractNumId w:val="7"/>
  </w:num>
  <w:num w:numId="23">
    <w:abstractNumId w:val="18"/>
  </w:num>
  <w:num w:numId="24">
    <w:abstractNumId w:val="42"/>
  </w:num>
  <w:num w:numId="25">
    <w:abstractNumId w:val="3"/>
  </w:num>
  <w:num w:numId="26">
    <w:abstractNumId w:val="26"/>
  </w:num>
  <w:num w:numId="27">
    <w:abstractNumId w:val="0"/>
  </w:num>
  <w:num w:numId="28">
    <w:abstractNumId w:val="9"/>
  </w:num>
  <w:num w:numId="29">
    <w:abstractNumId w:val="16"/>
  </w:num>
  <w:num w:numId="30">
    <w:abstractNumId w:val="21"/>
  </w:num>
  <w:num w:numId="31">
    <w:abstractNumId w:val="5"/>
  </w:num>
  <w:num w:numId="32">
    <w:abstractNumId w:val="12"/>
  </w:num>
  <w:num w:numId="33">
    <w:abstractNumId w:val="1"/>
  </w:num>
  <w:num w:numId="34">
    <w:abstractNumId w:val="13"/>
  </w:num>
  <w:num w:numId="35">
    <w:abstractNumId w:val="20"/>
  </w:num>
  <w:num w:numId="36">
    <w:abstractNumId w:val="33"/>
  </w:num>
  <w:num w:numId="37">
    <w:abstractNumId w:val="35"/>
  </w:num>
  <w:num w:numId="38">
    <w:abstractNumId w:val="32"/>
  </w:num>
  <w:num w:numId="39">
    <w:abstractNumId w:val="39"/>
  </w:num>
  <w:num w:numId="40">
    <w:abstractNumId w:val="6"/>
  </w:num>
  <w:num w:numId="41">
    <w:abstractNumId w:val="22"/>
  </w:num>
  <w:num w:numId="42">
    <w:abstractNumId w:val="1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E3"/>
    <w:rsid w:val="00005EC5"/>
    <w:rsid w:val="00010176"/>
    <w:rsid w:val="00026985"/>
    <w:rsid w:val="000316C5"/>
    <w:rsid w:val="0004444F"/>
    <w:rsid w:val="00071967"/>
    <w:rsid w:val="000751EF"/>
    <w:rsid w:val="000A4337"/>
    <w:rsid w:val="000A6CD2"/>
    <w:rsid w:val="000C47DF"/>
    <w:rsid w:val="000C5BD2"/>
    <w:rsid w:val="000E69DE"/>
    <w:rsid w:val="00134365"/>
    <w:rsid w:val="0013538C"/>
    <w:rsid w:val="00143FB9"/>
    <w:rsid w:val="00164C78"/>
    <w:rsid w:val="001F1643"/>
    <w:rsid w:val="001F3F77"/>
    <w:rsid w:val="001F4561"/>
    <w:rsid w:val="00223526"/>
    <w:rsid w:val="002242A0"/>
    <w:rsid w:val="0022597F"/>
    <w:rsid w:val="0022605C"/>
    <w:rsid w:val="0024475B"/>
    <w:rsid w:val="0025676F"/>
    <w:rsid w:val="00260F08"/>
    <w:rsid w:val="00271AC0"/>
    <w:rsid w:val="00271C87"/>
    <w:rsid w:val="002A59B1"/>
    <w:rsid w:val="002B6E98"/>
    <w:rsid w:val="002D116F"/>
    <w:rsid w:val="002E0113"/>
    <w:rsid w:val="00340639"/>
    <w:rsid w:val="00360E8E"/>
    <w:rsid w:val="00362F0C"/>
    <w:rsid w:val="00363E62"/>
    <w:rsid w:val="00367261"/>
    <w:rsid w:val="00367ECA"/>
    <w:rsid w:val="00382646"/>
    <w:rsid w:val="003975FD"/>
    <w:rsid w:val="003A4ECB"/>
    <w:rsid w:val="003A50CD"/>
    <w:rsid w:val="003B5507"/>
    <w:rsid w:val="0041714A"/>
    <w:rsid w:val="004259B7"/>
    <w:rsid w:val="004347B5"/>
    <w:rsid w:val="00461607"/>
    <w:rsid w:val="004B56CF"/>
    <w:rsid w:val="004D7073"/>
    <w:rsid w:val="004F61E9"/>
    <w:rsid w:val="004F7D74"/>
    <w:rsid w:val="0052333A"/>
    <w:rsid w:val="00587FE4"/>
    <w:rsid w:val="005A4762"/>
    <w:rsid w:val="005C22E7"/>
    <w:rsid w:val="005C268A"/>
    <w:rsid w:val="006066C6"/>
    <w:rsid w:val="00625D12"/>
    <w:rsid w:val="00633865"/>
    <w:rsid w:val="006446F8"/>
    <w:rsid w:val="00645CA0"/>
    <w:rsid w:val="0068720B"/>
    <w:rsid w:val="006B4839"/>
    <w:rsid w:val="006C5804"/>
    <w:rsid w:val="006D7A2D"/>
    <w:rsid w:val="006E0313"/>
    <w:rsid w:val="007126A8"/>
    <w:rsid w:val="00714541"/>
    <w:rsid w:val="00715768"/>
    <w:rsid w:val="00723F99"/>
    <w:rsid w:val="00742FC3"/>
    <w:rsid w:val="007472DF"/>
    <w:rsid w:val="00753CC0"/>
    <w:rsid w:val="007909F9"/>
    <w:rsid w:val="007B13B2"/>
    <w:rsid w:val="007B3D18"/>
    <w:rsid w:val="007B6712"/>
    <w:rsid w:val="007C13E8"/>
    <w:rsid w:val="007C474F"/>
    <w:rsid w:val="007E29E4"/>
    <w:rsid w:val="007E2B5C"/>
    <w:rsid w:val="007E3C3B"/>
    <w:rsid w:val="007F69CD"/>
    <w:rsid w:val="008171FA"/>
    <w:rsid w:val="00826337"/>
    <w:rsid w:val="00864313"/>
    <w:rsid w:val="008701EE"/>
    <w:rsid w:val="00870298"/>
    <w:rsid w:val="00874CBC"/>
    <w:rsid w:val="0089503B"/>
    <w:rsid w:val="008B1EE3"/>
    <w:rsid w:val="008C5520"/>
    <w:rsid w:val="00952AB7"/>
    <w:rsid w:val="00953DA7"/>
    <w:rsid w:val="00980B3C"/>
    <w:rsid w:val="00991302"/>
    <w:rsid w:val="009917E1"/>
    <w:rsid w:val="009A2E1D"/>
    <w:rsid w:val="00A04D29"/>
    <w:rsid w:val="00A258F0"/>
    <w:rsid w:val="00A47BF1"/>
    <w:rsid w:val="00A75D1F"/>
    <w:rsid w:val="00AB3B30"/>
    <w:rsid w:val="00AB7573"/>
    <w:rsid w:val="00AF0366"/>
    <w:rsid w:val="00AF718C"/>
    <w:rsid w:val="00B105BB"/>
    <w:rsid w:val="00B145F1"/>
    <w:rsid w:val="00B228E8"/>
    <w:rsid w:val="00B35ABB"/>
    <w:rsid w:val="00B42C7B"/>
    <w:rsid w:val="00B464A5"/>
    <w:rsid w:val="00B61B00"/>
    <w:rsid w:val="00B62FB5"/>
    <w:rsid w:val="00B743E4"/>
    <w:rsid w:val="00B92181"/>
    <w:rsid w:val="00BA4C93"/>
    <w:rsid w:val="00BA5346"/>
    <w:rsid w:val="00BE2A47"/>
    <w:rsid w:val="00BF2545"/>
    <w:rsid w:val="00C32A68"/>
    <w:rsid w:val="00C905D9"/>
    <w:rsid w:val="00CD7A00"/>
    <w:rsid w:val="00CF36C7"/>
    <w:rsid w:val="00D07B14"/>
    <w:rsid w:val="00D17370"/>
    <w:rsid w:val="00D355E3"/>
    <w:rsid w:val="00D504DB"/>
    <w:rsid w:val="00D61081"/>
    <w:rsid w:val="00D6589C"/>
    <w:rsid w:val="00D9330E"/>
    <w:rsid w:val="00DC02D2"/>
    <w:rsid w:val="00DD3F20"/>
    <w:rsid w:val="00DD46E4"/>
    <w:rsid w:val="00DD4BC7"/>
    <w:rsid w:val="00DE3FC7"/>
    <w:rsid w:val="00DF3B2E"/>
    <w:rsid w:val="00E04BF5"/>
    <w:rsid w:val="00E116DA"/>
    <w:rsid w:val="00E17FF0"/>
    <w:rsid w:val="00E40692"/>
    <w:rsid w:val="00E5757B"/>
    <w:rsid w:val="00E57930"/>
    <w:rsid w:val="00E61619"/>
    <w:rsid w:val="00E71F15"/>
    <w:rsid w:val="00E77A57"/>
    <w:rsid w:val="00EB1967"/>
    <w:rsid w:val="00ED5963"/>
    <w:rsid w:val="00EE096E"/>
    <w:rsid w:val="00EF159F"/>
    <w:rsid w:val="00EF5108"/>
    <w:rsid w:val="00EF5769"/>
    <w:rsid w:val="00F17EA9"/>
    <w:rsid w:val="00F64927"/>
    <w:rsid w:val="00F7541E"/>
    <w:rsid w:val="00FA090B"/>
    <w:rsid w:val="00FA17D6"/>
    <w:rsid w:val="00FA7AD1"/>
    <w:rsid w:val="00FE2422"/>
    <w:rsid w:val="00FE39F5"/>
    <w:rsid w:val="00FE5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9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F64927"/>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B464A5"/>
    <w:pPr>
      <w:keepNext/>
      <w:numPr>
        <w:ilvl w:val="2"/>
        <w:numId w:val="2"/>
      </w:numPr>
      <w:tabs>
        <w:tab w:val="clear" w:pos="720"/>
        <w:tab w:val="num" w:pos="737"/>
      </w:tabs>
      <w:spacing w:before="120" w:after="60" w:line="360" w:lineRule="auto"/>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style>
  <w:style w:type="paragraph" w:styleId="Verzeichnis3">
    <w:name w:val="toc 3"/>
    <w:basedOn w:val="Standard"/>
    <w:next w:val="Standard"/>
    <w:autoRedefine/>
    <w:uiPriority w:val="39"/>
  </w:style>
  <w:style w:type="paragraph" w:styleId="Verzeichnis4">
    <w:name w:val="toc 4"/>
    <w:basedOn w:val="Standard"/>
    <w:next w:val="Standard"/>
    <w:autoRedefine/>
    <w:semiHidden/>
  </w:style>
  <w:style w:type="paragraph" w:styleId="Verzeichnis1">
    <w:name w:val="toc 1"/>
    <w:basedOn w:val="Standard"/>
    <w:next w:val="Standard"/>
    <w:autoRedefine/>
    <w:uiPriority w:val="39"/>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Kopfzeile">
    <w:name w:val="header"/>
    <w:basedOn w:val="Standard"/>
    <w:link w:val="KopfzeileZchn"/>
    <w:uiPriority w:val="99"/>
    <w:rsid w:val="007B13B2"/>
    <w:pPr>
      <w:tabs>
        <w:tab w:val="center" w:pos="4536"/>
        <w:tab w:val="right" w:pos="9072"/>
      </w:tabs>
    </w:pPr>
  </w:style>
  <w:style w:type="character" w:customStyle="1" w:styleId="KopfzeileZchn">
    <w:name w:val="Kopfzeile Zchn"/>
    <w:basedOn w:val="Absatz-Standardschriftart"/>
    <w:link w:val="Kopfzeile"/>
    <w:uiPriority w:val="99"/>
    <w:rsid w:val="007B13B2"/>
    <w:rPr>
      <w:rFonts w:ascii="Arial" w:hAnsi="Arial"/>
      <w:sz w:val="24"/>
      <w:szCs w:val="24"/>
    </w:rPr>
  </w:style>
  <w:style w:type="paragraph" w:styleId="Fuzeile">
    <w:name w:val="footer"/>
    <w:basedOn w:val="Standard"/>
    <w:link w:val="FuzeileZchn"/>
    <w:rsid w:val="007B13B2"/>
    <w:pPr>
      <w:tabs>
        <w:tab w:val="center" w:pos="4536"/>
        <w:tab w:val="right" w:pos="9072"/>
      </w:tabs>
    </w:pPr>
  </w:style>
  <w:style w:type="character" w:customStyle="1" w:styleId="FuzeileZchn">
    <w:name w:val="Fußzeile Zchn"/>
    <w:basedOn w:val="Absatz-Standardschriftart"/>
    <w:link w:val="Fuzeile"/>
    <w:rsid w:val="007B13B2"/>
    <w:rPr>
      <w:rFonts w:ascii="Arial" w:hAnsi="Arial"/>
      <w:sz w:val="24"/>
      <w:szCs w:val="24"/>
    </w:rPr>
  </w:style>
  <w:style w:type="paragraph" w:styleId="Listenabsatz">
    <w:name w:val="List Paragraph"/>
    <w:basedOn w:val="Standard"/>
    <w:uiPriority w:val="34"/>
    <w:qFormat/>
    <w:rsid w:val="004D7073"/>
    <w:pPr>
      <w:ind w:left="720"/>
      <w:contextualSpacing/>
    </w:pPr>
  </w:style>
  <w:style w:type="paragraph" w:styleId="Funotentext">
    <w:name w:val="footnote text"/>
    <w:basedOn w:val="Standard"/>
    <w:link w:val="FunotentextZchn"/>
    <w:unhideWhenUsed/>
    <w:rsid w:val="007B3D18"/>
    <w:rPr>
      <w:sz w:val="20"/>
      <w:szCs w:val="20"/>
    </w:rPr>
  </w:style>
  <w:style w:type="character" w:customStyle="1" w:styleId="FunotentextZchn">
    <w:name w:val="Fußnotentext Zchn"/>
    <w:basedOn w:val="Absatz-Standardschriftart"/>
    <w:link w:val="Funotentext"/>
    <w:rsid w:val="007B3D18"/>
    <w:rPr>
      <w:rFonts w:ascii="Arial" w:hAnsi="Arial"/>
    </w:rPr>
  </w:style>
  <w:style w:type="character" w:styleId="Funotenzeichen">
    <w:name w:val="footnote reference"/>
    <w:basedOn w:val="Absatz-Standardschriftart"/>
    <w:unhideWhenUsed/>
    <w:rsid w:val="007B3D18"/>
    <w:rPr>
      <w:vertAlign w:val="superscript"/>
    </w:rPr>
  </w:style>
  <w:style w:type="paragraph" w:styleId="Beschriftung">
    <w:name w:val="caption"/>
    <w:basedOn w:val="Standard"/>
    <w:next w:val="Standard"/>
    <w:unhideWhenUsed/>
    <w:qFormat/>
    <w:rsid w:val="007E29E4"/>
    <w:pPr>
      <w:spacing w:after="200"/>
    </w:pPr>
    <w:rPr>
      <w:i/>
      <w:iCs/>
      <w:color w:val="1F497D" w:themeColor="text2"/>
      <w:sz w:val="18"/>
      <w:szCs w:val="18"/>
    </w:rPr>
  </w:style>
  <w:style w:type="character" w:styleId="Seitenzahl">
    <w:name w:val="page number"/>
    <w:basedOn w:val="Absatz-Standardschriftart"/>
    <w:semiHidden/>
    <w:unhideWhenUsed/>
    <w:rsid w:val="001F3F77"/>
  </w:style>
  <w:style w:type="paragraph" w:styleId="Titel">
    <w:name w:val="Title"/>
    <w:basedOn w:val="Standard"/>
    <w:next w:val="Standard"/>
    <w:link w:val="TitelZchn"/>
    <w:qFormat/>
    <w:rsid w:val="00367EC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367ECA"/>
    <w:rPr>
      <w:rFonts w:asciiTheme="majorHAnsi" w:eastAsiaTheme="majorEastAsia" w:hAnsiTheme="majorHAnsi" w:cstheme="majorBidi"/>
      <w:spacing w:val="-10"/>
      <w:kern w:val="28"/>
      <w:sz w:val="56"/>
      <w:szCs w:val="56"/>
    </w:rPr>
  </w:style>
  <w:style w:type="paragraph" w:styleId="Endnotentext">
    <w:name w:val="endnote text"/>
    <w:basedOn w:val="Standard"/>
    <w:link w:val="EndnotentextZchn"/>
    <w:unhideWhenUsed/>
    <w:rsid w:val="00952AB7"/>
  </w:style>
  <w:style w:type="character" w:customStyle="1" w:styleId="EndnotentextZchn">
    <w:name w:val="Endnotentext Zchn"/>
    <w:basedOn w:val="Absatz-Standardschriftart"/>
    <w:link w:val="Endnotentext"/>
    <w:rsid w:val="00952AB7"/>
    <w:rPr>
      <w:rFonts w:ascii="Arial" w:hAnsi="Arial"/>
      <w:sz w:val="24"/>
      <w:szCs w:val="24"/>
    </w:rPr>
  </w:style>
  <w:style w:type="character" w:styleId="Endnotenzeichen">
    <w:name w:val="endnote reference"/>
    <w:basedOn w:val="Absatz-Standardschriftart"/>
    <w:unhideWhenUsed/>
    <w:rsid w:val="00952AB7"/>
    <w:rPr>
      <w:vertAlign w:val="superscript"/>
    </w:rPr>
  </w:style>
  <w:style w:type="paragraph" w:styleId="Sprechblasentext">
    <w:name w:val="Balloon Text"/>
    <w:basedOn w:val="Standard"/>
    <w:link w:val="SprechblasentextZchn"/>
    <w:semiHidden/>
    <w:unhideWhenUsed/>
    <w:rsid w:val="00826337"/>
    <w:rPr>
      <w:rFonts w:ascii="Tahoma" w:hAnsi="Tahoma" w:cs="Tahoma"/>
      <w:sz w:val="16"/>
      <w:szCs w:val="16"/>
    </w:rPr>
  </w:style>
  <w:style w:type="character" w:customStyle="1" w:styleId="SprechblasentextZchn">
    <w:name w:val="Sprechblasentext Zchn"/>
    <w:basedOn w:val="Absatz-Standardschriftart"/>
    <w:link w:val="Sprechblasentext"/>
    <w:semiHidden/>
    <w:rsid w:val="00826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F64927"/>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B464A5"/>
    <w:pPr>
      <w:keepNext/>
      <w:numPr>
        <w:ilvl w:val="2"/>
        <w:numId w:val="2"/>
      </w:numPr>
      <w:tabs>
        <w:tab w:val="clear" w:pos="720"/>
        <w:tab w:val="num" w:pos="737"/>
      </w:tabs>
      <w:spacing w:before="120" w:after="60" w:line="360" w:lineRule="auto"/>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style>
  <w:style w:type="paragraph" w:styleId="Verzeichnis3">
    <w:name w:val="toc 3"/>
    <w:basedOn w:val="Standard"/>
    <w:next w:val="Standard"/>
    <w:autoRedefine/>
    <w:uiPriority w:val="39"/>
  </w:style>
  <w:style w:type="paragraph" w:styleId="Verzeichnis4">
    <w:name w:val="toc 4"/>
    <w:basedOn w:val="Standard"/>
    <w:next w:val="Standard"/>
    <w:autoRedefine/>
    <w:semiHidden/>
  </w:style>
  <w:style w:type="paragraph" w:styleId="Verzeichnis1">
    <w:name w:val="toc 1"/>
    <w:basedOn w:val="Standard"/>
    <w:next w:val="Standard"/>
    <w:autoRedefine/>
    <w:uiPriority w:val="39"/>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Kopfzeile">
    <w:name w:val="header"/>
    <w:basedOn w:val="Standard"/>
    <w:link w:val="KopfzeileZchn"/>
    <w:uiPriority w:val="99"/>
    <w:rsid w:val="007B13B2"/>
    <w:pPr>
      <w:tabs>
        <w:tab w:val="center" w:pos="4536"/>
        <w:tab w:val="right" w:pos="9072"/>
      </w:tabs>
    </w:pPr>
  </w:style>
  <w:style w:type="character" w:customStyle="1" w:styleId="KopfzeileZchn">
    <w:name w:val="Kopfzeile Zchn"/>
    <w:basedOn w:val="Absatz-Standardschriftart"/>
    <w:link w:val="Kopfzeile"/>
    <w:uiPriority w:val="99"/>
    <w:rsid w:val="007B13B2"/>
    <w:rPr>
      <w:rFonts w:ascii="Arial" w:hAnsi="Arial"/>
      <w:sz w:val="24"/>
      <w:szCs w:val="24"/>
    </w:rPr>
  </w:style>
  <w:style w:type="paragraph" w:styleId="Fuzeile">
    <w:name w:val="footer"/>
    <w:basedOn w:val="Standard"/>
    <w:link w:val="FuzeileZchn"/>
    <w:rsid w:val="007B13B2"/>
    <w:pPr>
      <w:tabs>
        <w:tab w:val="center" w:pos="4536"/>
        <w:tab w:val="right" w:pos="9072"/>
      </w:tabs>
    </w:pPr>
  </w:style>
  <w:style w:type="character" w:customStyle="1" w:styleId="FuzeileZchn">
    <w:name w:val="Fußzeile Zchn"/>
    <w:basedOn w:val="Absatz-Standardschriftart"/>
    <w:link w:val="Fuzeile"/>
    <w:rsid w:val="007B13B2"/>
    <w:rPr>
      <w:rFonts w:ascii="Arial" w:hAnsi="Arial"/>
      <w:sz w:val="24"/>
      <w:szCs w:val="24"/>
    </w:rPr>
  </w:style>
  <w:style w:type="paragraph" w:styleId="Listenabsatz">
    <w:name w:val="List Paragraph"/>
    <w:basedOn w:val="Standard"/>
    <w:uiPriority w:val="34"/>
    <w:qFormat/>
    <w:rsid w:val="004D7073"/>
    <w:pPr>
      <w:ind w:left="720"/>
      <w:contextualSpacing/>
    </w:pPr>
  </w:style>
  <w:style w:type="paragraph" w:styleId="Funotentext">
    <w:name w:val="footnote text"/>
    <w:basedOn w:val="Standard"/>
    <w:link w:val="FunotentextZchn"/>
    <w:unhideWhenUsed/>
    <w:rsid w:val="007B3D18"/>
    <w:rPr>
      <w:sz w:val="20"/>
      <w:szCs w:val="20"/>
    </w:rPr>
  </w:style>
  <w:style w:type="character" w:customStyle="1" w:styleId="FunotentextZchn">
    <w:name w:val="Fußnotentext Zchn"/>
    <w:basedOn w:val="Absatz-Standardschriftart"/>
    <w:link w:val="Funotentext"/>
    <w:rsid w:val="007B3D18"/>
    <w:rPr>
      <w:rFonts w:ascii="Arial" w:hAnsi="Arial"/>
    </w:rPr>
  </w:style>
  <w:style w:type="character" w:styleId="Funotenzeichen">
    <w:name w:val="footnote reference"/>
    <w:basedOn w:val="Absatz-Standardschriftart"/>
    <w:unhideWhenUsed/>
    <w:rsid w:val="007B3D18"/>
    <w:rPr>
      <w:vertAlign w:val="superscript"/>
    </w:rPr>
  </w:style>
  <w:style w:type="paragraph" w:styleId="Beschriftung">
    <w:name w:val="caption"/>
    <w:basedOn w:val="Standard"/>
    <w:next w:val="Standard"/>
    <w:unhideWhenUsed/>
    <w:qFormat/>
    <w:rsid w:val="007E29E4"/>
    <w:pPr>
      <w:spacing w:after="200"/>
    </w:pPr>
    <w:rPr>
      <w:i/>
      <w:iCs/>
      <w:color w:val="1F497D" w:themeColor="text2"/>
      <w:sz w:val="18"/>
      <w:szCs w:val="18"/>
    </w:rPr>
  </w:style>
  <w:style w:type="character" w:styleId="Seitenzahl">
    <w:name w:val="page number"/>
    <w:basedOn w:val="Absatz-Standardschriftart"/>
    <w:semiHidden/>
    <w:unhideWhenUsed/>
    <w:rsid w:val="001F3F77"/>
  </w:style>
  <w:style w:type="paragraph" w:styleId="Titel">
    <w:name w:val="Title"/>
    <w:basedOn w:val="Standard"/>
    <w:next w:val="Standard"/>
    <w:link w:val="TitelZchn"/>
    <w:qFormat/>
    <w:rsid w:val="00367EC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367ECA"/>
    <w:rPr>
      <w:rFonts w:asciiTheme="majorHAnsi" w:eastAsiaTheme="majorEastAsia" w:hAnsiTheme="majorHAnsi" w:cstheme="majorBidi"/>
      <w:spacing w:val="-10"/>
      <w:kern w:val="28"/>
      <w:sz w:val="56"/>
      <w:szCs w:val="56"/>
    </w:rPr>
  </w:style>
  <w:style w:type="paragraph" w:styleId="Endnotentext">
    <w:name w:val="endnote text"/>
    <w:basedOn w:val="Standard"/>
    <w:link w:val="EndnotentextZchn"/>
    <w:unhideWhenUsed/>
    <w:rsid w:val="00952AB7"/>
  </w:style>
  <w:style w:type="character" w:customStyle="1" w:styleId="EndnotentextZchn">
    <w:name w:val="Endnotentext Zchn"/>
    <w:basedOn w:val="Absatz-Standardschriftart"/>
    <w:link w:val="Endnotentext"/>
    <w:rsid w:val="00952AB7"/>
    <w:rPr>
      <w:rFonts w:ascii="Arial" w:hAnsi="Arial"/>
      <w:sz w:val="24"/>
      <w:szCs w:val="24"/>
    </w:rPr>
  </w:style>
  <w:style w:type="character" w:styleId="Endnotenzeichen">
    <w:name w:val="endnote reference"/>
    <w:basedOn w:val="Absatz-Standardschriftart"/>
    <w:unhideWhenUsed/>
    <w:rsid w:val="00952AB7"/>
    <w:rPr>
      <w:vertAlign w:val="superscript"/>
    </w:rPr>
  </w:style>
  <w:style w:type="paragraph" w:styleId="Sprechblasentext">
    <w:name w:val="Balloon Text"/>
    <w:basedOn w:val="Standard"/>
    <w:link w:val="SprechblasentextZchn"/>
    <w:semiHidden/>
    <w:unhideWhenUsed/>
    <w:rsid w:val="00826337"/>
    <w:rPr>
      <w:rFonts w:ascii="Tahoma" w:hAnsi="Tahoma" w:cs="Tahoma"/>
      <w:sz w:val="16"/>
      <w:szCs w:val="16"/>
    </w:rPr>
  </w:style>
  <w:style w:type="character" w:customStyle="1" w:styleId="SprechblasentextZchn">
    <w:name w:val="Sprechblasentext Zchn"/>
    <w:basedOn w:val="Absatz-Standardschriftart"/>
    <w:link w:val="Sprechblasentext"/>
    <w:semiHidden/>
    <w:rsid w:val="00826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842785">
      <w:bodyDiv w:val="1"/>
      <w:marLeft w:val="0"/>
      <w:marRight w:val="0"/>
      <w:marTop w:val="0"/>
      <w:marBottom w:val="0"/>
      <w:divBdr>
        <w:top w:val="none" w:sz="0" w:space="0" w:color="auto"/>
        <w:left w:val="none" w:sz="0" w:space="0" w:color="auto"/>
        <w:bottom w:val="none" w:sz="0" w:space="0" w:color="auto"/>
        <w:right w:val="none" w:sz="0" w:space="0" w:color="auto"/>
      </w:divBdr>
      <w:divsChild>
        <w:div w:id="1678463492">
          <w:marLeft w:val="0"/>
          <w:marRight w:val="0"/>
          <w:marTop w:val="0"/>
          <w:marBottom w:val="0"/>
          <w:divBdr>
            <w:top w:val="none" w:sz="0" w:space="0" w:color="auto"/>
            <w:left w:val="none" w:sz="0" w:space="0" w:color="auto"/>
            <w:bottom w:val="none" w:sz="0" w:space="0" w:color="auto"/>
            <w:right w:val="none" w:sz="0" w:space="0" w:color="auto"/>
          </w:divBdr>
          <w:divsChild>
            <w:div w:id="1405833745">
              <w:marLeft w:val="0"/>
              <w:marRight w:val="0"/>
              <w:marTop w:val="0"/>
              <w:marBottom w:val="0"/>
              <w:divBdr>
                <w:top w:val="none" w:sz="0" w:space="0" w:color="auto"/>
                <w:left w:val="none" w:sz="0" w:space="0" w:color="auto"/>
                <w:bottom w:val="none" w:sz="0" w:space="0" w:color="auto"/>
                <w:right w:val="none" w:sz="0" w:space="0" w:color="auto"/>
              </w:divBdr>
              <w:divsChild>
                <w:div w:id="892545963">
                  <w:marLeft w:val="0"/>
                  <w:marRight w:val="0"/>
                  <w:marTop w:val="0"/>
                  <w:marBottom w:val="0"/>
                  <w:divBdr>
                    <w:top w:val="none" w:sz="0" w:space="0" w:color="auto"/>
                    <w:left w:val="none" w:sz="0" w:space="0" w:color="auto"/>
                    <w:bottom w:val="none" w:sz="0" w:space="0" w:color="auto"/>
                    <w:right w:val="none" w:sz="0" w:space="0" w:color="auto"/>
                  </w:divBdr>
                  <w:divsChild>
                    <w:div w:id="1432120799">
                      <w:marLeft w:val="0"/>
                      <w:marRight w:val="0"/>
                      <w:marTop w:val="0"/>
                      <w:marBottom w:val="0"/>
                      <w:divBdr>
                        <w:top w:val="none" w:sz="0" w:space="0" w:color="auto"/>
                        <w:left w:val="none" w:sz="0" w:space="0" w:color="auto"/>
                        <w:bottom w:val="none" w:sz="0" w:space="0" w:color="auto"/>
                        <w:right w:val="none" w:sz="0" w:space="0" w:color="auto"/>
                      </w:divBdr>
                      <w:divsChild>
                        <w:div w:id="1486051346">
                          <w:marLeft w:val="0"/>
                          <w:marRight w:val="0"/>
                          <w:marTop w:val="45"/>
                          <w:marBottom w:val="0"/>
                          <w:divBdr>
                            <w:top w:val="none" w:sz="0" w:space="0" w:color="auto"/>
                            <w:left w:val="none" w:sz="0" w:space="0" w:color="auto"/>
                            <w:bottom w:val="none" w:sz="0" w:space="0" w:color="auto"/>
                            <w:right w:val="none" w:sz="0" w:space="0" w:color="auto"/>
                          </w:divBdr>
                          <w:divsChild>
                            <w:div w:id="1344622767">
                              <w:marLeft w:val="0"/>
                              <w:marRight w:val="0"/>
                              <w:marTop w:val="0"/>
                              <w:marBottom w:val="0"/>
                              <w:divBdr>
                                <w:top w:val="none" w:sz="0" w:space="0" w:color="auto"/>
                                <w:left w:val="none" w:sz="0" w:space="0" w:color="auto"/>
                                <w:bottom w:val="none" w:sz="0" w:space="0" w:color="auto"/>
                                <w:right w:val="none" w:sz="0" w:space="0" w:color="auto"/>
                              </w:divBdr>
                              <w:divsChild>
                                <w:div w:id="742071287">
                                  <w:marLeft w:val="2070"/>
                                  <w:marRight w:val="3810"/>
                                  <w:marTop w:val="0"/>
                                  <w:marBottom w:val="0"/>
                                  <w:divBdr>
                                    <w:top w:val="none" w:sz="0" w:space="0" w:color="auto"/>
                                    <w:left w:val="none" w:sz="0" w:space="0" w:color="auto"/>
                                    <w:bottom w:val="none" w:sz="0" w:space="0" w:color="auto"/>
                                    <w:right w:val="none" w:sz="0" w:space="0" w:color="auto"/>
                                  </w:divBdr>
                                  <w:divsChild>
                                    <w:div w:id="1497185405">
                                      <w:marLeft w:val="0"/>
                                      <w:marRight w:val="0"/>
                                      <w:marTop w:val="0"/>
                                      <w:marBottom w:val="0"/>
                                      <w:divBdr>
                                        <w:top w:val="none" w:sz="0" w:space="0" w:color="auto"/>
                                        <w:left w:val="none" w:sz="0" w:space="0" w:color="auto"/>
                                        <w:bottom w:val="none" w:sz="0" w:space="0" w:color="auto"/>
                                        <w:right w:val="none" w:sz="0" w:space="0" w:color="auto"/>
                                      </w:divBdr>
                                      <w:divsChild>
                                        <w:div w:id="1238709938">
                                          <w:marLeft w:val="0"/>
                                          <w:marRight w:val="0"/>
                                          <w:marTop w:val="0"/>
                                          <w:marBottom w:val="0"/>
                                          <w:divBdr>
                                            <w:top w:val="none" w:sz="0" w:space="0" w:color="auto"/>
                                            <w:left w:val="none" w:sz="0" w:space="0" w:color="auto"/>
                                            <w:bottom w:val="none" w:sz="0" w:space="0" w:color="auto"/>
                                            <w:right w:val="none" w:sz="0" w:space="0" w:color="auto"/>
                                          </w:divBdr>
                                          <w:divsChild>
                                            <w:div w:id="125660857">
                                              <w:marLeft w:val="0"/>
                                              <w:marRight w:val="0"/>
                                              <w:marTop w:val="0"/>
                                              <w:marBottom w:val="0"/>
                                              <w:divBdr>
                                                <w:top w:val="none" w:sz="0" w:space="0" w:color="auto"/>
                                                <w:left w:val="none" w:sz="0" w:space="0" w:color="auto"/>
                                                <w:bottom w:val="none" w:sz="0" w:space="0" w:color="auto"/>
                                                <w:right w:val="none" w:sz="0" w:space="0" w:color="auto"/>
                                              </w:divBdr>
                                              <w:divsChild>
                                                <w:div w:id="1722824324">
                                                  <w:marLeft w:val="0"/>
                                                  <w:marRight w:val="0"/>
                                                  <w:marTop w:val="0"/>
                                                  <w:marBottom w:val="0"/>
                                                  <w:divBdr>
                                                    <w:top w:val="none" w:sz="0" w:space="0" w:color="auto"/>
                                                    <w:left w:val="none" w:sz="0" w:space="0" w:color="auto"/>
                                                    <w:bottom w:val="none" w:sz="0" w:space="0" w:color="auto"/>
                                                    <w:right w:val="none" w:sz="0" w:space="0" w:color="auto"/>
                                                  </w:divBdr>
                                                  <w:divsChild>
                                                    <w:div w:id="1092821884">
                                                      <w:marLeft w:val="0"/>
                                                      <w:marRight w:val="0"/>
                                                      <w:marTop w:val="0"/>
                                                      <w:marBottom w:val="0"/>
                                                      <w:divBdr>
                                                        <w:top w:val="none" w:sz="0" w:space="0" w:color="auto"/>
                                                        <w:left w:val="none" w:sz="0" w:space="0" w:color="auto"/>
                                                        <w:bottom w:val="none" w:sz="0" w:space="0" w:color="auto"/>
                                                        <w:right w:val="none" w:sz="0" w:space="0" w:color="auto"/>
                                                      </w:divBdr>
                                                      <w:divsChild>
                                                        <w:div w:id="1387535267">
                                                          <w:marLeft w:val="0"/>
                                                          <w:marRight w:val="0"/>
                                                          <w:marTop w:val="0"/>
                                                          <w:marBottom w:val="345"/>
                                                          <w:divBdr>
                                                            <w:top w:val="none" w:sz="0" w:space="0" w:color="auto"/>
                                                            <w:left w:val="none" w:sz="0" w:space="0" w:color="auto"/>
                                                            <w:bottom w:val="none" w:sz="0" w:space="0" w:color="auto"/>
                                                            <w:right w:val="none" w:sz="0" w:space="0" w:color="auto"/>
                                                          </w:divBdr>
                                                          <w:divsChild>
                                                            <w:div w:id="1346908479">
                                                              <w:marLeft w:val="0"/>
                                                              <w:marRight w:val="0"/>
                                                              <w:marTop w:val="0"/>
                                                              <w:marBottom w:val="0"/>
                                                              <w:divBdr>
                                                                <w:top w:val="none" w:sz="0" w:space="0" w:color="auto"/>
                                                                <w:left w:val="none" w:sz="0" w:space="0" w:color="auto"/>
                                                                <w:bottom w:val="none" w:sz="0" w:space="0" w:color="auto"/>
                                                                <w:right w:val="none" w:sz="0" w:space="0" w:color="auto"/>
                                                              </w:divBdr>
                                                              <w:divsChild>
                                                                <w:div w:id="22631322">
                                                                  <w:marLeft w:val="0"/>
                                                                  <w:marRight w:val="0"/>
                                                                  <w:marTop w:val="0"/>
                                                                  <w:marBottom w:val="0"/>
                                                                  <w:divBdr>
                                                                    <w:top w:val="none" w:sz="0" w:space="0" w:color="auto"/>
                                                                    <w:left w:val="none" w:sz="0" w:space="0" w:color="auto"/>
                                                                    <w:bottom w:val="none" w:sz="0" w:space="0" w:color="auto"/>
                                                                    <w:right w:val="none" w:sz="0" w:space="0" w:color="auto"/>
                                                                  </w:divBdr>
                                                                  <w:divsChild>
                                                                    <w:div w:id="509291923">
                                                                      <w:marLeft w:val="0"/>
                                                                      <w:marRight w:val="0"/>
                                                                      <w:marTop w:val="0"/>
                                                                      <w:marBottom w:val="0"/>
                                                                      <w:divBdr>
                                                                        <w:top w:val="none" w:sz="0" w:space="0" w:color="auto"/>
                                                                        <w:left w:val="none" w:sz="0" w:space="0" w:color="auto"/>
                                                                        <w:bottom w:val="none" w:sz="0" w:space="0" w:color="auto"/>
                                                                        <w:right w:val="none" w:sz="0" w:space="0" w:color="auto"/>
                                                                      </w:divBdr>
                                                                      <w:divsChild>
                                                                        <w:div w:id="881135264">
                                                                          <w:marLeft w:val="0"/>
                                                                          <w:marRight w:val="0"/>
                                                                          <w:marTop w:val="0"/>
                                                                          <w:marBottom w:val="0"/>
                                                                          <w:divBdr>
                                                                            <w:top w:val="none" w:sz="0" w:space="0" w:color="auto"/>
                                                                            <w:left w:val="none" w:sz="0" w:space="0" w:color="auto"/>
                                                                            <w:bottom w:val="none" w:sz="0" w:space="0" w:color="auto"/>
                                                                            <w:right w:val="none" w:sz="0" w:space="0" w:color="auto"/>
                                                                          </w:divBdr>
                                                                          <w:divsChild>
                                                                            <w:div w:id="1298530365">
                                                                              <w:marLeft w:val="0"/>
                                                                              <w:marRight w:val="0"/>
                                                                              <w:marTop w:val="0"/>
                                                                              <w:marBottom w:val="0"/>
                                                                              <w:divBdr>
                                                                                <w:top w:val="none" w:sz="0" w:space="0" w:color="auto"/>
                                                                                <w:left w:val="none" w:sz="0" w:space="0" w:color="auto"/>
                                                                                <w:bottom w:val="none" w:sz="0" w:space="0" w:color="auto"/>
                                                                                <w:right w:val="none" w:sz="0" w:space="0" w:color="auto"/>
                                                                              </w:divBdr>
                                                                              <w:divsChild>
                                                                                <w:div w:id="1206914541">
                                                                                  <w:marLeft w:val="0"/>
                                                                                  <w:marRight w:val="0"/>
                                                                                  <w:marTop w:val="0"/>
                                                                                  <w:marBottom w:val="0"/>
                                                                                  <w:divBdr>
                                                                                    <w:top w:val="none" w:sz="0" w:space="0" w:color="auto"/>
                                                                                    <w:left w:val="none" w:sz="0" w:space="0" w:color="auto"/>
                                                                                    <w:bottom w:val="none" w:sz="0" w:space="0" w:color="auto"/>
                                                                                    <w:right w:val="none" w:sz="0" w:space="0" w:color="auto"/>
                                                                                  </w:divBdr>
                                                                                  <w:divsChild>
                                                                                    <w:div w:id="2146581884">
                                                                                      <w:marLeft w:val="0"/>
                                                                                      <w:marRight w:val="0"/>
                                                                                      <w:marTop w:val="0"/>
                                                                                      <w:marBottom w:val="0"/>
                                                                                      <w:divBdr>
                                                                                        <w:top w:val="none" w:sz="0" w:space="0" w:color="auto"/>
                                                                                        <w:left w:val="none" w:sz="0" w:space="0" w:color="auto"/>
                                                                                        <w:bottom w:val="none" w:sz="0" w:space="0" w:color="auto"/>
                                                                                        <w:right w:val="none" w:sz="0" w:space="0" w:color="auto"/>
                                                                                      </w:divBdr>
                                                                                      <w:divsChild>
                                                                                        <w:div w:id="484321820">
                                                                                          <w:marLeft w:val="0"/>
                                                                                          <w:marRight w:val="0"/>
                                                                                          <w:marTop w:val="0"/>
                                                                                          <w:marBottom w:val="0"/>
                                                                                          <w:divBdr>
                                                                                            <w:top w:val="none" w:sz="0" w:space="0" w:color="auto"/>
                                                                                            <w:left w:val="none" w:sz="0" w:space="0" w:color="auto"/>
                                                                                            <w:bottom w:val="none" w:sz="0" w:space="0" w:color="auto"/>
                                                                                            <w:right w:val="none" w:sz="0" w:space="0" w:color="auto"/>
                                                                                          </w:divBdr>
                                                                                          <w:divsChild>
                                                                                            <w:div w:id="1914117249">
                                                                                              <w:marLeft w:val="0"/>
                                                                                              <w:marRight w:val="0"/>
                                                                                              <w:marTop w:val="0"/>
                                                                                              <w:marBottom w:val="0"/>
                                                                                              <w:divBdr>
                                                                                                <w:top w:val="none" w:sz="0" w:space="0" w:color="auto"/>
                                                                                                <w:left w:val="none" w:sz="0" w:space="0" w:color="auto"/>
                                                                                                <w:bottom w:val="none" w:sz="0" w:space="0" w:color="auto"/>
                                                                                                <w:right w:val="none" w:sz="0" w:space="0" w:color="auto"/>
                                                                                              </w:divBdr>
                                                                                              <w:divsChild>
                                                                                                <w:div w:id="119961448">
                                                                                                  <w:marLeft w:val="0"/>
                                                                                                  <w:marRight w:val="0"/>
                                                                                                  <w:marTop w:val="0"/>
                                                                                                  <w:marBottom w:val="0"/>
                                                                                                  <w:divBdr>
                                                                                                    <w:top w:val="none" w:sz="0" w:space="0" w:color="auto"/>
                                                                                                    <w:left w:val="none" w:sz="0" w:space="0" w:color="auto"/>
                                                                                                    <w:bottom w:val="none" w:sz="0" w:space="0" w:color="auto"/>
                                                                                                    <w:right w:val="none" w:sz="0" w:space="0" w:color="auto"/>
                                                                                                  </w:divBdr>
                                                                                                  <w:divsChild>
                                                                                                    <w:div w:id="1298756543">
                                                                                                      <w:marLeft w:val="300"/>
                                                                                                      <w:marRight w:val="0"/>
                                                                                                      <w:marTop w:val="0"/>
                                                                                                      <w:marBottom w:val="0"/>
                                                                                                      <w:divBdr>
                                                                                                        <w:top w:val="none" w:sz="0" w:space="0" w:color="auto"/>
                                                                                                        <w:left w:val="none" w:sz="0" w:space="0" w:color="auto"/>
                                                                                                        <w:bottom w:val="none" w:sz="0" w:space="0" w:color="auto"/>
                                                                                                        <w:right w:val="none" w:sz="0" w:space="0" w:color="auto"/>
                                                                                                      </w:divBdr>
                                                                                                      <w:divsChild>
                                                                                                        <w:div w:id="1370841964">
                                                                                                          <w:marLeft w:val="-300"/>
                                                                                                          <w:marRight w:val="0"/>
                                                                                                          <w:marTop w:val="0"/>
                                                                                                          <w:marBottom w:val="0"/>
                                                                                                          <w:divBdr>
                                                                                                            <w:top w:val="none" w:sz="0" w:space="0" w:color="auto"/>
                                                                                                            <w:left w:val="none" w:sz="0" w:space="0" w:color="auto"/>
                                                                                                            <w:bottom w:val="none" w:sz="0" w:space="0" w:color="auto"/>
                                                                                                            <w:right w:val="none" w:sz="0" w:space="0" w:color="auto"/>
                                                                                                          </w:divBdr>
                                                                                                          <w:divsChild>
                                                                                                            <w:div w:id="16807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techtix.de/wp-content/uploads/Handy-Smartphone-Entwicklung-Studie.jp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quertime.com/article/24-apple-vs-samsung-funny-photo-collection/"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heise.de/imgs/18/1/0/0/3/7/2/8/nt-handy-1-gr-91f34c607c968735.jpe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tartmobile.net/die-meilensteine-in-der-geschichte-der-handys-und-mobilfunktelefone/" TargetMode="External"/><Relationship Id="rId20" Type="http://schemas.openxmlformats.org/officeDocument/2006/relationships/hyperlink" Target="http://www.apple.com/de/shop/buy-iphone/iphone-7/5,5%22-display-128gb-schwar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sinnenstadt.goerlitz.de/wissensbasis/klasse_10b/handy.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dealo.de/preisvergleich/OffersOfProduct/4962289_-galaxy-s7-samsung.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startmobile.net/die-meilensteine-in-der-geschichte-der-handys-und-mobilfunktelefon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Informatik\Kl%2009\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D170-2AEF-4608-B7E5-C8B2B5FD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vorlage_kd1</Template>
  <TotalTime>0</TotalTime>
  <Pages>6</Pages>
  <Words>739</Words>
  <Characters>4659</Characters>
  <Application>Microsoft Office Word</Application>
  <DocSecurity>0</DocSecurity>
  <Lines>38</Lines>
  <Paragraphs>10</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1</vt:lpstr>
      <vt:lpstr>1</vt:lpstr>
    </vt:vector>
  </TitlesOfParts>
  <Company>HP</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Abigail Koch</dc:creator>
  <cp:lastModifiedBy>CCE Schüler</cp:lastModifiedBy>
  <cp:revision>5</cp:revision>
  <dcterms:created xsi:type="dcterms:W3CDTF">2017-03-14T10:59:00Z</dcterms:created>
  <dcterms:modified xsi:type="dcterms:W3CDTF">2017-03-16T12:48:00Z</dcterms:modified>
</cp:coreProperties>
</file>